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67D2E6298A4771B6162FEF4FDD39A1"/>
        </w:placeholder>
        <w15:appearance w15:val="hidden"/>
        <w:text/>
      </w:sdtPr>
      <w:sdtEndPr/>
      <w:sdtContent>
        <w:p w:rsidRPr="009B062B" w:rsidR="00AF30DD" w:rsidP="009B062B" w:rsidRDefault="00AF30DD" w14:paraId="38CA1EBB" w14:textId="77777777">
          <w:pPr>
            <w:pStyle w:val="RubrikFrslagTIllRiksdagsbeslut"/>
          </w:pPr>
          <w:r w:rsidRPr="009B062B">
            <w:t>Förslag till riksdagsbeslut</w:t>
          </w:r>
        </w:p>
      </w:sdtContent>
    </w:sdt>
    <w:sdt>
      <w:sdtPr>
        <w:alias w:val="Yrkande 1"/>
        <w:tag w:val="d37b189b-d030-4eb4-afe2-25e6fb805b51"/>
        <w:id w:val="826244606"/>
        <w:lock w:val="sdtLocked"/>
      </w:sdtPr>
      <w:sdtEndPr/>
      <w:sdtContent>
        <w:p w:rsidR="00F42510" w:rsidRDefault="004230FD" w14:paraId="38CA1EBC" w14:textId="77777777">
          <w:pPr>
            <w:pStyle w:val="Frslagstext"/>
            <w:numPr>
              <w:ilvl w:val="0"/>
              <w:numId w:val="0"/>
            </w:numPr>
          </w:pPr>
          <w:r>
            <w:t>Riksdagen ställer sig bakom det som anförs i motionen om att regelverket för sjukpenning under studietiden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1E27C43DB443D5A6D410A199B80A7B"/>
        </w:placeholder>
        <w15:appearance w15:val="hidden"/>
        <w:text/>
      </w:sdtPr>
      <w:sdtEndPr/>
      <w:sdtContent>
        <w:p w:rsidRPr="009B062B" w:rsidR="006D79C9" w:rsidP="00333E95" w:rsidRDefault="006D79C9" w14:paraId="38CA1EBD" w14:textId="77777777">
          <w:pPr>
            <w:pStyle w:val="Rubrik1"/>
          </w:pPr>
          <w:r>
            <w:t>Motivering</w:t>
          </w:r>
        </w:p>
      </w:sdtContent>
    </w:sdt>
    <w:p w:rsidRPr="000839FB" w:rsidR="007B219E" w:rsidP="000839FB" w:rsidRDefault="007B219E" w14:paraId="38CA1EBF" w14:textId="22520FC2">
      <w:pPr>
        <w:pStyle w:val="Normalutanindragellerluft"/>
      </w:pPr>
      <w:r w:rsidRPr="000839FB">
        <w:t>Arbetstagarna på den svenska arbetsmarknaden är redan idag tvingade och kommer ännu mer i framtiden tvingas att byta yrke och skolas om till helt nya branscher. Det livslånga</w:t>
      </w:r>
      <w:r w:rsidRPr="000839FB" w:rsidR="00236275">
        <w:t xml:space="preserve"> </w:t>
      </w:r>
      <w:r w:rsidRPr="000839FB">
        <w:t xml:space="preserve">lärandet är ett naturligt inslag på arbetsmarknaden, vilket innebär att arbetstagare måste återvända till studier flera gånger under arbetslivet. </w:t>
      </w:r>
    </w:p>
    <w:p w:rsidR="007B219E" w:rsidP="007B219E" w:rsidRDefault="007B219E" w14:paraId="38CA1EC0" w14:textId="60B2E4E4">
      <w:r>
        <w:t>De studenter som arbetade innan studierna i en sådan utsträckning att de hade rätt till en sjukpenninggrundande inkomst (SGI), kan ha sin SGI vilande under studietiden. Förutsättningen är att studierna finansieras med studiemedel, eller att studenten är tjänstledig och studerar inom sitt eget yrkesområde. Vilande SGI innebär att SGI och eventuell årsarbetstid hålls vilande under studietiden för att sedan kunna aktiveras när studierna är avslutade. Det krävs alltså att studierna avbryts helt för att studenten ska kunna få sjukpenning beräknad på de inkomster den hade innan studierna påbörjades. Karenstiden</w:t>
      </w:r>
      <w:r w:rsidR="00236275">
        <w:t>,</w:t>
      </w:r>
      <w:r>
        <w:t xml:space="preserve"> som i en del fall är 30 dagar</w:t>
      </w:r>
      <w:r w:rsidR="00236275">
        <w:t>,</w:t>
      </w:r>
      <w:r>
        <w:t xml:space="preserve"> är inte anpassad till det moderna samhälle vi lever i. </w:t>
      </w:r>
      <w:bookmarkStart w:name="_GoBack" w:id="1"/>
      <w:bookmarkEnd w:id="1"/>
    </w:p>
    <w:p w:rsidR="007B219E" w:rsidP="007B219E" w:rsidRDefault="007B219E" w14:paraId="38CA1EC1" w14:textId="0F6D7057">
      <w:r>
        <w:t>Detta är en orimlig ordning. Framför allt slår det hårt mot alla vuxenstuderande med familjer. Det är viktigt att fler arbetstagare ges möjlighet till att satsa på utbildning och vidareutveckling, livslångt</w:t>
      </w:r>
      <w:r w:rsidR="00236275">
        <w:t xml:space="preserve"> </w:t>
      </w:r>
      <w:r>
        <w:t>lärande. Därför måste vi ha ett system som ger ekonomisk trygghet vid sjukdom eller i andra liknande situationer. Vill vi att fler vuxna människor ska våga satsa på utbildning, måste regelverket för sjukpenning under studietiden ses över</w:t>
      </w:r>
    </w:p>
    <w:p w:rsidRPr="007B219E" w:rsidR="007B219E" w:rsidP="007B219E" w:rsidRDefault="007B219E" w14:paraId="38CA1EC2" w14:textId="77777777"/>
    <w:sdt>
      <w:sdtPr>
        <w:alias w:val="CC_Underskrifter"/>
        <w:tag w:val="CC_Underskrifter"/>
        <w:id w:val="583496634"/>
        <w:lock w:val="sdtContentLocked"/>
        <w:placeholder>
          <w:docPart w:val="6E999206AC19460290F6FF7E8B5FD4E6"/>
        </w:placeholder>
        <w15:appearance w15:val="hidden"/>
      </w:sdtPr>
      <w:sdtEndPr/>
      <w:sdtContent>
        <w:p w:rsidR="004801AC" w:rsidP="00824A48" w:rsidRDefault="00F44ED9" w14:paraId="38CA1E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bl>
    <w:p w:rsidR="00CF2510" w:rsidRDefault="00CF2510" w14:paraId="38CA1EC7" w14:textId="77777777"/>
    <w:sectPr w:rsidR="00CF25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A1EC9" w14:textId="77777777" w:rsidR="007B219E" w:rsidRDefault="007B219E" w:rsidP="000C1CAD">
      <w:pPr>
        <w:spacing w:line="240" w:lineRule="auto"/>
      </w:pPr>
      <w:r>
        <w:separator/>
      </w:r>
    </w:p>
  </w:endnote>
  <w:endnote w:type="continuationSeparator" w:id="0">
    <w:p w14:paraId="38CA1ECA" w14:textId="77777777" w:rsidR="007B219E" w:rsidRDefault="007B21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1E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1ED0" w14:textId="50F2E2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4E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A1EC7" w14:textId="77777777" w:rsidR="007B219E" w:rsidRDefault="007B219E" w:rsidP="000C1CAD">
      <w:pPr>
        <w:spacing w:line="240" w:lineRule="auto"/>
      </w:pPr>
      <w:r>
        <w:separator/>
      </w:r>
    </w:p>
  </w:footnote>
  <w:footnote w:type="continuationSeparator" w:id="0">
    <w:p w14:paraId="38CA1EC8" w14:textId="77777777" w:rsidR="007B219E" w:rsidRDefault="007B21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CA1E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A1EDA" wp14:anchorId="38CA1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44ED9" w14:paraId="38CA1EDB" w14:textId="77777777">
                          <w:pPr>
                            <w:jc w:val="right"/>
                          </w:pPr>
                          <w:sdt>
                            <w:sdtPr>
                              <w:alias w:val="CC_Noformat_Partikod"/>
                              <w:tag w:val="CC_Noformat_Partikod"/>
                              <w:id w:val="-53464382"/>
                              <w:placeholder>
                                <w:docPart w:val="6D107206CCB840AB8D1FA0C08812715A"/>
                              </w:placeholder>
                              <w:text/>
                            </w:sdtPr>
                            <w:sdtEndPr/>
                            <w:sdtContent>
                              <w:r w:rsidR="007B219E">
                                <w:t>S</w:t>
                              </w:r>
                            </w:sdtContent>
                          </w:sdt>
                          <w:sdt>
                            <w:sdtPr>
                              <w:alias w:val="CC_Noformat_Partinummer"/>
                              <w:tag w:val="CC_Noformat_Partinummer"/>
                              <w:id w:val="-1709555926"/>
                              <w:placeholder>
                                <w:docPart w:val="B7FD37A315594BFAA2658A043648CDAF"/>
                              </w:placeholder>
                              <w:text/>
                            </w:sdtPr>
                            <w:sdtEndPr/>
                            <w:sdtContent>
                              <w:r w:rsidR="00522F4B">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A1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4ED9" w14:paraId="38CA1EDB" w14:textId="77777777">
                    <w:pPr>
                      <w:jc w:val="right"/>
                    </w:pPr>
                    <w:sdt>
                      <w:sdtPr>
                        <w:alias w:val="CC_Noformat_Partikod"/>
                        <w:tag w:val="CC_Noformat_Partikod"/>
                        <w:id w:val="-53464382"/>
                        <w:placeholder>
                          <w:docPart w:val="6D107206CCB840AB8D1FA0C08812715A"/>
                        </w:placeholder>
                        <w:text/>
                      </w:sdtPr>
                      <w:sdtEndPr/>
                      <w:sdtContent>
                        <w:r w:rsidR="007B219E">
                          <w:t>S</w:t>
                        </w:r>
                      </w:sdtContent>
                    </w:sdt>
                    <w:sdt>
                      <w:sdtPr>
                        <w:alias w:val="CC_Noformat_Partinummer"/>
                        <w:tag w:val="CC_Noformat_Partinummer"/>
                        <w:id w:val="-1709555926"/>
                        <w:placeholder>
                          <w:docPart w:val="B7FD37A315594BFAA2658A043648CDAF"/>
                        </w:placeholder>
                        <w:text/>
                      </w:sdtPr>
                      <w:sdtEndPr/>
                      <w:sdtContent>
                        <w:r w:rsidR="00522F4B">
                          <w:t>1272</w:t>
                        </w:r>
                      </w:sdtContent>
                    </w:sdt>
                  </w:p>
                </w:txbxContent>
              </v:textbox>
              <w10:wrap anchorx="page"/>
            </v:shape>
          </w:pict>
        </mc:Fallback>
      </mc:AlternateContent>
    </w:r>
  </w:p>
  <w:p w:rsidRPr="00293C4F" w:rsidR="004F35FE" w:rsidP="00776B74" w:rsidRDefault="004F35FE" w14:paraId="38CA1E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4ED9" w14:paraId="38CA1ECD" w14:textId="77777777">
    <w:pPr>
      <w:jc w:val="right"/>
    </w:pPr>
    <w:sdt>
      <w:sdtPr>
        <w:alias w:val="CC_Noformat_Partikod"/>
        <w:tag w:val="CC_Noformat_Partikod"/>
        <w:id w:val="559911109"/>
        <w:placeholder>
          <w:docPart w:val="B7FD37A315594BFAA2658A043648CDAF"/>
        </w:placeholder>
        <w:text/>
      </w:sdtPr>
      <w:sdtEndPr/>
      <w:sdtContent>
        <w:r w:rsidR="007B219E">
          <w:t>S</w:t>
        </w:r>
      </w:sdtContent>
    </w:sdt>
    <w:sdt>
      <w:sdtPr>
        <w:alias w:val="CC_Noformat_Partinummer"/>
        <w:tag w:val="CC_Noformat_Partinummer"/>
        <w:id w:val="1197820850"/>
        <w:text/>
      </w:sdtPr>
      <w:sdtEndPr/>
      <w:sdtContent>
        <w:r w:rsidR="00522F4B">
          <w:t>1272</w:t>
        </w:r>
      </w:sdtContent>
    </w:sdt>
  </w:p>
  <w:p w:rsidR="004F35FE" w:rsidP="00776B74" w:rsidRDefault="004F35FE" w14:paraId="38CA1E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44ED9" w14:paraId="38CA1ED1" w14:textId="77777777">
    <w:pPr>
      <w:jc w:val="right"/>
    </w:pPr>
    <w:sdt>
      <w:sdtPr>
        <w:alias w:val="CC_Noformat_Partikod"/>
        <w:tag w:val="CC_Noformat_Partikod"/>
        <w:id w:val="1471015553"/>
        <w:text/>
      </w:sdtPr>
      <w:sdtEndPr/>
      <w:sdtContent>
        <w:r w:rsidR="007B219E">
          <w:t>S</w:t>
        </w:r>
      </w:sdtContent>
    </w:sdt>
    <w:sdt>
      <w:sdtPr>
        <w:alias w:val="CC_Noformat_Partinummer"/>
        <w:tag w:val="CC_Noformat_Partinummer"/>
        <w:id w:val="-2014525982"/>
        <w:text/>
      </w:sdtPr>
      <w:sdtEndPr/>
      <w:sdtContent>
        <w:r w:rsidR="00522F4B">
          <w:t>1272</w:t>
        </w:r>
      </w:sdtContent>
    </w:sdt>
  </w:p>
  <w:p w:rsidR="004F35FE" w:rsidP="00A314CF" w:rsidRDefault="00F44ED9" w14:paraId="38CA1E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44ED9" w14:paraId="38CA1E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44ED9" w14:paraId="38CA1E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:1120</w:t>
        </w:r>
      </w:sdtContent>
    </w:sdt>
  </w:p>
  <w:p w:rsidR="004F35FE" w:rsidP="00E03A3D" w:rsidRDefault="00F44ED9" w14:paraId="38CA1ED5" w14:textId="77777777">
    <w:pPr>
      <w:pStyle w:val="Motionr"/>
    </w:pPr>
    <w:sdt>
      <w:sdtPr>
        <w:alias w:val="CC_Noformat_Avtext"/>
        <w:tag w:val="CC_Noformat_Avtext"/>
        <w:id w:val="-2020768203"/>
        <w:lock w:val="sdtContentLocked"/>
        <w15:appearance w15:val="hidden"/>
        <w:text/>
      </w:sdtPr>
      <w:sdtEndPr/>
      <w:sdtContent>
        <w:r>
          <w:t>av Jasenko Omanovic och Ingemar Nilsson (båda S)</w:t>
        </w:r>
      </w:sdtContent>
    </w:sdt>
  </w:p>
  <w:sdt>
    <w:sdtPr>
      <w:alias w:val="CC_Noformat_Rubtext"/>
      <w:tag w:val="CC_Noformat_Rubtext"/>
      <w:id w:val="-218060500"/>
      <w:lock w:val="sdtLocked"/>
      <w15:appearance w15:val="hidden"/>
      <w:text/>
    </w:sdtPr>
    <w:sdtEndPr/>
    <w:sdtContent>
      <w:p w:rsidR="004F35FE" w:rsidP="00283E0F" w:rsidRDefault="00522F4B" w14:paraId="38CA1ED6" w14:textId="77777777">
        <w:pPr>
          <w:pStyle w:val="FSHRub2"/>
        </w:pPr>
        <w:r>
          <w:t>SGI och livslångt lärande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38CA1E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9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39FB"/>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275"/>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547"/>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0FD"/>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4DAD"/>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F4B"/>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70C"/>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19E"/>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A48"/>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6F9"/>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80"/>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67D"/>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66E"/>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510"/>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510"/>
    <w:rsid w:val="00F428FA"/>
    <w:rsid w:val="00F42E8D"/>
    <w:rsid w:val="00F449F0"/>
    <w:rsid w:val="00F44ED9"/>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CA1EBA"/>
  <w15:chartTrackingRefBased/>
  <w15:docId w15:val="{7DAAF2C7-4555-4E23-89A0-BEAA2EA3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67D2E6298A4771B6162FEF4FDD39A1"/>
        <w:category>
          <w:name w:val="Allmänt"/>
          <w:gallery w:val="placeholder"/>
        </w:category>
        <w:types>
          <w:type w:val="bbPlcHdr"/>
        </w:types>
        <w:behaviors>
          <w:behavior w:val="content"/>
        </w:behaviors>
        <w:guid w:val="{5A0A36BD-7EAD-4543-A940-023184BF21FC}"/>
      </w:docPartPr>
      <w:docPartBody>
        <w:p w:rsidR="00771B0F" w:rsidRDefault="00771B0F">
          <w:pPr>
            <w:pStyle w:val="1C67D2E6298A4771B6162FEF4FDD39A1"/>
          </w:pPr>
          <w:r w:rsidRPr="005A0A93">
            <w:rPr>
              <w:rStyle w:val="Platshllartext"/>
            </w:rPr>
            <w:t>Förslag till riksdagsbeslut</w:t>
          </w:r>
        </w:p>
      </w:docPartBody>
    </w:docPart>
    <w:docPart>
      <w:docPartPr>
        <w:name w:val="E91E27C43DB443D5A6D410A199B80A7B"/>
        <w:category>
          <w:name w:val="Allmänt"/>
          <w:gallery w:val="placeholder"/>
        </w:category>
        <w:types>
          <w:type w:val="bbPlcHdr"/>
        </w:types>
        <w:behaviors>
          <w:behavior w:val="content"/>
        </w:behaviors>
        <w:guid w:val="{0B429501-9BF8-440E-B77A-CC1A2EB2299B}"/>
      </w:docPartPr>
      <w:docPartBody>
        <w:p w:rsidR="00771B0F" w:rsidRDefault="00771B0F">
          <w:pPr>
            <w:pStyle w:val="E91E27C43DB443D5A6D410A199B80A7B"/>
          </w:pPr>
          <w:r w:rsidRPr="005A0A93">
            <w:rPr>
              <w:rStyle w:val="Platshllartext"/>
            </w:rPr>
            <w:t>Motivering</w:t>
          </w:r>
        </w:p>
      </w:docPartBody>
    </w:docPart>
    <w:docPart>
      <w:docPartPr>
        <w:name w:val="6D107206CCB840AB8D1FA0C08812715A"/>
        <w:category>
          <w:name w:val="Allmänt"/>
          <w:gallery w:val="placeholder"/>
        </w:category>
        <w:types>
          <w:type w:val="bbPlcHdr"/>
        </w:types>
        <w:behaviors>
          <w:behavior w:val="content"/>
        </w:behaviors>
        <w:guid w:val="{1419959E-B269-4125-95EA-788C80C4ECFA}"/>
      </w:docPartPr>
      <w:docPartBody>
        <w:p w:rsidR="00771B0F" w:rsidRDefault="00771B0F">
          <w:pPr>
            <w:pStyle w:val="6D107206CCB840AB8D1FA0C08812715A"/>
          </w:pPr>
          <w:r>
            <w:rPr>
              <w:rStyle w:val="Platshllartext"/>
            </w:rPr>
            <w:t xml:space="preserve"> </w:t>
          </w:r>
        </w:p>
      </w:docPartBody>
    </w:docPart>
    <w:docPart>
      <w:docPartPr>
        <w:name w:val="B7FD37A315594BFAA2658A043648CDAF"/>
        <w:category>
          <w:name w:val="Allmänt"/>
          <w:gallery w:val="placeholder"/>
        </w:category>
        <w:types>
          <w:type w:val="bbPlcHdr"/>
        </w:types>
        <w:behaviors>
          <w:behavior w:val="content"/>
        </w:behaviors>
        <w:guid w:val="{0D65731D-8863-48D2-B470-0BE32C05B437}"/>
      </w:docPartPr>
      <w:docPartBody>
        <w:p w:rsidR="00771B0F" w:rsidRDefault="00771B0F">
          <w:pPr>
            <w:pStyle w:val="B7FD37A315594BFAA2658A043648CDAF"/>
          </w:pPr>
          <w:r>
            <w:t xml:space="preserve"> </w:t>
          </w:r>
        </w:p>
      </w:docPartBody>
    </w:docPart>
    <w:docPart>
      <w:docPartPr>
        <w:name w:val="6E999206AC19460290F6FF7E8B5FD4E6"/>
        <w:category>
          <w:name w:val="Allmänt"/>
          <w:gallery w:val="placeholder"/>
        </w:category>
        <w:types>
          <w:type w:val="bbPlcHdr"/>
        </w:types>
        <w:behaviors>
          <w:behavior w:val="content"/>
        </w:behaviors>
        <w:guid w:val="{A7220269-0782-4F11-A4E1-429E176EC1F9}"/>
      </w:docPartPr>
      <w:docPartBody>
        <w:p w:rsidR="007613AC" w:rsidRDefault="007613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0F"/>
    <w:rsid w:val="007613AC"/>
    <w:rsid w:val="00771B0F"/>
    <w:rsid w:val="00F54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67D2E6298A4771B6162FEF4FDD39A1">
    <w:name w:val="1C67D2E6298A4771B6162FEF4FDD39A1"/>
  </w:style>
  <w:style w:type="paragraph" w:customStyle="1" w:styleId="76EB64496E91464A8B797368BBBC51BD">
    <w:name w:val="76EB64496E91464A8B797368BBBC51BD"/>
  </w:style>
  <w:style w:type="paragraph" w:customStyle="1" w:styleId="BACB576378394C5187FBDE3DEED37A27">
    <w:name w:val="BACB576378394C5187FBDE3DEED37A27"/>
  </w:style>
  <w:style w:type="paragraph" w:customStyle="1" w:styleId="E91E27C43DB443D5A6D410A199B80A7B">
    <w:name w:val="E91E27C43DB443D5A6D410A199B80A7B"/>
  </w:style>
  <w:style w:type="paragraph" w:customStyle="1" w:styleId="9E57335FDC774D12A987914111EC9EAE">
    <w:name w:val="9E57335FDC774D12A987914111EC9EAE"/>
  </w:style>
  <w:style w:type="paragraph" w:customStyle="1" w:styleId="6D107206CCB840AB8D1FA0C08812715A">
    <w:name w:val="6D107206CCB840AB8D1FA0C08812715A"/>
  </w:style>
  <w:style w:type="paragraph" w:customStyle="1" w:styleId="B7FD37A315594BFAA2658A043648CDAF">
    <w:name w:val="B7FD37A315594BFAA2658A043648C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39B1B-0BF2-48CB-973A-0DD642F94CC1}"/>
</file>

<file path=customXml/itemProps2.xml><?xml version="1.0" encoding="utf-8"?>
<ds:datastoreItem xmlns:ds="http://schemas.openxmlformats.org/officeDocument/2006/customXml" ds:itemID="{B2130D80-B60D-42EB-89E8-6051099F3243}"/>
</file>

<file path=customXml/itemProps3.xml><?xml version="1.0" encoding="utf-8"?>
<ds:datastoreItem xmlns:ds="http://schemas.openxmlformats.org/officeDocument/2006/customXml" ds:itemID="{446E7AAA-FB63-4CEF-BD8C-438391F8FEC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1461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