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E711E2" w14:textId="77777777">
      <w:pPr>
        <w:pStyle w:val="Normalutanindragellerluft"/>
      </w:pPr>
      <w:bookmarkStart w:name="_GoBack" w:id="0"/>
      <w:bookmarkEnd w:id="0"/>
    </w:p>
    <w:sdt>
      <w:sdtPr>
        <w:alias w:val="CC_Boilerplate_4"/>
        <w:tag w:val="CC_Boilerplate_4"/>
        <w:id w:val="-1644581176"/>
        <w:lock w:val="sdtLocked"/>
        <w:placeholder>
          <w:docPart w:val="12D388B632434124AE27C1BBC0FD51C4"/>
        </w:placeholder>
        <w15:appearance w15:val="hidden"/>
        <w:text/>
      </w:sdtPr>
      <w:sdtEndPr/>
      <w:sdtContent>
        <w:p w:rsidR="00AF30DD" w:rsidP="00CC4C93" w:rsidRDefault="00AF30DD" w14:paraId="59E711E3" w14:textId="77777777">
          <w:pPr>
            <w:pStyle w:val="Rubrik1"/>
          </w:pPr>
          <w:r>
            <w:t>Förslag till riksdagsbeslut</w:t>
          </w:r>
        </w:p>
      </w:sdtContent>
    </w:sdt>
    <w:sdt>
      <w:sdtPr>
        <w:alias w:val="Förslag 1"/>
        <w:tag w:val="25733fd6-bb00-4dc1-8d10-dcf1a9606f2d"/>
        <w:id w:val="577099532"/>
        <w:lock w:val="sdtLocked"/>
      </w:sdtPr>
      <w:sdtEndPr/>
      <w:sdtContent>
        <w:p w:rsidR="005A5841" w:rsidRDefault="002D32DF" w14:paraId="59E711E4" w14:textId="77777777">
          <w:pPr>
            <w:pStyle w:val="Frslagstext"/>
          </w:pPr>
          <w:r>
            <w:t>Riksdagen tillkännager för regeringen som sin mening vad som anförs i motionen om privatekonomi i skolans undervisning.</w:t>
          </w:r>
        </w:p>
      </w:sdtContent>
    </w:sdt>
    <w:p w:rsidR="00AF30DD" w:rsidP="00AF30DD" w:rsidRDefault="000156D9" w14:paraId="59E711E5" w14:textId="77777777">
      <w:pPr>
        <w:pStyle w:val="Rubrik1"/>
      </w:pPr>
      <w:bookmarkStart w:name="MotionsStart" w:id="1"/>
      <w:bookmarkEnd w:id="1"/>
      <w:r>
        <w:t>Motivering</w:t>
      </w:r>
    </w:p>
    <w:p w:rsidR="00194FFD" w:rsidP="00194FFD" w:rsidRDefault="00194FFD" w14:paraId="59E711E6" w14:textId="77777777">
      <w:pPr>
        <w:pStyle w:val="Normalutanindragellerluft"/>
      </w:pPr>
      <w:r>
        <w:t>För många unga har konsumtionen en stark koppling till status, identitet och grupptillhörighet. Många unga har dock bristande kunskap i privatekonomi som tyvärr går hand i hand med konsumtionshetsen. Av unga i åldersgruppen 18–25 år restfördes totalt 44 005 personer i Kronofogdemyndighetens utsöknings- och indrivningsregister under 2013, och detta är väldigt allvarligt. Mobilräkningar, snabblån och höga räntor har varit en stor bidragande faktor.</w:t>
      </w:r>
    </w:p>
    <w:p w:rsidR="00194FFD" w:rsidP="00194FFD" w:rsidRDefault="00194FFD" w14:paraId="59E711E7" w14:textId="77777777">
      <w:pPr>
        <w:pStyle w:val="Normalutanindragellerluft"/>
      </w:pPr>
      <w:r>
        <w:t>Att hamna i skuldsättning redan i ung ålder är ett stort problem som kan ge förödande konsekvenser när det gäller framtida lån, arbete och bostad. Alla unga har inte ett privat skyddsnät som exempelvis föräldrar som kan ta över skulder. Det kan i sin tur leda till en långvarig överskuldsättning som också innebär stora kostnader för samhället.</w:t>
      </w:r>
    </w:p>
    <w:p w:rsidR="00AF30DD" w:rsidP="00194FFD" w:rsidRDefault="00194FFD" w14:paraId="59E711E8" w14:textId="77777777">
      <w:pPr>
        <w:pStyle w:val="Normalutanindragellerluft"/>
      </w:pPr>
      <w:r>
        <w:t xml:space="preserve">Det är viktigt att ungdomar har kunskap när det gäller grundläggande privatekonomi – planering av inkomster och utgifter, lån, krediter, räntor, sparande, betala räkningar – och också om ekonomiska risker och konsekvenser. Idag står i läroplanen att eleverna ska få möjlighet att utveckla sina kunskaper om konsumtionens villkor, om sparande, krediter och lån, vilket naturligtvis är bra. Det finns vidare från flera olika myndigheter bra stöd att få, exempelvis Kronofogdemyndighetens ”Koll på </w:t>
      </w:r>
      <w:proofErr w:type="spellStart"/>
      <w:r>
        <w:t>cashen</w:t>
      </w:r>
      <w:proofErr w:type="spellEnd"/>
      <w:r>
        <w:t xml:space="preserve">”, liksom Kronofogdens förebyggande arbete med exempelvis telekombranschen. Frågan är om det är tillräckligt. Regeringen bör överväga att se över möjligheten om mer omfattande </w:t>
      </w:r>
      <w:r>
        <w:lastRenderedPageBreak/>
        <w:t>skolundervisning i privatekonomi, detta för att unga ska ha användning för sina kunskaper i verkliga livet och på så sätt förhindras att hamna i skuldsättning.</w:t>
      </w:r>
    </w:p>
    <w:sdt>
      <w:sdtPr>
        <w:rPr>
          <w:i/>
          <w:noProof/>
        </w:rPr>
        <w:alias w:val="CC_Underskrifter"/>
        <w:tag w:val="CC_Underskrifter"/>
        <w:id w:val="583496634"/>
        <w:lock w:val="sdtContentLocked"/>
        <w:placeholder>
          <w:docPart w:val="2EB355BA9E1A4546AF376B9E7B31FC7D"/>
        </w:placeholder>
        <w15:appearance w15:val="hidden"/>
      </w:sdtPr>
      <w:sdtEndPr>
        <w:rPr>
          <w:i w:val="0"/>
          <w:noProof w:val="0"/>
        </w:rPr>
      </w:sdtEndPr>
      <w:sdtContent>
        <w:p w:rsidRPr="009E153C" w:rsidR="00865E70" w:rsidP="00FE61D4" w:rsidRDefault="00FE61D4" w14:paraId="59E711E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bl>
    <w:p w:rsidR="00087510" w:rsidRDefault="00087510" w14:paraId="59E711ED" w14:textId="77777777"/>
    <w:sectPr w:rsidR="0008751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711EF" w14:textId="77777777" w:rsidR="00194FFD" w:rsidRDefault="00194FFD" w:rsidP="000C1CAD">
      <w:pPr>
        <w:spacing w:line="240" w:lineRule="auto"/>
      </w:pPr>
      <w:r>
        <w:separator/>
      </w:r>
    </w:p>
  </w:endnote>
  <w:endnote w:type="continuationSeparator" w:id="0">
    <w:p w14:paraId="59E711F0" w14:textId="77777777" w:rsidR="00194FFD" w:rsidRDefault="00194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711F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391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711FB" w14:textId="77777777" w:rsidR="00A84D0B" w:rsidRDefault="00A84D0B">
    <w:pPr>
      <w:pStyle w:val="Sidfot"/>
    </w:pPr>
    <w:r>
      <w:fldChar w:fldCharType="begin"/>
    </w:r>
    <w:r>
      <w:instrText xml:space="preserve"> PRINTDATE  \@ "yyyy-MM-dd HH:mm"  \* MERGEFORMAT </w:instrText>
    </w:r>
    <w:r>
      <w:fldChar w:fldCharType="separate"/>
    </w:r>
    <w:r>
      <w:rPr>
        <w:noProof/>
      </w:rPr>
      <w:t>2014-11-09 18:17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11ED" w14:textId="77777777" w:rsidR="00194FFD" w:rsidRDefault="00194FFD" w:rsidP="000C1CAD">
      <w:pPr>
        <w:spacing w:line="240" w:lineRule="auto"/>
      </w:pPr>
      <w:r>
        <w:separator/>
      </w:r>
    </w:p>
  </w:footnote>
  <w:footnote w:type="continuationSeparator" w:id="0">
    <w:p w14:paraId="59E711EE" w14:textId="77777777" w:rsidR="00194FFD" w:rsidRDefault="00194F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E711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8391A" w14:paraId="59E711F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1705</w:t>
        </w:r>
      </w:sdtContent>
    </w:sdt>
  </w:p>
  <w:p w:rsidR="00467151" w:rsidP="00283E0F" w:rsidRDefault="00D8391A" w14:paraId="59E711F8" w14:textId="77777777">
    <w:pPr>
      <w:pStyle w:val="FSHRub2"/>
    </w:pPr>
    <w:sdt>
      <w:sdtPr>
        <w:alias w:val="CC_Noformat_Avtext"/>
        <w:tag w:val="CC_Noformat_Avtext"/>
        <w:id w:val="1389603703"/>
        <w:lock w:val="sdtContentLocked"/>
        <w15:appearance w15:val="hidden"/>
        <w:text/>
      </w:sdtPr>
      <w:sdtEndPr/>
      <w:sdtContent>
        <w:r>
          <w:t>av Jessika Roswall (M)</w:t>
        </w:r>
      </w:sdtContent>
    </w:sdt>
  </w:p>
  <w:sdt>
    <w:sdtPr>
      <w:alias w:val="CC_Noformat_Rubtext"/>
      <w:tag w:val="CC_Noformat_Rubtext"/>
      <w:id w:val="1800419874"/>
      <w:lock w:val="sdtLocked"/>
      <w15:appearance w15:val="hidden"/>
      <w:text/>
    </w:sdtPr>
    <w:sdtEndPr/>
    <w:sdtContent>
      <w:p w:rsidR="00467151" w:rsidP="00283E0F" w:rsidRDefault="00194FFD" w14:paraId="59E711F9" w14:textId="77777777">
        <w:pPr>
          <w:pStyle w:val="FSHRub2"/>
        </w:pPr>
        <w:r>
          <w:t>Privatekonomi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59E711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F170F84-B327-4519-BD50-E789EE111B7B}"/>
  </w:docVars>
  <w:rsids>
    <w:rsidRoot w:val="00194FF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510"/>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FFD"/>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2D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841"/>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42FC"/>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10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4D0B"/>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1A"/>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6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E711E2"/>
  <w15:chartTrackingRefBased/>
  <w15:docId w15:val="{61E5C0D2-E823-4CC1-954E-6CCF58EB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D388B632434124AE27C1BBC0FD51C4"/>
        <w:category>
          <w:name w:val="Allmänt"/>
          <w:gallery w:val="placeholder"/>
        </w:category>
        <w:types>
          <w:type w:val="bbPlcHdr"/>
        </w:types>
        <w:behaviors>
          <w:behavior w:val="content"/>
        </w:behaviors>
        <w:guid w:val="{1D38ADC0-2B25-4EFE-A427-F7CE0A541649}"/>
      </w:docPartPr>
      <w:docPartBody>
        <w:p w:rsidR="00AD276D" w:rsidRDefault="00AD276D">
          <w:pPr>
            <w:pStyle w:val="12D388B632434124AE27C1BBC0FD51C4"/>
          </w:pPr>
          <w:r w:rsidRPr="009A726D">
            <w:rPr>
              <w:rStyle w:val="Platshllartext"/>
            </w:rPr>
            <w:t>Klicka här för att ange text.</w:t>
          </w:r>
        </w:p>
      </w:docPartBody>
    </w:docPart>
    <w:docPart>
      <w:docPartPr>
        <w:name w:val="2EB355BA9E1A4546AF376B9E7B31FC7D"/>
        <w:category>
          <w:name w:val="Allmänt"/>
          <w:gallery w:val="placeholder"/>
        </w:category>
        <w:types>
          <w:type w:val="bbPlcHdr"/>
        </w:types>
        <w:behaviors>
          <w:behavior w:val="content"/>
        </w:behaviors>
        <w:guid w:val="{A5900A75-5A01-4FEB-9E3A-8183ABF451A1}"/>
      </w:docPartPr>
      <w:docPartBody>
        <w:p w:rsidR="00AD276D" w:rsidRDefault="00AD276D">
          <w:pPr>
            <w:pStyle w:val="2EB355BA9E1A4546AF376B9E7B31FC7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6D"/>
    <w:rsid w:val="00AD27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2D388B632434124AE27C1BBC0FD51C4">
    <w:name w:val="12D388B632434124AE27C1BBC0FD51C4"/>
  </w:style>
  <w:style w:type="paragraph" w:customStyle="1" w:styleId="1CA2731CDD8A48C097F006D0374E32B9">
    <w:name w:val="1CA2731CDD8A48C097F006D0374E32B9"/>
  </w:style>
  <w:style w:type="paragraph" w:customStyle="1" w:styleId="2EB355BA9E1A4546AF376B9E7B31FC7D">
    <w:name w:val="2EB355BA9E1A4546AF376B9E7B31F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1728</RubrikLookup>
    <MotionGuid xmlns="00d11361-0b92-4bae-a181-288d6a55b763">9e3861a3-a0e4-4c95-8cc3-e28dcaf30607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770C9-7C29-4E78-A8D9-81A8BA95EE3B}"/>
</file>

<file path=customXml/itemProps2.xml><?xml version="1.0" encoding="utf-8"?>
<ds:datastoreItem xmlns:ds="http://schemas.openxmlformats.org/officeDocument/2006/customXml" ds:itemID="{8632AB25-09F6-42F8-9B03-3336FD104827}"/>
</file>

<file path=customXml/itemProps3.xml><?xml version="1.0" encoding="utf-8"?>
<ds:datastoreItem xmlns:ds="http://schemas.openxmlformats.org/officeDocument/2006/customXml" ds:itemID="{3AB0478F-EE62-4AFB-A109-68848C0EA4F4}"/>
</file>

<file path=customXml/itemProps4.xml><?xml version="1.0" encoding="utf-8"?>
<ds:datastoreItem xmlns:ds="http://schemas.openxmlformats.org/officeDocument/2006/customXml" ds:itemID="{D97F3D8A-B8D6-4F74-9D2E-CFA0A8EAA2A1}"/>
</file>

<file path=docProps/app.xml><?xml version="1.0" encoding="utf-8"?>
<Properties xmlns="http://schemas.openxmlformats.org/officeDocument/2006/extended-properties" xmlns:vt="http://schemas.openxmlformats.org/officeDocument/2006/docPropsVTypes">
  <Template>GranskaMot</Template>
  <TotalTime>5</TotalTime>
  <Pages>2</Pages>
  <Words>267</Words>
  <Characters>1557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201415M1937 Privatekonomi i skolan</vt:lpstr>
      <vt:lpstr/>
    </vt:vector>
  </TitlesOfParts>
  <Company>Riksdagen</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201415M1937 Privatekonomi i skolan</dc:title>
  <dc:subject/>
  <dc:creator>It-avdelningen</dc:creator>
  <cp:keywords/>
  <dc:description/>
  <cp:lastModifiedBy>Tuula Zetterman</cp:lastModifiedBy>
  <cp:revision>6</cp:revision>
  <cp:lastPrinted>2014-11-09T17:17:00Z</cp:lastPrinted>
  <dcterms:created xsi:type="dcterms:W3CDTF">2014-11-09T17:13:00Z</dcterms:created>
  <dcterms:modified xsi:type="dcterms:W3CDTF">2014-11-10T08:07:00Z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*T4963D3AA844C*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http://filur.riksdagen.se/drop/DropOffLibrary/T4963D3AA844C.docx</vt:lpwstr>
  </property>
</Properties>
</file>