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2AA0187E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C7890">
              <w:rPr>
                <w:b/>
                <w:sz w:val="22"/>
                <w:szCs w:val="22"/>
              </w:rPr>
              <w:t>6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51C381F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20</w:t>
            </w:r>
            <w:r w:rsidR="00D52626" w:rsidRPr="00477C9F">
              <w:rPr>
                <w:sz w:val="22"/>
                <w:szCs w:val="22"/>
              </w:rPr>
              <w:t>-</w:t>
            </w:r>
            <w:r w:rsidR="00627AFA">
              <w:rPr>
                <w:sz w:val="22"/>
                <w:szCs w:val="22"/>
              </w:rPr>
              <w:t>10-13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1244C54C" w:rsidR="00F07228" w:rsidRPr="00477C9F" w:rsidRDefault="00F07228" w:rsidP="00670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27AFA">
              <w:rPr>
                <w:sz w:val="22"/>
                <w:szCs w:val="22"/>
              </w:rPr>
              <w:t>2</w:t>
            </w:r>
            <w:r w:rsidR="00C84F0D">
              <w:rPr>
                <w:sz w:val="22"/>
                <w:szCs w:val="22"/>
              </w:rPr>
              <w:t>.</w:t>
            </w:r>
            <w:r w:rsidR="00627AFA">
              <w:rPr>
                <w:sz w:val="22"/>
                <w:szCs w:val="22"/>
              </w:rPr>
              <w:t>1</w:t>
            </w:r>
            <w:r w:rsidR="009B2CF8">
              <w:rPr>
                <w:sz w:val="22"/>
                <w:szCs w:val="22"/>
              </w:rPr>
              <w:t>9</w:t>
            </w:r>
            <w:r w:rsidR="00C84F0D">
              <w:rPr>
                <w:sz w:val="22"/>
                <w:szCs w:val="22"/>
              </w:rPr>
              <w:t>–</w:t>
            </w:r>
            <w:r w:rsidR="00627AFA">
              <w:rPr>
                <w:sz w:val="22"/>
                <w:szCs w:val="22"/>
              </w:rPr>
              <w:t>12.37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273F4" w:rsidRPr="00477C9F" w14:paraId="40538025" w14:textId="77777777" w:rsidTr="001B2B79">
        <w:tc>
          <w:tcPr>
            <w:tcW w:w="567" w:type="dxa"/>
          </w:tcPr>
          <w:p w14:paraId="40538021" w14:textId="7E7D8214" w:rsidR="008273F4" w:rsidRPr="00477C9F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FF44815" w14:textId="77777777" w:rsidR="008273F4" w:rsidRPr="002E7A5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E7A56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497E0932" w14:textId="77777777" w:rsidR="008273F4" w:rsidRPr="002E7A56" w:rsidRDefault="008273F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33AC84" w14:textId="1161F8A7" w:rsidR="008273F4" w:rsidRPr="002E7A56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E7A56">
              <w:rPr>
                <w:snapToGrid w:val="0"/>
                <w:sz w:val="22"/>
                <w:szCs w:val="22"/>
              </w:rPr>
              <w:t xml:space="preserve">Se protokoll </w:t>
            </w:r>
            <w:r w:rsidR="00FA2D97">
              <w:rPr>
                <w:snapToGrid w:val="0"/>
                <w:sz w:val="22"/>
                <w:szCs w:val="22"/>
              </w:rPr>
              <w:t>2020/21:</w:t>
            </w:r>
            <w:r w:rsidR="00627AFA">
              <w:rPr>
                <w:snapToGrid w:val="0"/>
                <w:sz w:val="22"/>
                <w:szCs w:val="22"/>
              </w:rPr>
              <w:t>6</w:t>
            </w:r>
          </w:p>
          <w:p w14:paraId="40538024" w14:textId="15AA5303" w:rsidR="008273F4" w:rsidRPr="00477C9F" w:rsidRDefault="008273F4" w:rsidP="008273F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27AFA" w14:paraId="6A868AE3" w14:textId="77777777" w:rsidTr="001B2B79">
        <w:tc>
          <w:tcPr>
            <w:tcW w:w="567" w:type="dxa"/>
          </w:tcPr>
          <w:p w14:paraId="576005AB" w14:textId="5E38ABA6" w:rsidR="008273F4" w:rsidRPr="00627AFA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27AFA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425536F7" w14:textId="77777777" w:rsidR="008273F4" w:rsidRPr="00627AFA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27AFA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23546F" w:rsidRPr="00627AFA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14A898A2" w:rsidR="00554348" w:rsidRPr="00627AFA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27AFA">
              <w:rPr>
                <w:snapToGrid w:val="0"/>
                <w:sz w:val="22"/>
                <w:szCs w:val="22"/>
              </w:rPr>
              <w:t xml:space="preserve">Utskottet justerade särskilt protokoll </w:t>
            </w:r>
            <w:r w:rsidR="00494D58" w:rsidRPr="00627AFA">
              <w:rPr>
                <w:snapToGrid w:val="0"/>
                <w:sz w:val="22"/>
                <w:szCs w:val="22"/>
              </w:rPr>
              <w:t>2020/21:</w:t>
            </w:r>
            <w:r w:rsidR="00627AFA" w:rsidRPr="00627AFA">
              <w:rPr>
                <w:snapToGrid w:val="0"/>
                <w:sz w:val="22"/>
                <w:szCs w:val="22"/>
              </w:rPr>
              <w:t>5</w:t>
            </w:r>
          </w:p>
          <w:p w14:paraId="19C66111" w14:textId="5A2A7A5F" w:rsidR="0023546F" w:rsidRPr="00627AFA" w:rsidRDefault="002354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627AFA" w14:paraId="0D96CA6F" w14:textId="77777777" w:rsidTr="001B2B79">
        <w:tc>
          <w:tcPr>
            <w:tcW w:w="567" w:type="dxa"/>
          </w:tcPr>
          <w:p w14:paraId="47A39D9D" w14:textId="144078B4" w:rsidR="008273F4" w:rsidRPr="00627AFA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27AFA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3E476FB1" w14:textId="683373DF" w:rsidR="00001E5A" w:rsidRPr="00627AFA" w:rsidRDefault="00627AF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27AFA">
              <w:rPr>
                <w:b/>
                <w:bCs/>
                <w:color w:val="000000"/>
                <w:sz w:val="22"/>
                <w:szCs w:val="22"/>
              </w:rPr>
              <w:t>Regeringens sammansättning och regeringsarbetets organisation</w:t>
            </w:r>
          </w:p>
          <w:p w14:paraId="1C1673FA" w14:textId="77777777" w:rsidR="00670574" w:rsidRDefault="0067057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6BF9B1" w14:textId="77777777" w:rsidR="00627AFA" w:rsidRPr="00C639E2" w:rsidRDefault="00627AFA" w:rsidP="00627AFA">
            <w:pPr>
              <w:spacing w:after="240"/>
              <w:rPr>
                <w:color w:val="000000"/>
                <w:sz w:val="22"/>
                <w:szCs w:val="22"/>
              </w:rPr>
            </w:pPr>
            <w:r w:rsidRPr="00C639E2">
              <w:rPr>
                <w:snapToGrid w:val="0"/>
                <w:sz w:val="22"/>
                <w:szCs w:val="22"/>
              </w:rPr>
              <w:t>Utskottet behandlade granskningsärendet</w:t>
            </w:r>
            <w:r w:rsidRPr="00C639E2">
              <w:rPr>
                <w:color w:val="000000"/>
                <w:sz w:val="22"/>
                <w:szCs w:val="22"/>
              </w:rPr>
              <w:t xml:space="preserve">. </w:t>
            </w:r>
          </w:p>
          <w:p w14:paraId="5D56B3CC" w14:textId="77777777" w:rsidR="00627AFA" w:rsidRDefault="00627AFA" w:rsidP="00627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639E2">
              <w:rPr>
                <w:snapToGrid w:val="0"/>
                <w:sz w:val="22"/>
                <w:szCs w:val="22"/>
              </w:rPr>
              <w:t>Ärendet bordlades.</w:t>
            </w:r>
          </w:p>
          <w:p w14:paraId="6AE27B08" w14:textId="7E2CE9E8" w:rsidR="00627AFA" w:rsidRPr="00627AFA" w:rsidRDefault="00627AF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627AFA" w14:paraId="167D5930" w14:textId="77777777" w:rsidTr="001B2B79">
        <w:tc>
          <w:tcPr>
            <w:tcW w:w="567" w:type="dxa"/>
          </w:tcPr>
          <w:p w14:paraId="2EC23D49" w14:textId="31BD540D" w:rsidR="008273F4" w:rsidRPr="00627AFA" w:rsidRDefault="005543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27AFA"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7119D664" w14:textId="3F56D9F0" w:rsidR="00554348" w:rsidRPr="00627AFA" w:rsidRDefault="00627AFA" w:rsidP="005543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27AFA">
              <w:rPr>
                <w:b/>
                <w:bCs/>
                <w:color w:val="000000"/>
                <w:sz w:val="22"/>
                <w:szCs w:val="22"/>
              </w:rPr>
              <w:t>Utnämningsmakten</w:t>
            </w:r>
          </w:p>
          <w:p w14:paraId="43D368CB" w14:textId="77777777" w:rsidR="0023546F" w:rsidRDefault="0023546F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0681B13" w14:textId="77777777" w:rsidR="00627AFA" w:rsidRPr="00C639E2" w:rsidRDefault="00627AFA" w:rsidP="00627AFA">
            <w:pPr>
              <w:spacing w:after="240"/>
              <w:rPr>
                <w:color w:val="000000"/>
                <w:sz w:val="22"/>
                <w:szCs w:val="22"/>
              </w:rPr>
            </w:pPr>
            <w:r w:rsidRPr="00C639E2">
              <w:rPr>
                <w:snapToGrid w:val="0"/>
                <w:sz w:val="22"/>
                <w:szCs w:val="22"/>
              </w:rPr>
              <w:t>Utskottet behandlade granskningsärendet</w:t>
            </w:r>
            <w:r w:rsidRPr="00C639E2">
              <w:rPr>
                <w:color w:val="000000"/>
                <w:sz w:val="22"/>
                <w:szCs w:val="22"/>
              </w:rPr>
              <w:t xml:space="preserve">. </w:t>
            </w:r>
          </w:p>
          <w:p w14:paraId="54E36DE2" w14:textId="77777777" w:rsidR="00627AFA" w:rsidRDefault="00627AFA" w:rsidP="00627AF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639E2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623C714C" w:rsidR="00627AFA" w:rsidRPr="00627AFA" w:rsidRDefault="00627AF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627AFA" w14:paraId="42A8C2A8" w14:textId="77777777" w:rsidTr="001B2B79">
        <w:tc>
          <w:tcPr>
            <w:tcW w:w="567" w:type="dxa"/>
          </w:tcPr>
          <w:p w14:paraId="17C05380" w14:textId="0B18FF0C" w:rsidR="008273F4" w:rsidRPr="00627AFA" w:rsidRDefault="008038C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27AFA"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460ACDD8" w14:textId="29F96B53" w:rsidR="0023546F" w:rsidRPr="00627AFA" w:rsidRDefault="00627AF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27AFA">
              <w:rPr>
                <w:b/>
                <w:bCs/>
                <w:color w:val="000000"/>
                <w:sz w:val="22"/>
                <w:szCs w:val="22"/>
              </w:rPr>
              <w:t xml:space="preserve">Regeringens hantering av ansökan om bearbetningskoncession för </w:t>
            </w:r>
            <w:proofErr w:type="spellStart"/>
            <w:r w:rsidRPr="00627AFA">
              <w:rPr>
                <w:b/>
                <w:bCs/>
                <w:color w:val="000000"/>
                <w:sz w:val="22"/>
                <w:szCs w:val="22"/>
              </w:rPr>
              <w:t>Kallak</w:t>
            </w:r>
            <w:proofErr w:type="spellEnd"/>
            <w:r w:rsidRPr="00627AFA">
              <w:rPr>
                <w:b/>
                <w:bCs/>
                <w:color w:val="000000"/>
                <w:sz w:val="22"/>
                <w:szCs w:val="22"/>
              </w:rPr>
              <w:t xml:space="preserve"> - G11</w:t>
            </w:r>
          </w:p>
          <w:p w14:paraId="485C3356" w14:textId="77777777" w:rsidR="00670574" w:rsidRDefault="00670574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0D4F13" w14:textId="6DAA58A2" w:rsidR="00346524" w:rsidRDefault="00346524" w:rsidP="006131C4">
            <w:pPr>
              <w:rPr>
                <w:snapToGrid w:val="0"/>
                <w:sz w:val="22"/>
                <w:szCs w:val="22"/>
              </w:rPr>
            </w:pPr>
            <w:r w:rsidRPr="008F361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B17322B" w14:textId="77777777" w:rsidR="006131C4" w:rsidRDefault="006131C4" w:rsidP="006131C4">
            <w:pPr>
              <w:rPr>
                <w:snapToGrid w:val="0"/>
                <w:sz w:val="22"/>
                <w:szCs w:val="22"/>
              </w:rPr>
            </w:pPr>
          </w:p>
          <w:p w14:paraId="5D7C1AD1" w14:textId="6AD956EF" w:rsidR="0026494E" w:rsidRDefault="006131C4" w:rsidP="006131C4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</w:t>
            </w:r>
            <w:r w:rsidR="0026494E">
              <w:rPr>
                <w:snapToGrid w:val="0"/>
                <w:sz w:val="22"/>
                <w:szCs w:val="22"/>
              </w:rPr>
              <w:t>en skrivelse med begäran om vissa handlingar samt kompletterande frågor skulle sändas till Regeringskansliet.</w:t>
            </w:r>
          </w:p>
          <w:p w14:paraId="3C8EDFC2" w14:textId="77777777" w:rsidR="006131C4" w:rsidRPr="008F3614" w:rsidRDefault="006131C4" w:rsidP="006131C4">
            <w:pPr>
              <w:rPr>
                <w:snapToGrid w:val="0"/>
                <w:sz w:val="22"/>
                <w:szCs w:val="22"/>
              </w:rPr>
            </w:pPr>
          </w:p>
          <w:p w14:paraId="4F348586" w14:textId="77777777" w:rsidR="00346524" w:rsidRDefault="00346524" w:rsidP="006131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F361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85010FE" w14:textId="4658665F" w:rsidR="00627AFA" w:rsidRPr="00627AFA" w:rsidRDefault="00627AFA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C27F1" w:rsidRPr="00627AFA" w14:paraId="1BA25B46" w14:textId="77777777" w:rsidTr="001B2B79">
        <w:tc>
          <w:tcPr>
            <w:tcW w:w="567" w:type="dxa"/>
          </w:tcPr>
          <w:p w14:paraId="32A2AF3C" w14:textId="77850703" w:rsidR="005C27F1" w:rsidRPr="00627AFA" w:rsidRDefault="005C27F1" w:rsidP="005C27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27AFA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7B2E62D2" w14:textId="2A83B939" w:rsidR="005C27F1" w:rsidRPr="00627AFA" w:rsidRDefault="005C27F1" w:rsidP="005C27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27AFA">
              <w:rPr>
                <w:b/>
                <w:bCs/>
                <w:color w:val="000000"/>
                <w:sz w:val="22"/>
                <w:szCs w:val="22"/>
              </w:rPr>
              <w:t>Regeringens agerande i samband med tillståndsärende om utbyggnad av raffinaderi i Lysekil - G25</w:t>
            </w:r>
          </w:p>
          <w:p w14:paraId="36B02ADF" w14:textId="77777777" w:rsidR="005C27F1" w:rsidRDefault="005C27F1" w:rsidP="005C27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E3F9EF2" w14:textId="7142E749" w:rsidR="005C27F1" w:rsidRDefault="005C27F1" w:rsidP="005C27F1">
            <w:pPr>
              <w:spacing w:after="240"/>
              <w:rPr>
                <w:snapToGrid w:val="0"/>
                <w:sz w:val="22"/>
                <w:szCs w:val="22"/>
              </w:rPr>
            </w:pPr>
            <w:r w:rsidRPr="008F3614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B481D0F" w14:textId="78FBE090" w:rsidR="00F61E23" w:rsidRPr="00045FA8" w:rsidRDefault="00F61E23" w:rsidP="00F61E23">
            <w:pPr>
              <w:rPr>
                <w:color w:val="000000"/>
                <w:sz w:val="22"/>
                <w:szCs w:val="22"/>
              </w:rPr>
            </w:pPr>
            <w:r w:rsidRPr="00045FA8">
              <w:rPr>
                <w:color w:val="000000"/>
                <w:sz w:val="22"/>
                <w:szCs w:val="22"/>
              </w:rPr>
              <w:t>Utskottet beslutade att</w:t>
            </w:r>
            <w:r>
              <w:rPr>
                <w:color w:val="000000"/>
                <w:sz w:val="22"/>
                <w:szCs w:val="22"/>
              </w:rPr>
              <w:t xml:space="preserve"> bjuda in miljö- och klimatminister Isabella </w:t>
            </w:r>
            <w:proofErr w:type="spellStart"/>
            <w:r>
              <w:rPr>
                <w:color w:val="000000"/>
                <w:sz w:val="22"/>
                <w:szCs w:val="22"/>
              </w:rPr>
              <w:t>Lövin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till utfrågning</w:t>
            </w:r>
            <w:r w:rsidR="0026494E">
              <w:rPr>
                <w:color w:val="000000"/>
                <w:sz w:val="22"/>
                <w:szCs w:val="22"/>
              </w:rPr>
              <w:t>.</w:t>
            </w:r>
          </w:p>
          <w:p w14:paraId="2A4FA330" w14:textId="77777777" w:rsidR="0026494E" w:rsidRDefault="0026494E" w:rsidP="006131C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9188929" w14:textId="77777777" w:rsidR="0026494E" w:rsidRDefault="0026494E" w:rsidP="0026494E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en skrivelse med begäran om vissa handlingar samt kompletterande frågor skulle sändas till Regeringskansliet.</w:t>
            </w:r>
          </w:p>
          <w:p w14:paraId="659AB039" w14:textId="77777777" w:rsidR="006131C4" w:rsidRDefault="006131C4" w:rsidP="005C27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DC90D3A" w14:textId="4B0DA5B3" w:rsidR="005C27F1" w:rsidRDefault="005C27F1" w:rsidP="005C27F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F3614">
              <w:rPr>
                <w:snapToGrid w:val="0"/>
                <w:sz w:val="22"/>
                <w:szCs w:val="22"/>
              </w:rPr>
              <w:t>Ärendet bordlades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6295B5A" w14:textId="028B57B3" w:rsidR="005C27F1" w:rsidRPr="00627AFA" w:rsidRDefault="005C27F1" w:rsidP="005C27F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C27F1" w:rsidRPr="00477C9F" w14:paraId="40538057" w14:textId="77777777" w:rsidTr="001B2B79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235ABACA" w:rsidR="005C27F1" w:rsidRPr="002E7A56" w:rsidRDefault="005C27F1" w:rsidP="005C27F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Vid protokollet</w:t>
            </w:r>
          </w:p>
          <w:p w14:paraId="5746705F" w14:textId="50627F2D" w:rsidR="005C27F1" w:rsidRPr="002E7A56" w:rsidRDefault="005C27F1" w:rsidP="005C27F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Justera</w:t>
            </w:r>
            <w:r w:rsidR="001B2B79">
              <w:rPr>
                <w:sz w:val="22"/>
                <w:szCs w:val="22"/>
              </w:rPr>
              <w:t>t 2020-10-15</w:t>
            </w:r>
          </w:p>
          <w:p w14:paraId="40538056" w14:textId="49622F0A" w:rsidR="005C27F1" w:rsidRPr="00DC1007" w:rsidRDefault="005C27F1" w:rsidP="001B2B7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E7A56">
              <w:rPr>
                <w:sz w:val="22"/>
                <w:szCs w:val="22"/>
              </w:rPr>
              <w:t>Karin Enström</w:t>
            </w:r>
          </w:p>
        </w:tc>
      </w:tr>
    </w:tbl>
    <w:p w14:paraId="6561B48B" w14:textId="77777777" w:rsidR="001B2B79" w:rsidRDefault="001B2B79">
      <w:pPr>
        <w:widowControl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br w:type="page"/>
      </w:r>
    </w:p>
    <w:p w14:paraId="39D14C99" w14:textId="77777777" w:rsidR="002A04AD" w:rsidRDefault="002A04AD">
      <w:pPr>
        <w:widowControl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2795"/>
        <w:gridCol w:w="356"/>
        <w:gridCol w:w="31"/>
        <w:gridCol w:w="344"/>
        <w:gridCol w:w="357"/>
        <w:gridCol w:w="355"/>
        <w:gridCol w:w="357"/>
        <w:gridCol w:w="355"/>
        <w:gridCol w:w="357"/>
        <w:gridCol w:w="355"/>
        <w:gridCol w:w="355"/>
        <w:gridCol w:w="357"/>
        <w:gridCol w:w="355"/>
        <w:gridCol w:w="206"/>
        <w:gridCol w:w="151"/>
        <w:gridCol w:w="355"/>
        <w:gridCol w:w="359"/>
        <w:gridCol w:w="355"/>
        <w:gridCol w:w="247"/>
        <w:gridCol w:w="14"/>
        <w:gridCol w:w="60"/>
      </w:tblGrid>
      <w:tr w:rsidR="00D93C2E" w14:paraId="79DE2F22" w14:textId="77777777" w:rsidTr="00627AFA">
        <w:trPr>
          <w:gridAfter w:val="2"/>
          <w:wAfter w:w="44" w:type="pct"/>
        </w:trPr>
        <w:tc>
          <w:tcPr>
            <w:tcW w:w="188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2DE3CCDA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Pr="00612FF5">
              <w:rPr>
                <w:sz w:val="20"/>
              </w:rPr>
              <w:t>0</w:t>
            </w:r>
            <w:r>
              <w:rPr>
                <w:sz w:val="20"/>
              </w:rPr>
              <w:t>9</w:t>
            </w:r>
            <w:r w:rsidRPr="00612FF5">
              <w:rPr>
                <w:sz w:val="20"/>
              </w:rPr>
              <w:t>-</w:t>
            </w:r>
            <w:r>
              <w:rPr>
                <w:sz w:val="20"/>
              </w:rPr>
              <w:t>0</w:t>
            </w:r>
            <w:r w:rsidR="009B7313">
              <w:rPr>
                <w:sz w:val="20"/>
              </w:rPr>
              <w:t>9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08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00929235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627AFA">
              <w:rPr>
                <w:sz w:val="16"/>
                <w:szCs w:val="16"/>
              </w:rPr>
              <w:t>6</w:t>
            </w:r>
          </w:p>
        </w:tc>
      </w:tr>
      <w:tr w:rsidR="00EE68A3" w:rsidRPr="00E931D7" w14:paraId="612DC205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EE68A3" w:rsidRPr="00E931D7" w:rsidRDefault="00EE68A3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AD01" w14:textId="2CCA4AC2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70574">
              <w:rPr>
                <w:sz w:val="20"/>
              </w:rPr>
              <w:t xml:space="preserve"> 1–</w:t>
            </w:r>
            <w:r w:rsidR="001C4250">
              <w:rPr>
                <w:sz w:val="20"/>
              </w:rPr>
              <w:t>4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DE56" w14:textId="6A05DFCA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27AFA">
              <w:rPr>
                <w:sz w:val="20"/>
              </w:rPr>
              <w:t xml:space="preserve"> </w:t>
            </w:r>
            <w:r w:rsidR="001C4250">
              <w:rPr>
                <w:sz w:val="20"/>
              </w:rPr>
              <w:t>5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75FA" w14:textId="569B6ABD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627AFA">
              <w:rPr>
                <w:sz w:val="20"/>
              </w:rPr>
              <w:t xml:space="preserve"> </w:t>
            </w:r>
            <w:r w:rsidR="001C4250">
              <w:rPr>
                <w:sz w:val="20"/>
              </w:rPr>
              <w:t>6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729" w14:textId="3AB41840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C433" w14:textId="35B04F46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2AD" w14:textId="33A001C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DCA" w14:textId="5B83ED65" w:rsidR="00EE68A3" w:rsidRPr="00E931D7" w:rsidRDefault="00EE68A3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3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250EB7A4" w:rsidR="00EE68A3" w:rsidRPr="00E931D7" w:rsidRDefault="00432C24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640520" w:rsidRPr="00E931D7" w14:paraId="7F4EC07C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640520" w:rsidRPr="00E931D7" w:rsidRDefault="00640520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E1C" w14:textId="636A5B7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99EC" w14:textId="0244DBB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ACBB" w14:textId="3AEC8E2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0B" w14:textId="2015947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7C2" w14:textId="33664CEA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C4C" w14:textId="76A18EA3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EBF6" w14:textId="008EF694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19BB" w14:textId="07964DB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DAD8" w14:textId="679A92CB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8E58" w14:textId="2FFE603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CC2B" w14:textId="04DFD02E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4D63" w14:textId="1942300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988B" w14:textId="07AFDA9F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F492" w14:textId="0062C528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6A6A" w14:textId="4993379C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FC92EB2" w:rsidR="00640520" w:rsidRPr="00E931D7" w:rsidRDefault="00640520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627AFA" w:rsidRPr="008E2326" w14:paraId="74A6DCAE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627AFA" w:rsidRPr="00F24B88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1A25" w14:textId="532133F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39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45F1" w14:textId="7DCC9EB0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71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CBA" w14:textId="2E643401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9D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5730" w14:textId="4E50EE55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98F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A7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E51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2EE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02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32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2D9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DE1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3F8B3745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507177CE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627AFA" w:rsidRPr="008E2326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C44" w14:textId="3BD36F36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836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2525" w14:textId="2DF0C4CB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4F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C07B" w14:textId="552BE001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062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7E" w14:textId="4D2A4019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F9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B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424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40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86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9CF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570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C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2397A30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2C639178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627AFA" w:rsidRPr="008E2326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481" w14:textId="395E3459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F2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06D2" w14:textId="08BA6728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AB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432" w14:textId="0F3D77CF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1C5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2F10" w14:textId="7166F094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638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653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7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AE6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8DD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A5A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D4E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41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65A5A8CD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27AFA" w:rsidRPr="008E2326" w14:paraId="1E758093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627AFA" w:rsidRPr="00FE2AC1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68CE" w14:textId="6E0B09FA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96B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5892" w14:textId="721420FA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C96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6C7C" w14:textId="4429F3D3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9DB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AEE6" w14:textId="34EFB32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835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C65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161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D9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D6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C6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7C6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42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52CF559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27AFA" w:rsidRPr="008E2326" w14:paraId="0AA454F0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627AFA" w:rsidRPr="008E2326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85F9" w14:textId="388ABF3F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79F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269C" w14:textId="0942008C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058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606F" w14:textId="187BC543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71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360C" w14:textId="5887B24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4FE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60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470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07F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92A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20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E81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7F6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6660BB7D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27AFA" w:rsidRPr="008E2326" w14:paraId="38AC2A3C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627AFA" w:rsidRPr="000700C4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E69D" w14:textId="3DD79E71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12B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DB3A" w14:textId="441BB9B9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327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A6E5" w14:textId="5F4B6C7C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95F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87A9" w14:textId="30EF946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5F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70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12A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34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5A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F6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206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D1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27759B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27AFA" w:rsidRPr="008E2326" w14:paraId="36B3EC7B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627AFA" w:rsidRPr="000700C4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4D3" w14:textId="13E624A1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37E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BDD" w14:textId="76B0D741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412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72A4" w14:textId="6B8DC662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EDC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8F15" w14:textId="32AD2C28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22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CF0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3E3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08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2A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E96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CA6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6FB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5DE692D1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27AFA" w:rsidRPr="008E2326" w14:paraId="69452C1A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627AFA" w:rsidRPr="008E2326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BC71" w14:textId="7F17E43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C3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3D3" w14:textId="793ECBC6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D12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7800" w14:textId="390088AD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AE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C2CD" w14:textId="7A28DA43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1D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49F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2E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EEB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7F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EB1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B35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9AA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2E82A09F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27AFA" w:rsidRPr="008E2326" w14:paraId="7918486A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627AFA" w:rsidRPr="008E2326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C330" w14:textId="529B06DE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C35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64E1" w14:textId="791C722C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CC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BB3E" w14:textId="64881E0D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285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843E" w14:textId="2C4F07C9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3B4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D4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C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5C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F7D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B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851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F56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55930B63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051F3D54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627AFA" w:rsidRPr="008E2326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58E4" w14:textId="20635A4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E76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A286" w14:textId="60934D1C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B53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95C" w14:textId="6A3380B5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68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39E3" w14:textId="28A18761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791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64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056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652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03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22F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14C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9B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6F43B35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27AFA" w:rsidRPr="008E2326" w14:paraId="786F0E75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627AFA" w:rsidRPr="008E2326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6E29" w14:textId="1E8B114A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0E3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613" w14:textId="7E78863C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32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D21A" w14:textId="73795155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19D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4A9C" w14:textId="64E00380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260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AED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ED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EBE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28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F6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4A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A6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7E645EAF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27AFA" w:rsidRPr="008E2326" w14:paraId="1524DB7E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627AFA" w:rsidRPr="008E2326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4758" w14:textId="5822FFE6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4D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18" w14:textId="70C2A015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D71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511" w14:textId="1032180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1A2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397" w14:textId="68B7A661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7E8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153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F6E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16C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9B1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FC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D1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D0B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6E2E09B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27AFA" w:rsidRPr="008E2326" w14:paraId="5B97466C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627AFA" w:rsidRPr="004B2106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8ABD" w14:textId="51C0075A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708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B88" w14:textId="7584423B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599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6A0B" w14:textId="6CD0789E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E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208C" w14:textId="527DCA7B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7B8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CE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F87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DD8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286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B3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2BC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751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544EB7AF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70BC956B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627AFA" w:rsidRPr="008E2326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8" w14:textId="4EE6D7A5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7B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A621" w14:textId="6DEDD455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FEA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3AA3" w14:textId="14B02875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320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323" w14:textId="7779BEAB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4DD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F3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55F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649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740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30D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0E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FB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F242F5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3E3AFC3A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627AFA" w:rsidRPr="008E2326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36E6" w14:textId="08EBA784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95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63" w14:textId="57F7A74E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85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B4F5" w14:textId="450CC913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0CA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EB18" w14:textId="5F91F461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B9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CE3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F29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349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57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58B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8AC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2D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5AC3E5A8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14AE7EE6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7777777" w:rsidR="00627AFA" w:rsidRPr="008E2326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7CA" w14:textId="53862CDF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C51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01B" w14:textId="52DA40DD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873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4329" w14:textId="168ABD10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460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3A21" w14:textId="261CB62F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CC7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FDB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45B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81B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872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5FF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E1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15A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2B303571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40CDEDE2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627AFA" w:rsidRPr="008E2326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5099" w14:textId="5D745082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AD2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E4D8" w14:textId="19F73CD9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225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1E5A" w14:textId="6383DC83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5C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CC1" w14:textId="6DC162FA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7AA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4B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F95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720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CC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AA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863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80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7C100965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E931D7" w14:paraId="5A1A4792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627AFA" w:rsidRPr="00E931D7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A5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5D3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291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36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3ED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17E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D9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9CD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B8A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618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12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E4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F9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2F4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DA4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630B341E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4E9D4BA6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627AFA" w:rsidRPr="008E2326" w:rsidRDefault="00627AFA" w:rsidP="00627AF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A37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38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C0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B9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E30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E96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927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EA3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646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7E4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DF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867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54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05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077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38224F80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32304555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627AFA" w:rsidRPr="008E2326" w:rsidRDefault="00627AFA" w:rsidP="00627AF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55E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D9E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571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E4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201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76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200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8DB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BC8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A3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6B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72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335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DDE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BB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AB3C4A2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43B0BF36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627AFA" w:rsidRPr="008E2326" w:rsidRDefault="00627AFA" w:rsidP="00627AFA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007C" w14:textId="524181D6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E7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150" w14:textId="054CCD1B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1D3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521A" w14:textId="54DD7E03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F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8512" w14:textId="76C6958E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AF7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932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778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586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5A5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213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B0A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F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4930C4D5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587C00B3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627AFA" w:rsidRPr="00B91BEE" w:rsidRDefault="00627AFA" w:rsidP="00627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4EB4" w14:textId="361EDD30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47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2D9B" w14:textId="0B5CE1BD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62E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4E33" w14:textId="50382642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2B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19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7EA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72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3A0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82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3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AC4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8F3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0B6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4F61BE8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71708854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627AFA" w:rsidRPr="008E2326" w:rsidRDefault="00627AFA" w:rsidP="00627AF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0A" w14:textId="59184A3C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150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5567" w14:textId="0E021101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428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DD2" w14:textId="1520A4C5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92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8AA0" w14:textId="110D7AAF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001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E4F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DE1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2CA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7B0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A75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97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711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723A7106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7F1118D9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627AFA" w:rsidRPr="008E2326" w:rsidRDefault="00627AFA" w:rsidP="00627AFA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9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2D9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E32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70C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C79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C9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24C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DB1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B7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A3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554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54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E2C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A32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A8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31085568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23A3CE58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627AFA" w:rsidRPr="008E2326" w:rsidRDefault="00627AFA" w:rsidP="00627AFA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389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DDA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F3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CE2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20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FAD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E7F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0BD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07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DEE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7A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996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2D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8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05F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B885FD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35D839D4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627AFA" w:rsidRPr="008E2326" w:rsidRDefault="00627AFA" w:rsidP="00627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832" w14:textId="13E4CACC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928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AF51" w14:textId="4B44B645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765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F1F" w14:textId="26115DD1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81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C6C6" w14:textId="35D0DBAB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5C8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065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97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79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492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96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B69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116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7D9488E0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67E31FE3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627AFA" w:rsidRPr="008E2326" w:rsidRDefault="00627AFA" w:rsidP="00627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43E3" w14:textId="0348F239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5E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64C" w14:textId="00530113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D0D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C324" w14:textId="205DD789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F94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9B72" w14:textId="01BAA47C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F2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93B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619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D4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3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760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EE7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72D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0B125E7B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1DA885C7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627AFA" w:rsidRPr="008E2326" w:rsidRDefault="00627AFA" w:rsidP="00627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E99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F5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31C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70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6CC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A6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CB0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50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A00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34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477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06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413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310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978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5F16F305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58BE06E9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627AFA" w:rsidRPr="008E2326" w:rsidRDefault="00627AFA" w:rsidP="00627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B1C0" w14:textId="10348DC0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C25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779" w14:textId="7CC0EC42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804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FEF" w14:textId="58B6ED78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EA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19F9" w14:textId="475310C3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2A9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1B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602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5DE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3C3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CC0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63D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0D9E8E3F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7A80381C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627AFA" w:rsidRPr="008E2326" w:rsidRDefault="00627AFA" w:rsidP="00627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A10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A71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37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BBD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DB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B57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098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B5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F51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B4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F0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77D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06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76F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EBF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5BE87295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4A08FADA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627AFA" w:rsidRPr="008E2326" w:rsidRDefault="00627AFA" w:rsidP="00627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BD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BD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88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711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9F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1F1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76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504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E08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829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B60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9E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E44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20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AA8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75F82A59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42BB9FD6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627AFA" w:rsidRPr="008E2326" w:rsidRDefault="00627AFA" w:rsidP="00627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0BA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8F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B2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77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78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E4C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B5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986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2CF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42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6CB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DDC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CE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DD9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33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4E53F099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74A5FC87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627AFA" w:rsidRPr="008E2326" w:rsidRDefault="00627AFA" w:rsidP="00627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9C3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A4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579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C92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899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A7C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0DB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83D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939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27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58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1AC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F5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7B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F37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5A66E9F1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11D8446A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7777777" w:rsidR="00627AFA" w:rsidRPr="008E2326" w:rsidRDefault="00627AFA" w:rsidP="00627AFA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96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FF9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821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A1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D1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F99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76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F2E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C81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8A6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A8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46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1C2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4B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8EC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079009FB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33AAA13B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77777777" w:rsidR="00627AFA" w:rsidRPr="008E2326" w:rsidRDefault="00627AFA" w:rsidP="00627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7F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B85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0E3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0C9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CC4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E5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9D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F0E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43B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BC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4A2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D3B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7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38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FBF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68E05202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25DC7FE4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77777777" w:rsidR="00627AFA" w:rsidRPr="008E2326" w:rsidRDefault="00627AFA" w:rsidP="00627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E32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158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B1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124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8C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873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7B7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12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86A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885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73B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7A6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182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D1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0E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5C74C26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23C27888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430A5BA9" w:rsidR="00627AFA" w:rsidRPr="008E2326" w:rsidRDefault="00627AFA" w:rsidP="00627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23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D0D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33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E34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424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B68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0F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E49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9B0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CA7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AD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ED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52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E2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53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523EAA22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57DF1A66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77777777" w:rsidR="00627AFA" w:rsidRPr="008E2326" w:rsidRDefault="00627AFA" w:rsidP="00627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32F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A3C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757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E5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118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EF7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5B0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219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5F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9C4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E2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846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C3D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66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435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014AE5F2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21C40626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627AFA" w:rsidRPr="008E2326" w:rsidRDefault="00627AFA" w:rsidP="00627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413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43A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313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F8D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C18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4F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EEB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D6B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C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95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BB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46A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55B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504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456D430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66126CC6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77777777" w:rsidR="00627AFA" w:rsidRPr="008E2326" w:rsidRDefault="00627AFA" w:rsidP="00627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14A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EDE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054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B0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EA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06E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C0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245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065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F6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A7C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DF8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9A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19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04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7EA85A38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44982355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627AFA" w:rsidRPr="00A571A1" w:rsidRDefault="00627AFA" w:rsidP="00627AFA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92B" w14:textId="193AF1AF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69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19C" w14:textId="3533A482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E1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12E1" w14:textId="5A1365C2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301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B01" w14:textId="4B2EB646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CE1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3D0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E1A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C96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40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317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11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863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2EA659EC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24500E80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627AFA" w:rsidRPr="00A571A1" w:rsidRDefault="00627AFA" w:rsidP="00627AFA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A3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4DE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3B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94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B8C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B3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18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00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373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9AB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97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34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6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91B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91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45824E04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40698303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627AFA" w:rsidRPr="00A571A1" w:rsidRDefault="00627AFA" w:rsidP="00627AFA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FDE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EE6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498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8A0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9F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DF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2D6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F7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2A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7F1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A5A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64F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B6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0EC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723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6976B88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4EB40FF8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627AFA" w:rsidRPr="00A571A1" w:rsidRDefault="00627AFA" w:rsidP="00627AFA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D55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D02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3C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99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A34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DF4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82E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AC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E3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1A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E2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FF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CCC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C5C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481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48B91E72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2E2B1D81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627AFA" w:rsidRPr="00A571A1" w:rsidRDefault="00627AFA" w:rsidP="00627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4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59E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EC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9E6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960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BA53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0E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286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1A16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4F1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16B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670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4E1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9A0F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E0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48CDDCB5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8E2326" w14:paraId="728F87B4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627AFA" w:rsidRPr="00A571A1" w:rsidRDefault="00627AFA" w:rsidP="00627A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8799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B520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5D7A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6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386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9B9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EE12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149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57D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8B77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30C4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58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E738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38FE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4675" w14:textId="77777777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3F335D6A" w:rsidR="00627AFA" w:rsidRPr="00214135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27AFA" w:rsidRPr="00794BEC" w14:paraId="527E35B6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3"/>
        </w:trPr>
        <w:tc>
          <w:tcPr>
            <w:tcW w:w="1870" w:type="pct"/>
            <w:gridSpan w:val="3"/>
            <w:tcBorders>
              <w:top w:val="single" w:sz="4" w:space="0" w:color="auto"/>
            </w:tcBorders>
          </w:tcPr>
          <w:p w14:paraId="206608EA" w14:textId="77777777" w:rsidR="00627AFA" w:rsidRPr="00794BEC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79" w:type="pct"/>
            <w:gridSpan w:val="17"/>
            <w:tcBorders>
              <w:top w:val="single" w:sz="4" w:space="0" w:color="auto"/>
            </w:tcBorders>
          </w:tcPr>
          <w:p w14:paraId="0570C690" w14:textId="77777777" w:rsidR="00627AFA" w:rsidRPr="00794BEC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627AFA" w:rsidRPr="00794BEC" w14:paraId="56DBC857" w14:textId="77777777" w:rsidTr="00627A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2"/>
        </w:trPr>
        <w:tc>
          <w:tcPr>
            <w:tcW w:w="1870" w:type="pct"/>
            <w:gridSpan w:val="3"/>
          </w:tcPr>
          <w:p w14:paraId="4EDF782F" w14:textId="77777777" w:rsidR="00627AFA" w:rsidRPr="00794BEC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79" w:type="pct"/>
            <w:gridSpan w:val="17"/>
          </w:tcPr>
          <w:p w14:paraId="6E128095" w14:textId="77777777" w:rsidR="00627AFA" w:rsidRPr="00794BEC" w:rsidRDefault="00627AFA" w:rsidP="00627A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3997"/>
    <w:rsid w:val="00024634"/>
    <w:rsid w:val="00032860"/>
    <w:rsid w:val="000345BF"/>
    <w:rsid w:val="0003470E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3B7E"/>
    <w:rsid w:val="0013426B"/>
    <w:rsid w:val="00161AA6"/>
    <w:rsid w:val="00165461"/>
    <w:rsid w:val="001828F2"/>
    <w:rsid w:val="001A1578"/>
    <w:rsid w:val="001B2B79"/>
    <w:rsid w:val="001C4250"/>
    <w:rsid w:val="001D766E"/>
    <w:rsid w:val="001E1FAC"/>
    <w:rsid w:val="001F0C53"/>
    <w:rsid w:val="00214135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494E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D0E4D"/>
    <w:rsid w:val="002D2AB5"/>
    <w:rsid w:val="002E3221"/>
    <w:rsid w:val="002F284C"/>
    <w:rsid w:val="003075B8"/>
    <w:rsid w:val="00342116"/>
    <w:rsid w:val="00346524"/>
    <w:rsid w:val="00360479"/>
    <w:rsid w:val="00394192"/>
    <w:rsid w:val="003952A4"/>
    <w:rsid w:val="0039591D"/>
    <w:rsid w:val="003A48EB"/>
    <w:rsid w:val="003A729A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54E3F"/>
    <w:rsid w:val="00477C9F"/>
    <w:rsid w:val="00490212"/>
    <w:rsid w:val="00494D58"/>
    <w:rsid w:val="004B2106"/>
    <w:rsid w:val="004B6D8F"/>
    <w:rsid w:val="004C5D4F"/>
    <w:rsid w:val="004C7964"/>
    <w:rsid w:val="004D2D42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54348"/>
    <w:rsid w:val="005650F7"/>
    <w:rsid w:val="00577B92"/>
    <w:rsid w:val="00581568"/>
    <w:rsid w:val="00586400"/>
    <w:rsid w:val="005C1541"/>
    <w:rsid w:val="005C27F1"/>
    <w:rsid w:val="005C2F5F"/>
    <w:rsid w:val="005E28B9"/>
    <w:rsid w:val="005E439C"/>
    <w:rsid w:val="005E614D"/>
    <w:rsid w:val="00612FF5"/>
    <w:rsid w:val="006131C4"/>
    <w:rsid w:val="00614737"/>
    <w:rsid w:val="00627AFA"/>
    <w:rsid w:val="00640520"/>
    <w:rsid w:val="006503A2"/>
    <w:rsid w:val="00670574"/>
    <w:rsid w:val="006A151D"/>
    <w:rsid w:val="006A511D"/>
    <w:rsid w:val="006B151B"/>
    <w:rsid w:val="006B7B0C"/>
    <w:rsid w:val="006C21FA"/>
    <w:rsid w:val="006D3126"/>
    <w:rsid w:val="0071773D"/>
    <w:rsid w:val="00723D66"/>
    <w:rsid w:val="00726EE5"/>
    <w:rsid w:val="007421F4"/>
    <w:rsid w:val="00750FF0"/>
    <w:rsid w:val="007615A5"/>
    <w:rsid w:val="00767BDA"/>
    <w:rsid w:val="00782EA9"/>
    <w:rsid w:val="00783D2C"/>
    <w:rsid w:val="00787586"/>
    <w:rsid w:val="007B0C0A"/>
    <w:rsid w:val="007C7890"/>
    <w:rsid w:val="007F2B92"/>
    <w:rsid w:val="007F39BF"/>
    <w:rsid w:val="007F6B0D"/>
    <w:rsid w:val="00800B4D"/>
    <w:rsid w:val="008038CC"/>
    <w:rsid w:val="008273F4"/>
    <w:rsid w:val="0083479E"/>
    <w:rsid w:val="00834B38"/>
    <w:rsid w:val="008557FA"/>
    <w:rsid w:val="00875A5E"/>
    <w:rsid w:val="00875CAD"/>
    <w:rsid w:val="008808A5"/>
    <w:rsid w:val="008C2E2A"/>
    <w:rsid w:val="008E3B73"/>
    <w:rsid w:val="008F4D68"/>
    <w:rsid w:val="00902D63"/>
    <w:rsid w:val="00902D69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A3E81"/>
    <w:rsid w:val="009A68FE"/>
    <w:rsid w:val="009B0A01"/>
    <w:rsid w:val="009B2CF8"/>
    <w:rsid w:val="009B7313"/>
    <w:rsid w:val="009B79AB"/>
    <w:rsid w:val="009C3BE7"/>
    <w:rsid w:val="009C51B0"/>
    <w:rsid w:val="009D1BB5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1FEE"/>
    <w:rsid w:val="00AC2BE8"/>
    <w:rsid w:val="00AC3349"/>
    <w:rsid w:val="00AD797B"/>
    <w:rsid w:val="00AF32C5"/>
    <w:rsid w:val="00AF6DAF"/>
    <w:rsid w:val="00AF7C8D"/>
    <w:rsid w:val="00B15788"/>
    <w:rsid w:val="00B17845"/>
    <w:rsid w:val="00B54D41"/>
    <w:rsid w:val="00B56452"/>
    <w:rsid w:val="00B6245C"/>
    <w:rsid w:val="00B639E1"/>
    <w:rsid w:val="00B64A91"/>
    <w:rsid w:val="00B74AFA"/>
    <w:rsid w:val="00B9203B"/>
    <w:rsid w:val="00BA46E1"/>
    <w:rsid w:val="00BA4A28"/>
    <w:rsid w:val="00BA5688"/>
    <w:rsid w:val="00BD41E4"/>
    <w:rsid w:val="00BE0742"/>
    <w:rsid w:val="00BE3BF7"/>
    <w:rsid w:val="00BF6D6B"/>
    <w:rsid w:val="00C10454"/>
    <w:rsid w:val="00C276D3"/>
    <w:rsid w:val="00C30867"/>
    <w:rsid w:val="00C35889"/>
    <w:rsid w:val="00C36174"/>
    <w:rsid w:val="00C468A5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D4CA0"/>
    <w:rsid w:val="00D27984"/>
    <w:rsid w:val="00D44270"/>
    <w:rsid w:val="00D52626"/>
    <w:rsid w:val="00D67826"/>
    <w:rsid w:val="00D67FEC"/>
    <w:rsid w:val="00D75A71"/>
    <w:rsid w:val="00D84771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6022"/>
    <w:rsid w:val="00DD7DC3"/>
    <w:rsid w:val="00DE0553"/>
    <w:rsid w:val="00DE2A0A"/>
    <w:rsid w:val="00DE55C7"/>
    <w:rsid w:val="00DF23EB"/>
    <w:rsid w:val="00E14E39"/>
    <w:rsid w:val="00E33857"/>
    <w:rsid w:val="00E45D77"/>
    <w:rsid w:val="00E63EE4"/>
    <w:rsid w:val="00E66D19"/>
    <w:rsid w:val="00E67EBA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33C48"/>
    <w:rsid w:val="00F454FD"/>
    <w:rsid w:val="00F61E23"/>
    <w:rsid w:val="00F70370"/>
    <w:rsid w:val="00F814F6"/>
    <w:rsid w:val="00F85B64"/>
    <w:rsid w:val="00F97E87"/>
    <w:rsid w:val="00FA2D9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60e4b847-d454-401e-b238-4117b4f1204c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1A3250-458A-4DAC-8EC6-97FA6DA55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2</Pages>
  <Words>412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3</cp:revision>
  <cp:lastPrinted>2020-10-13T13:26:00Z</cp:lastPrinted>
  <dcterms:created xsi:type="dcterms:W3CDTF">2020-10-15T15:26:00Z</dcterms:created>
  <dcterms:modified xsi:type="dcterms:W3CDTF">2020-10-15T15:28:00Z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