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69950013144A63824208271A8A7CC1"/>
        </w:placeholder>
        <w:text/>
      </w:sdtPr>
      <w:sdtEndPr/>
      <w:sdtContent>
        <w:p w:rsidRPr="009B062B" w:rsidR="00AF30DD" w:rsidP="00DA28CE" w:rsidRDefault="00AF30DD" w14:paraId="160A4358" w14:textId="77777777">
          <w:pPr>
            <w:pStyle w:val="Rubrik1"/>
            <w:spacing w:after="300"/>
          </w:pPr>
          <w:r w:rsidRPr="009B062B">
            <w:t>Förslag till riksdagsbeslut</w:t>
          </w:r>
        </w:p>
      </w:sdtContent>
    </w:sdt>
    <w:sdt>
      <w:sdtPr>
        <w:alias w:val="Yrkande 1"/>
        <w:tag w:val="fece6eba-c351-4c66-80fe-c728186c733a"/>
        <w:id w:val="477655282"/>
        <w:lock w:val="sdtLocked"/>
      </w:sdtPr>
      <w:sdtEndPr/>
      <w:sdtContent>
        <w:p w:rsidR="008A1B3C" w:rsidRDefault="001D664C" w14:paraId="732A439F" w14:textId="77777777">
          <w:pPr>
            <w:pStyle w:val="Frslagstext"/>
            <w:numPr>
              <w:ilvl w:val="0"/>
              <w:numId w:val="0"/>
            </w:numPr>
          </w:pPr>
          <w:r>
            <w:t>Riksdagen ställer sig bakom det som anförs i motionen om att utreda om den danska modellen för personalliggare kan ersätta eller komplettera det nuvarande 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53D5B32904D83BFE933023B4E30A7"/>
        </w:placeholder>
        <w:text/>
      </w:sdtPr>
      <w:sdtEndPr/>
      <w:sdtContent>
        <w:p w:rsidRPr="009B062B" w:rsidR="006D79C9" w:rsidP="00333E95" w:rsidRDefault="006D79C9" w14:paraId="29EAF705" w14:textId="77777777">
          <w:pPr>
            <w:pStyle w:val="Rubrik1"/>
          </w:pPr>
          <w:r>
            <w:t>Motivering</w:t>
          </w:r>
        </w:p>
      </w:sdtContent>
    </w:sdt>
    <w:p w:rsidRPr="00D64B04" w:rsidR="00E0218D" w:rsidP="00D64B04" w:rsidRDefault="00E0218D" w14:paraId="361338A2" w14:textId="7A13A60D">
      <w:pPr>
        <w:pStyle w:val="Normalutanindragellerluft"/>
      </w:pPr>
      <w:r w:rsidRPr="00D64B04">
        <w:t xml:space="preserve">Personalliggare ska motverka svartarbete och är en löpande dokumentation över </w:t>
      </w:r>
      <w:r w:rsidRPr="00D64B04" w:rsidR="00553F4B">
        <w:t>vilka</w:t>
      </w:r>
      <w:r w:rsidRPr="00D64B04">
        <w:t xml:space="preserve"> individer </w:t>
      </w:r>
      <w:r w:rsidRPr="00D64B04" w:rsidR="00553F4B">
        <w:t xml:space="preserve">som </w:t>
      </w:r>
      <w:r w:rsidRPr="00D64B04">
        <w:t>är verksamma i ett företag</w:t>
      </w:r>
      <w:r w:rsidRPr="00D64B04" w:rsidR="00553F4B">
        <w:t xml:space="preserve"> och när</w:t>
      </w:r>
      <w:r w:rsidRPr="00D64B04">
        <w:t>. Systemet med personalliggare innebär att kostnader för skattekontroll läggs på företagen. Denna kostnad drabbar företag i visa bransch</w:t>
      </w:r>
      <w:r w:rsidRPr="00D64B04" w:rsidR="00553F4B">
        <w:t>er</w:t>
      </w:r>
      <w:r w:rsidRPr="00D64B04">
        <w:t xml:space="preserve"> där risken för skattefusk bedöms som högst. Eftersom urvalet sker branschvis så bär alla företag kostnaden oavsett om de tillhör majoriteten skötsamma företag eller om de är skattefuskare. Det är inte klargjort om systemet med personalliggare påverkar skattefelet, det vill säga att rätt skatt betalas. Man kan kraftigt ifrågasätta om personal</w:t>
      </w:r>
      <w:r w:rsidR="00D64B04">
        <w:softHyphen/>
      </w:r>
      <w:r w:rsidRPr="00D64B04">
        <w:t xml:space="preserve">liggarsystemet är proportionellt i förhållande till företagens kostnader. </w:t>
      </w:r>
    </w:p>
    <w:p w:rsidRPr="00E0218D" w:rsidR="00E0218D" w:rsidP="00E0218D" w:rsidRDefault="00E0218D" w14:paraId="1A707313" w14:textId="19322A81">
      <w:r w:rsidRPr="00E0218D">
        <w:lastRenderedPageBreak/>
        <w:t>I Danmark finns det inga generella krav på personalliggare. Däremot kan Styrelsen för Arbejdsmarked og Rekruttering, kommunerna och skattemyndigheten (</w:t>
      </w:r>
      <w:r w:rsidR="00553F4B">
        <w:t>Skat</w:t>
      </w:r>
      <w:r w:rsidRPr="00E0218D">
        <w:t>) under vissa förutsättningar f</w:t>
      </w:r>
      <w:r>
        <w:t>örelägga enskilda arbetsgivare, oavsett bransch,</w:t>
      </w:r>
      <w:r w:rsidRPr="00E0218D">
        <w:t xml:space="preserve"> att för</w:t>
      </w:r>
      <w:r>
        <w:t>a en så kallad</w:t>
      </w:r>
      <w:r w:rsidRPr="00E0218D">
        <w:t xml:space="preserve"> loggbok. Arbetsgivaren ska då dagligen registrera upplysningar om a</w:t>
      </w:r>
      <w:r>
        <w:t>nställda som bland annat arbetstider</w:t>
      </w:r>
      <w:r w:rsidRPr="00E0218D">
        <w:t xml:space="preserve">. Loggboken ska på begäran visas upp för </w:t>
      </w:r>
      <w:r w:rsidR="00553F4B">
        <w:t>Skat</w:t>
      </w:r>
      <w:r w:rsidRPr="00E0218D">
        <w:t>, oavsett vilken myndighet som har beslutat om att den ska föras. Ett föreläggande att föra en loggbok</w:t>
      </w:r>
      <w:r>
        <w:t xml:space="preserve"> kan bland annat</w:t>
      </w:r>
      <w:r w:rsidRPr="00E0218D">
        <w:t xml:space="preserve"> meddelas ett företag som har anlitat svart arbetskraft. Loggbok kan föras antingen på papper eller elektroniskt. Den som inte följer ett föreläggande att föra en loggbok, eller som </w:t>
      </w:r>
      <w:r w:rsidRPr="00E0218D" w:rsidR="00553F4B">
        <w:t xml:space="preserve">inte uppvisar denna </w:t>
      </w:r>
      <w:r w:rsidRPr="00E0218D">
        <w:t>på begäran</w:t>
      </w:r>
      <w:r w:rsidR="00553F4B">
        <w:t>,</w:t>
      </w:r>
      <w:r w:rsidRPr="00E0218D">
        <w:t xml:space="preserve"> kan bestraffas med böter.</w:t>
      </w:r>
    </w:p>
    <w:p w:rsidRPr="00E0218D" w:rsidR="00422B9E" w:rsidP="00E0218D" w:rsidRDefault="00E0218D" w14:paraId="66FB59AC" w14:textId="7918784A">
      <w:r w:rsidRPr="00E0218D">
        <w:t>Finessen med det danska systemet är att de bolag som visat signaler om att de skattefuskar blir ålagda att ha personalliggare. Det gör att kostnaden drabbar dem och inte alla de företagare som sköter sig. Genom att ersätta det nuvarande systemet med den dans</w:t>
      </w:r>
      <w:r>
        <w:t>ka modellen</w:t>
      </w:r>
      <w:r w:rsidRPr="00E0218D">
        <w:t xml:space="preserve"> kan regelkrånglet minskas för de skötsamma företagarna. </w:t>
      </w:r>
    </w:p>
    <w:bookmarkStart w:name="_GoBack" w:displacedByCustomXml="next" w:id="1"/>
    <w:bookmarkEnd w:displacedByCustomXml="next" w:id="1"/>
    <w:sdt>
      <w:sdtPr>
        <w:rPr>
          <w:i/>
          <w:noProof/>
        </w:rPr>
        <w:alias w:val="CC_Underskrifter"/>
        <w:tag w:val="CC_Underskrifter"/>
        <w:id w:val="583496634"/>
        <w:lock w:val="sdtContentLocked"/>
        <w:placeholder>
          <w:docPart w:val="23E56D0085EE4360953D32D8B22590A6"/>
        </w:placeholder>
      </w:sdtPr>
      <w:sdtEndPr>
        <w:rPr>
          <w:i w:val="0"/>
          <w:noProof w:val="0"/>
        </w:rPr>
      </w:sdtEndPr>
      <w:sdtContent>
        <w:p w:rsidR="007A16F5" w:rsidP="0065125D" w:rsidRDefault="007A16F5" w14:paraId="07315FDA" w14:textId="77777777"/>
        <w:p w:rsidRPr="008E0FE2" w:rsidR="004801AC" w:rsidP="0065125D" w:rsidRDefault="00D64B04" w14:paraId="6E5109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AF2C80" w:rsidRDefault="00AF2C80" w14:paraId="300888D3" w14:textId="77777777"/>
    <w:sectPr w:rsidR="00AF2C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26FD2" w14:textId="77777777" w:rsidR="00583359" w:rsidRDefault="00583359" w:rsidP="000C1CAD">
      <w:pPr>
        <w:spacing w:line="240" w:lineRule="auto"/>
      </w:pPr>
      <w:r>
        <w:separator/>
      </w:r>
    </w:p>
  </w:endnote>
  <w:endnote w:type="continuationSeparator" w:id="0">
    <w:p w14:paraId="1131E441" w14:textId="77777777" w:rsidR="00583359" w:rsidRDefault="005833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9E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B2F5E" w14:textId="29EB11B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B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D466A" w14:textId="77777777" w:rsidR="00583359" w:rsidRDefault="00583359" w:rsidP="000C1CAD">
      <w:pPr>
        <w:spacing w:line="240" w:lineRule="auto"/>
      </w:pPr>
      <w:r>
        <w:separator/>
      </w:r>
    </w:p>
  </w:footnote>
  <w:footnote w:type="continuationSeparator" w:id="0">
    <w:p w14:paraId="6F392A9C" w14:textId="77777777" w:rsidR="00583359" w:rsidRDefault="005833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79F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C6521" wp14:anchorId="7C1877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4B04" w14:paraId="5DDC2136" w14:textId="77777777">
                          <w:pPr>
                            <w:jc w:val="right"/>
                          </w:pPr>
                          <w:sdt>
                            <w:sdtPr>
                              <w:alias w:val="CC_Noformat_Partikod"/>
                              <w:tag w:val="CC_Noformat_Partikod"/>
                              <w:id w:val="-53464382"/>
                              <w:placeholder>
                                <w:docPart w:val="CD69A7C7E3B44DDEB1320E91D7B3606D"/>
                              </w:placeholder>
                              <w:text/>
                            </w:sdtPr>
                            <w:sdtEndPr/>
                            <w:sdtContent>
                              <w:r w:rsidR="00E0218D">
                                <w:t>M</w:t>
                              </w:r>
                            </w:sdtContent>
                          </w:sdt>
                          <w:sdt>
                            <w:sdtPr>
                              <w:alias w:val="CC_Noformat_Partinummer"/>
                              <w:tag w:val="CC_Noformat_Partinummer"/>
                              <w:id w:val="-1709555926"/>
                              <w:placeholder>
                                <w:docPart w:val="D0A3DC9F3FA84212B1BD1DAB2262A2E5"/>
                              </w:placeholder>
                              <w:text/>
                            </w:sdtPr>
                            <w:sdtEndPr/>
                            <w:sdtContent>
                              <w:r w:rsidR="00E0218D">
                                <w:t>1695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1877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4B04" w14:paraId="5DDC2136" w14:textId="77777777">
                    <w:pPr>
                      <w:jc w:val="right"/>
                    </w:pPr>
                    <w:sdt>
                      <w:sdtPr>
                        <w:alias w:val="CC_Noformat_Partikod"/>
                        <w:tag w:val="CC_Noformat_Partikod"/>
                        <w:id w:val="-53464382"/>
                        <w:placeholder>
                          <w:docPart w:val="CD69A7C7E3B44DDEB1320E91D7B3606D"/>
                        </w:placeholder>
                        <w:text/>
                      </w:sdtPr>
                      <w:sdtEndPr/>
                      <w:sdtContent>
                        <w:r w:rsidR="00E0218D">
                          <w:t>M</w:t>
                        </w:r>
                      </w:sdtContent>
                    </w:sdt>
                    <w:sdt>
                      <w:sdtPr>
                        <w:alias w:val="CC_Noformat_Partinummer"/>
                        <w:tag w:val="CC_Noformat_Partinummer"/>
                        <w:id w:val="-1709555926"/>
                        <w:placeholder>
                          <w:docPart w:val="D0A3DC9F3FA84212B1BD1DAB2262A2E5"/>
                        </w:placeholder>
                        <w:text/>
                      </w:sdtPr>
                      <w:sdtEndPr/>
                      <w:sdtContent>
                        <w:r w:rsidR="00E0218D">
                          <w:t>1695</w:t>
                        </w:r>
                      </w:sdtContent>
                    </w:sdt>
                  </w:p>
                </w:txbxContent>
              </v:textbox>
              <w10:wrap anchorx="page"/>
            </v:shape>
          </w:pict>
        </mc:Fallback>
      </mc:AlternateContent>
    </w:r>
  </w:p>
  <w:p w:rsidRPr="00293C4F" w:rsidR="00262EA3" w:rsidP="00776B74" w:rsidRDefault="00262EA3" w14:paraId="505DCD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46BFA2" w14:textId="77777777">
    <w:pPr>
      <w:jc w:val="right"/>
    </w:pPr>
  </w:p>
  <w:p w:rsidR="00262EA3" w:rsidP="00776B74" w:rsidRDefault="00262EA3" w14:paraId="063254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64B04" w14:paraId="689113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C27A57" wp14:anchorId="438094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4B04" w14:paraId="20955F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0218D">
          <w:t>M</w:t>
        </w:r>
      </w:sdtContent>
    </w:sdt>
    <w:sdt>
      <w:sdtPr>
        <w:alias w:val="CC_Noformat_Partinummer"/>
        <w:tag w:val="CC_Noformat_Partinummer"/>
        <w:id w:val="-2014525982"/>
        <w:lock w:val="contentLocked"/>
        <w:text/>
      </w:sdtPr>
      <w:sdtEndPr/>
      <w:sdtContent>
        <w:r w:rsidR="00E0218D">
          <w:t>1695</w:t>
        </w:r>
      </w:sdtContent>
    </w:sdt>
  </w:p>
  <w:p w:rsidRPr="008227B3" w:rsidR="00262EA3" w:rsidP="008227B3" w:rsidRDefault="00D64B04" w14:paraId="1D7B84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4B04" w14:paraId="268FBA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:2340</w:t>
        </w:r>
      </w:sdtContent>
    </w:sdt>
  </w:p>
  <w:p w:rsidR="00262EA3" w:rsidP="00E03A3D" w:rsidRDefault="00D64B04" w14:paraId="72E3EE8E"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text/>
    </w:sdtPr>
    <w:sdtEndPr/>
    <w:sdtContent>
      <w:p w:rsidR="00262EA3" w:rsidP="00283E0F" w:rsidRDefault="00E0218D" w14:paraId="2D43BFBD" w14:textId="77777777">
        <w:pPr>
          <w:pStyle w:val="FSHRub2"/>
        </w:pPr>
        <w:r>
          <w:t>Ersätt nuvarande krav på personalliggare med den danska modellen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1B1F7C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E021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64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2A1"/>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C77"/>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82B"/>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F4B"/>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35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5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BF7"/>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F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DF2"/>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B3C"/>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DF5"/>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C8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B0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18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F4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A74"/>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39A923"/>
  <w15:chartTrackingRefBased/>
  <w15:docId w15:val="{95F880B9-34EA-41C2-A9AF-CAFC2A13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69950013144A63824208271A8A7CC1"/>
        <w:category>
          <w:name w:val="Allmänt"/>
          <w:gallery w:val="placeholder"/>
        </w:category>
        <w:types>
          <w:type w:val="bbPlcHdr"/>
        </w:types>
        <w:behaviors>
          <w:behavior w:val="content"/>
        </w:behaviors>
        <w:guid w:val="{5871C138-F3EF-4BEC-96CA-893018E32AF8}"/>
      </w:docPartPr>
      <w:docPartBody>
        <w:p w:rsidR="000A051A" w:rsidRDefault="000C6309">
          <w:pPr>
            <w:pStyle w:val="DE69950013144A63824208271A8A7CC1"/>
          </w:pPr>
          <w:r w:rsidRPr="005A0A93">
            <w:rPr>
              <w:rStyle w:val="Platshllartext"/>
            </w:rPr>
            <w:t>Förslag till riksdagsbeslut</w:t>
          </w:r>
        </w:p>
      </w:docPartBody>
    </w:docPart>
    <w:docPart>
      <w:docPartPr>
        <w:name w:val="0BF53D5B32904D83BFE933023B4E30A7"/>
        <w:category>
          <w:name w:val="Allmänt"/>
          <w:gallery w:val="placeholder"/>
        </w:category>
        <w:types>
          <w:type w:val="bbPlcHdr"/>
        </w:types>
        <w:behaviors>
          <w:behavior w:val="content"/>
        </w:behaviors>
        <w:guid w:val="{02455EF7-8513-4BBB-9815-294157469DFC}"/>
      </w:docPartPr>
      <w:docPartBody>
        <w:p w:rsidR="000A051A" w:rsidRDefault="000C6309">
          <w:pPr>
            <w:pStyle w:val="0BF53D5B32904D83BFE933023B4E30A7"/>
          </w:pPr>
          <w:r w:rsidRPr="005A0A93">
            <w:rPr>
              <w:rStyle w:val="Platshllartext"/>
            </w:rPr>
            <w:t>Motivering</w:t>
          </w:r>
        </w:p>
      </w:docPartBody>
    </w:docPart>
    <w:docPart>
      <w:docPartPr>
        <w:name w:val="CD69A7C7E3B44DDEB1320E91D7B3606D"/>
        <w:category>
          <w:name w:val="Allmänt"/>
          <w:gallery w:val="placeholder"/>
        </w:category>
        <w:types>
          <w:type w:val="bbPlcHdr"/>
        </w:types>
        <w:behaviors>
          <w:behavior w:val="content"/>
        </w:behaviors>
        <w:guid w:val="{FAFCD38E-A9A4-4E38-9D59-4F5FBF63238A}"/>
      </w:docPartPr>
      <w:docPartBody>
        <w:p w:rsidR="000A051A" w:rsidRDefault="000C6309">
          <w:pPr>
            <w:pStyle w:val="CD69A7C7E3B44DDEB1320E91D7B3606D"/>
          </w:pPr>
          <w:r>
            <w:rPr>
              <w:rStyle w:val="Platshllartext"/>
            </w:rPr>
            <w:t xml:space="preserve"> </w:t>
          </w:r>
        </w:p>
      </w:docPartBody>
    </w:docPart>
    <w:docPart>
      <w:docPartPr>
        <w:name w:val="D0A3DC9F3FA84212B1BD1DAB2262A2E5"/>
        <w:category>
          <w:name w:val="Allmänt"/>
          <w:gallery w:val="placeholder"/>
        </w:category>
        <w:types>
          <w:type w:val="bbPlcHdr"/>
        </w:types>
        <w:behaviors>
          <w:behavior w:val="content"/>
        </w:behaviors>
        <w:guid w:val="{966DC231-905B-4EC4-BFA9-91BCACB1FF18}"/>
      </w:docPartPr>
      <w:docPartBody>
        <w:p w:rsidR="000A051A" w:rsidRDefault="000C6309">
          <w:pPr>
            <w:pStyle w:val="D0A3DC9F3FA84212B1BD1DAB2262A2E5"/>
          </w:pPr>
          <w:r>
            <w:t xml:space="preserve"> </w:t>
          </w:r>
        </w:p>
      </w:docPartBody>
    </w:docPart>
    <w:docPart>
      <w:docPartPr>
        <w:name w:val="23E56D0085EE4360953D32D8B22590A6"/>
        <w:category>
          <w:name w:val="Allmänt"/>
          <w:gallery w:val="placeholder"/>
        </w:category>
        <w:types>
          <w:type w:val="bbPlcHdr"/>
        </w:types>
        <w:behaviors>
          <w:behavior w:val="content"/>
        </w:behaviors>
        <w:guid w:val="{BFA8EE40-DD4D-45C6-80C4-97D63A361B76}"/>
      </w:docPartPr>
      <w:docPartBody>
        <w:p w:rsidR="00896180" w:rsidRDefault="008961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9"/>
    <w:rsid w:val="000A051A"/>
    <w:rsid w:val="000C6309"/>
    <w:rsid w:val="002431FC"/>
    <w:rsid w:val="00896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69950013144A63824208271A8A7CC1">
    <w:name w:val="DE69950013144A63824208271A8A7CC1"/>
  </w:style>
  <w:style w:type="paragraph" w:customStyle="1" w:styleId="DE86C38B450746C68717B3F5E96ED158">
    <w:name w:val="DE86C38B450746C68717B3F5E96ED1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E5ADAC11D742E79BF57F90DED7AE18">
    <w:name w:val="24E5ADAC11D742E79BF57F90DED7AE18"/>
  </w:style>
  <w:style w:type="paragraph" w:customStyle="1" w:styleId="0BF53D5B32904D83BFE933023B4E30A7">
    <w:name w:val="0BF53D5B32904D83BFE933023B4E30A7"/>
  </w:style>
  <w:style w:type="paragraph" w:customStyle="1" w:styleId="EB0D823EB19E4E409ED563A104E64FF3">
    <w:name w:val="EB0D823EB19E4E409ED563A104E64FF3"/>
  </w:style>
  <w:style w:type="paragraph" w:customStyle="1" w:styleId="1CB7C126E0A0417E867BB109C36CA808">
    <w:name w:val="1CB7C126E0A0417E867BB109C36CA808"/>
  </w:style>
  <w:style w:type="paragraph" w:customStyle="1" w:styleId="CD69A7C7E3B44DDEB1320E91D7B3606D">
    <w:name w:val="CD69A7C7E3B44DDEB1320E91D7B3606D"/>
  </w:style>
  <w:style w:type="paragraph" w:customStyle="1" w:styleId="D0A3DC9F3FA84212B1BD1DAB2262A2E5">
    <w:name w:val="D0A3DC9F3FA84212B1BD1DAB2262A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C68DE-22D9-412B-BF94-FF4FD9E17553}"/>
</file>

<file path=customXml/itemProps2.xml><?xml version="1.0" encoding="utf-8"?>
<ds:datastoreItem xmlns:ds="http://schemas.openxmlformats.org/officeDocument/2006/customXml" ds:itemID="{9AE5EA5B-3485-40D0-B5C0-AE6D7BD2D18D}"/>
</file>

<file path=customXml/itemProps3.xml><?xml version="1.0" encoding="utf-8"?>
<ds:datastoreItem xmlns:ds="http://schemas.openxmlformats.org/officeDocument/2006/customXml" ds:itemID="{AF876CAC-F644-4122-B90A-D48BC15C02CC}"/>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1758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M1695 Ersätt nuvarande krav på personalliggare med den danska modellen</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