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41846C2" w14:textId="77777777" w:rsidTr="00782EA9">
        <w:tc>
          <w:tcPr>
            <w:tcW w:w="9141" w:type="dxa"/>
          </w:tcPr>
          <w:p w14:paraId="24B6C14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221C1E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25F4EC7" w14:textId="77777777" w:rsidR="0096348C" w:rsidRPr="00477C9F" w:rsidRDefault="0096348C" w:rsidP="00477C9F">
      <w:pPr>
        <w:rPr>
          <w:sz w:val="22"/>
          <w:szCs w:val="22"/>
        </w:rPr>
      </w:pPr>
    </w:p>
    <w:p w14:paraId="3D5DFB0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E1E125E" w14:textId="77777777" w:rsidTr="00F86ACF">
        <w:trPr>
          <w:cantSplit/>
          <w:trHeight w:val="742"/>
        </w:trPr>
        <w:tc>
          <w:tcPr>
            <w:tcW w:w="1790" w:type="dxa"/>
          </w:tcPr>
          <w:p w14:paraId="5973904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17407F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B621301" w14:textId="7390F56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B09B0">
              <w:rPr>
                <w:b/>
                <w:sz w:val="22"/>
                <w:szCs w:val="22"/>
              </w:rPr>
              <w:t>27</w:t>
            </w:r>
          </w:p>
          <w:p w14:paraId="1C7FCE6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95544C2" w14:textId="77777777" w:rsidTr="00F86ACF">
        <w:tc>
          <w:tcPr>
            <w:tcW w:w="1790" w:type="dxa"/>
          </w:tcPr>
          <w:p w14:paraId="12B38E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D7DACA7" w14:textId="42151739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726E6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357DF8">
              <w:rPr>
                <w:sz w:val="22"/>
                <w:szCs w:val="22"/>
              </w:rPr>
              <w:t>19</w:t>
            </w:r>
          </w:p>
        </w:tc>
      </w:tr>
      <w:tr w:rsidR="0096348C" w:rsidRPr="00477C9F" w14:paraId="16C449DD" w14:textId="77777777" w:rsidTr="00F86ACF">
        <w:tc>
          <w:tcPr>
            <w:tcW w:w="1790" w:type="dxa"/>
          </w:tcPr>
          <w:p w14:paraId="473B81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0F3099A" w14:textId="74A025F4" w:rsidR="00BD53C1" w:rsidRPr="00477C9F" w:rsidRDefault="00357D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B39C3">
              <w:rPr>
                <w:sz w:val="22"/>
                <w:szCs w:val="22"/>
              </w:rPr>
              <w:t>16</w:t>
            </w:r>
            <w:r w:rsidR="00CF4ED5">
              <w:rPr>
                <w:sz w:val="22"/>
                <w:szCs w:val="22"/>
              </w:rPr>
              <w:t>–</w:t>
            </w:r>
            <w:r w:rsidR="00A35EA8">
              <w:rPr>
                <w:sz w:val="22"/>
                <w:szCs w:val="22"/>
              </w:rPr>
              <w:t>10.</w:t>
            </w:r>
            <w:r w:rsidR="00150ED1">
              <w:rPr>
                <w:sz w:val="22"/>
                <w:szCs w:val="22"/>
              </w:rPr>
              <w:t>44</w:t>
            </w:r>
          </w:p>
        </w:tc>
      </w:tr>
      <w:tr w:rsidR="0096348C" w:rsidRPr="00477C9F" w14:paraId="4F2ABFFB" w14:textId="77777777" w:rsidTr="00F86ACF">
        <w:tc>
          <w:tcPr>
            <w:tcW w:w="1790" w:type="dxa"/>
          </w:tcPr>
          <w:p w14:paraId="035272D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D0D3805" w14:textId="7DD374E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613D871" w14:textId="77777777" w:rsidR="0096348C" w:rsidRPr="00477C9F" w:rsidRDefault="0096348C" w:rsidP="00477C9F">
      <w:pPr>
        <w:rPr>
          <w:sz w:val="22"/>
          <w:szCs w:val="22"/>
        </w:rPr>
      </w:pPr>
    </w:p>
    <w:p w14:paraId="3263308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24A98B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69143B" w14:paraId="27C19AE0" w14:textId="77777777" w:rsidTr="00F86ACF">
        <w:tc>
          <w:tcPr>
            <w:tcW w:w="753" w:type="dxa"/>
          </w:tcPr>
          <w:p w14:paraId="22D0A7BA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39BF53DA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C009E65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C97E7B" w14:textId="3A7CFB3C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357DF8">
              <w:rPr>
                <w:snapToGrid w:val="0"/>
                <w:sz w:val="22"/>
                <w:szCs w:val="22"/>
              </w:rPr>
              <w:t>26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5305FCD7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1C547BE9" w14:textId="77777777" w:rsidTr="00F86ACF">
        <w:tc>
          <w:tcPr>
            <w:tcW w:w="753" w:type="dxa"/>
          </w:tcPr>
          <w:p w14:paraId="0FB42EE2" w14:textId="57A6319D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2EB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555EAC10" w14:textId="77777777" w:rsidR="0069143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  <w:r w:rsidRPr="00462EBB">
              <w:rPr>
                <w:b/>
                <w:snapToGrid w:val="0"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767423A5" w14:textId="77777777" w:rsidR="00462EB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4DE663A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03047339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</w:p>
          <w:p w14:paraId="75D3C129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20D1E6A" w14:textId="5CC5155E" w:rsidR="00462EBB" w:rsidRPr="0069143B" w:rsidRDefault="00462EBB" w:rsidP="00462EB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560F1423" w14:textId="77777777" w:rsidTr="00F86ACF">
        <w:tc>
          <w:tcPr>
            <w:tcW w:w="753" w:type="dxa"/>
          </w:tcPr>
          <w:p w14:paraId="70226458" w14:textId="126C41B5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62EB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699DD5E6" w14:textId="2A866141" w:rsidR="00930B63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  <w:r w:rsidRPr="00462EBB">
              <w:rPr>
                <w:b/>
                <w:snapToGrid w:val="0"/>
                <w:sz w:val="22"/>
                <w:szCs w:val="22"/>
              </w:rPr>
              <w:t xml:space="preserve">Regeringens styrning av Sida när det gäller stöd till UNRWA – G18 (delvis) och </w:t>
            </w:r>
            <w:r>
              <w:rPr>
                <w:b/>
                <w:snapToGrid w:val="0"/>
                <w:sz w:val="22"/>
                <w:szCs w:val="22"/>
              </w:rPr>
              <w:t>19</w:t>
            </w:r>
          </w:p>
          <w:p w14:paraId="623FDEAD" w14:textId="77777777" w:rsidR="00462EB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650B7A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B763024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</w:p>
          <w:p w14:paraId="5EBED418" w14:textId="118D58EC" w:rsidR="00F2351E" w:rsidRPr="00F2351E" w:rsidRDefault="00F2351E" w:rsidP="00F2351E">
            <w:pPr>
              <w:rPr>
                <w:bCs/>
                <w:snapToGrid w:val="0"/>
                <w:sz w:val="22"/>
                <w:szCs w:val="22"/>
              </w:rPr>
            </w:pPr>
            <w:r w:rsidRPr="00F2351E">
              <w:rPr>
                <w:bCs/>
                <w:snapToGrid w:val="0"/>
                <w:sz w:val="22"/>
                <w:szCs w:val="22"/>
              </w:rPr>
              <w:t xml:space="preserve">Utskottet beslutade att begära in en </w:t>
            </w:r>
            <w:r>
              <w:rPr>
                <w:bCs/>
                <w:snapToGrid w:val="0"/>
                <w:sz w:val="22"/>
                <w:szCs w:val="22"/>
              </w:rPr>
              <w:t>viss handling från Regeringskansliet.</w:t>
            </w:r>
            <w:r w:rsidRPr="00F2351E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DAC7525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</w:p>
          <w:p w14:paraId="4C16DBB7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2183751" w14:textId="30FEEA64" w:rsidR="00462EBB" w:rsidRPr="0069143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14A94F7C" w14:textId="77777777" w:rsidTr="00F86ACF">
        <w:tc>
          <w:tcPr>
            <w:tcW w:w="753" w:type="dxa"/>
          </w:tcPr>
          <w:p w14:paraId="1B846A45" w14:textId="59ADF938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D5FD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41ED8D97" w14:textId="4B64ABA5" w:rsidR="00376C7D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  <w:r w:rsidRPr="00462EBB">
              <w:rPr>
                <w:b/>
                <w:snapToGrid w:val="0"/>
                <w:sz w:val="22"/>
                <w:szCs w:val="22"/>
              </w:rPr>
              <w:t>Överblick (delvis)</w:t>
            </w:r>
          </w:p>
          <w:p w14:paraId="086FA960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8A1E2CC" w14:textId="77777777" w:rsidR="003106EF" w:rsidRP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  <w:r w:rsidRPr="003106EF">
              <w:rPr>
                <w:bCs/>
                <w:snapToGrid w:val="0"/>
                <w:sz w:val="22"/>
                <w:szCs w:val="22"/>
              </w:rPr>
              <w:t xml:space="preserve">Utskottet diskuterade statusen för vissa granskningsärenden och behovet av ytterligare utredningar. </w:t>
            </w:r>
          </w:p>
          <w:p w14:paraId="058690E4" w14:textId="77777777" w:rsidR="003106EF" w:rsidRP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</w:p>
          <w:p w14:paraId="16713A12" w14:textId="77777777" w:rsid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  <w:r w:rsidRPr="003106EF">
              <w:rPr>
                <w:bCs/>
                <w:snapToGrid w:val="0"/>
                <w:sz w:val="22"/>
                <w:szCs w:val="22"/>
              </w:rPr>
              <w:t>Utskottet beslutade att bjuda in följande till utfrågning:</w:t>
            </w:r>
          </w:p>
          <w:p w14:paraId="669C4ACB" w14:textId="77777777" w:rsidR="003106EF" w:rsidRP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</w:p>
          <w:p w14:paraId="249A94C4" w14:textId="30E24137" w:rsidR="00F67567" w:rsidRPr="00F67567" w:rsidRDefault="00B656E0" w:rsidP="00F67567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statsrådet </w:t>
            </w:r>
            <w:r w:rsidR="00F67567" w:rsidRPr="00F67567">
              <w:rPr>
                <w:bCs/>
                <w:snapToGrid w:val="0"/>
                <w:sz w:val="22"/>
                <w:szCs w:val="22"/>
              </w:rPr>
              <w:t>Andreas Carlson, i granskningsärende:</w:t>
            </w:r>
          </w:p>
          <w:p w14:paraId="42C7C6F8" w14:textId="77777777" w:rsidR="00F67567" w:rsidRPr="00F67567" w:rsidRDefault="00F67567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F67567">
              <w:rPr>
                <w:bCs/>
                <w:snapToGrid w:val="0"/>
              </w:rPr>
              <w:t>7–8 och 37 Infrastruktur- och bostadsministerns agerande i samband med säkerhetsbrister i Lantmäteriets arkiv</w:t>
            </w:r>
          </w:p>
          <w:p w14:paraId="1F324087" w14:textId="7CA1F0C3" w:rsidR="00F67567" w:rsidRPr="00F67567" w:rsidRDefault="00B656E0" w:rsidP="00F67567">
            <w:pPr>
              <w:rPr>
                <w:bCs/>
                <w:snapToGrid w:val="0"/>
                <w:sz w:val="22"/>
                <w:szCs w:val="22"/>
              </w:rPr>
            </w:pPr>
            <w:r w:rsidRPr="00F67567">
              <w:rPr>
                <w:bCs/>
                <w:snapToGrid w:val="0"/>
                <w:sz w:val="22"/>
                <w:szCs w:val="22"/>
              </w:rPr>
              <w:t xml:space="preserve">statssekreterare </w:t>
            </w:r>
            <w:r w:rsidR="00F67567" w:rsidRPr="00F67567">
              <w:rPr>
                <w:bCs/>
                <w:snapToGrid w:val="0"/>
                <w:sz w:val="22"/>
                <w:szCs w:val="22"/>
              </w:rPr>
              <w:t>Diana Janse, i granskningsärende:</w:t>
            </w:r>
          </w:p>
          <w:p w14:paraId="2E5F837E" w14:textId="5BF2061B" w:rsidR="00F67567" w:rsidRPr="00307EC1" w:rsidRDefault="00F67567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F67567">
              <w:rPr>
                <w:bCs/>
                <w:snapToGrid w:val="0"/>
              </w:rPr>
              <w:t>18 (delvis)</w:t>
            </w:r>
            <w:r w:rsidR="00B656E0">
              <w:rPr>
                <w:bCs/>
                <w:snapToGrid w:val="0"/>
              </w:rPr>
              <w:t xml:space="preserve"> och </w:t>
            </w:r>
            <w:r w:rsidRPr="00F67567">
              <w:rPr>
                <w:bCs/>
                <w:snapToGrid w:val="0"/>
              </w:rPr>
              <w:t xml:space="preserve">19 Regeringens styrning av Sida när det gäller stöd </w:t>
            </w:r>
            <w:r w:rsidRPr="00307EC1">
              <w:rPr>
                <w:bCs/>
                <w:snapToGrid w:val="0"/>
              </w:rPr>
              <w:t>till UNRWA</w:t>
            </w:r>
          </w:p>
          <w:p w14:paraId="758AB196" w14:textId="1C43B3BC" w:rsidR="00F2351E" w:rsidRPr="00307EC1" w:rsidRDefault="00F2351E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307EC1">
              <w:rPr>
                <w:bCs/>
                <w:snapToGrid w:val="0"/>
              </w:rPr>
              <w:t>25, 27 och 32 Sveriges överenskommelse med Somalia om bistånd och migration</w:t>
            </w:r>
          </w:p>
          <w:p w14:paraId="17A6C71D" w14:textId="0001DF54" w:rsidR="00F67567" w:rsidRPr="00307EC1" w:rsidRDefault="00B656E0" w:rsidP="00F67567">
            <w:pPr>
              <w:rPr>
                <w:bCs/>
                <w:snapToGrid w:val="0"/>
                <w:sz w:val="22"/>
                <w:szCs w:val="22"/>
              </w:rPr>
            </w:pPr>
            <w:r w:rsidRPr="00307EC1">
              <w:rPr>
                <w:bCs/>
                <w:snapToGrid w:val="0"/>
                <w:sz w:val="22"/>
                <w:szCs w:val="22"/>
              </w:rPr>
              <w:t>general</w:t>
            </w:r>
            <w:r>
              <w:rPr>
                <w:bCs/>
                <w:snapToGrid w:val="0"/>
                <w:sz w:val="22"/>
                <w:szCs w:val="22"/>
              </w:rPr>
              <w:t>direktör</w:t>
            </w:r>
            <w:r w:rsidRPr="00307E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67567" w:rsidRPr="00307EC1">
              <w:rPr>
                <w:bCs/>
                <w:snapToGrid w:val="0"/>
                <w:sz w:val="22"/>
                <w:szCs w:val="22"/>
              </w:rPr>
              <w:t>Jakob Granit, Sida, i granskningsärende:</w:t>
            </w:r>
          </w:p>
          <w:p w14:paraId="43696427" w14:textId="13D75CE9" w:rsidR="00F67567" w:rsidRPr="00307EC1" w:rsidRDefault="00F67567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307EC1">
              <w:rPr>
                <w:bCs/>
                <w:snapToGrid w:val="0"/>
              </w:rPr>
              <w:t>18 (delvis)</w:t>
            </w:r>
            <w:r w:rsidR="00B656E0">
              <w:rPr>
                <w:bCs/>
                <w:snapToGrid w:val="0"/>
              </w:rPr>
              <w:t xml:space="preserve"> och</w:t>
            </w:r>
            <w:r w:rsidRPr="00307EC1">
              <w:rPr>
                <w:bCs/>
                <w:snapToGrid w:val="0"/>
              </w:rPr>
              <w:t xml:space="preserve"> 19 Regeringens styrning av Sida när det gäller stöd till UNRWA</w:t>
            </w:r>
          </w:p>
          <w:p w14:paraId="5E29FF1F" w14:textId="77777777" w:rsidR="00E52405" w:rsidRPr="00B656E0" w:rsidRDefault="00F2351E" w:rsidP="00B656E0">
            <w:pPr>
              <w:pStyle w:val="Liststycke"/>
              <w:numPr>
                <w:ilvl w:val="0"/>
                <w:numId w:val="12"/>
              </w:numPr>
              <w:rPr>
                <w:b/>
                <w:snapToGrid w:val="0"/>
              </w:rPr>
            </w:pPr>
            <w:r w:rsidRPr="00307EC1">
              <w:rPr>
                <w:bCs/>
                <w:snapToGrid w:val="0"/>
              </w:rPr>
              <w:t>25, 27 och 32 Sveriges överenskommelse med Somalia om bistånd och migration</w:t>
            </w:r>
            <w:r w:rsidR="00B656E0">
              <w:rPr>
                <w:bCs/>
                <w:snapToGrid w:val="0"/>
              </w:rPr>
              <w:t>.</w:t>
            </w:r>
          </w:p>
          <w:p w14:paraId="515DC05B" w14:textId="729B4FCC" w:rsidR="00B656E0" w:rsidRPr="00F2351E" w:rsidRDefault="00B656E0" w:rsidP="00B656E0">
            <w:pPr>
              <w:pStyle w:val="Liststycke"/>
              <w:spacing w:after="0"/>
              <w:rPr>
                <w:b/>
                <w:snapToGrid w:val="0"/>
              </w:rPr>
            </w:pPr>
          </w:p>
        </w:tc>
      </w:tr>
      <w:tr w:rsidR="0096348C" w:rsidRPr="0069143B" w14:paraId="05315FA0" w14:textId="77777777" w:rsidTr="00BE3A76">
        <w:tc>
          <w:tcPr>
            <w:tcW w:w="7349" w:type="dxa"/>
            <w:gridSpan w:val="2"/>
          </w:tcPr>
          <w:p w14:paraId="3E5AF527" w14:textId="6BF02A3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96D0103" w14:textId="31AA9B7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E3A76">
              <w:rPr>
                <w:sz w:val="22"/>
                <w:szCs w:val="22"/>
              </w:rPr>
              <w:t xml:space="preserve">t </w:t>
            </w:r>
            <w:r w:rsidR="00BE3A76" w:rsidRPr="00BE3A76">
              <w:rPr>
                <w:sz w:val="22"/>
                <w:szCs w:val="22"/>
              </w:rPr>
              <w:t>2026-02-24</w:t>
            </w:r>
          </w:p>
          <w:p w14:paraId="6A381959" w14:textId="77C811F2" w:rsidR="00BC495C" w:rsidRPr="0069143B" w:rsidRDefault="00FD4374" w:rsidP="00BE3A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50815BD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4B592F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C8D0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FAB74E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FAF90B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D4F801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DF0DFE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CC943C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03B0EDB" w14:textId="0A44D42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C06250">
              <w:rPr>
                <w:sz w:val="20"/>
              </w:rPr>
              <w:t>27</w:t>
            </w:r>
          </w:p>
        </w:tc>
      </w:tr>
      <w:tr w:rsidR="005805B8" w14:paraId="634430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7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FC0" w14:textId="0D38FEF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4356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4E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A4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DE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6B7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B88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CAC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69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7FC71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DF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8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4FC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4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01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008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C2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C7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6E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0A6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114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99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89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09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DB9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D8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A0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1D3404E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34D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FE1" w14:textId="59F85A60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0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C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5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6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0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B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5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A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8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D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A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B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BB09B0" w14:paraId="36769E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C37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ED1" w14:textId="27AFEB45" w:rsidR="00D726E6" w:rsidRPr="006F54BA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D7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E1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F2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D95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27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23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07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C3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ED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F1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0F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11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FF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D7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C7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4EB1E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15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75D" w14:textId="22E17A1A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8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0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0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5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5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C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1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F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C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F2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1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F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F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F5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FF660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689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A65" w14:textId="143061E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E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E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F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A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E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1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4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B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E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E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5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ACFF4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0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01C" w14:textId="4941CBCA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2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1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A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5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A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6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6D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9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9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9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A1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E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1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9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64415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C8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D9C" w14:textId="3F160E9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B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A8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F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5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F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0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F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7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7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979A9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8D0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889" w14:textId="4C3A73D9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4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2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A4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8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8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6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E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6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B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C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E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9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2CB68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D8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F48" w14:textId="797B2020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6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F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E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D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C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05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4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D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7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5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9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E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1179B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62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495" w14:textId="038C52BB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D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4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1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7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F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F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1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7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3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7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B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A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0257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8AF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A9F" w14:textId="7C33DE71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C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7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3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7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0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EE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4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2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A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6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B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5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E9EDF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10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EDE" w14:textId="6CE9A1FD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A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A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31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7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E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1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1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5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1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0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2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7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C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D1084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84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E61" w14:textId="394E8103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5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6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6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7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2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F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C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B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4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B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2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6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DFE06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49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9D5" w14:textId="13B828F5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A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D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4E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7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3E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3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C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D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0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7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7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A1D62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A9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2AF" w14:textId="1B0802D1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1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5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4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A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3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0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A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4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5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3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E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8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8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AD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C2D03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7A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E5C" w14:textId="1D60CE2A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E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8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9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D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D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6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F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4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C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3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3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A51A9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AD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70A" w14:textId="25D1EA9D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5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6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C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4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8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8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9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C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1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D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8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43D59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01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D3A" w14:textId="01225C3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4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2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F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8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B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1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C4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7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8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5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863D5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F5A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C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7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C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B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0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B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A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5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5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7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3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9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B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2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2A8F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320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4229" w14:textId="1E38288F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1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F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8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F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D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F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F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3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0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9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4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3384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08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357" w14:textId="6B78BE7B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A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0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E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9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7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C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4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4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E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6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B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F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B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1C35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08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E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9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1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F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3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5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5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E6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A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8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F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B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44E0E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54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C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4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C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E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5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7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E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A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6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3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7A945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99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8EF" w14:textId="1230536F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E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C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8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0D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B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1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1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9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7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F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1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8206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94E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1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A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C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90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9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E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4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A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2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D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B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6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8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717ED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41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2E5" w14:textId="62FD83FE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B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2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F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B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5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0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1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3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F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7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B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D6D8E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29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D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3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9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D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D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0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4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91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E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A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A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6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8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7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99FD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7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B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A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2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A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6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5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F8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A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F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BC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2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10EC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BAC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1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E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4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7A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F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8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96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E8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3F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5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8582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AB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F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8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F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D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B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2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2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E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D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4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F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C2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BE3F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20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D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A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1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3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0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0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0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C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A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3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6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1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8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1421B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91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69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8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3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6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5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6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4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B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E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3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6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E1AD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D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CD5" w14:textId="32BD89BB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4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F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2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5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5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E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0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D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D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0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B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5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8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E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F92B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4C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6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D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4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4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52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D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3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D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4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9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B62C6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4D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0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1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11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5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5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A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C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F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1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8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D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E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2C30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63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1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2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8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2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7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5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3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F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0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D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2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D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F725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C7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4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1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9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8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F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E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EE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9E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5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6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A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2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70EC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A1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F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1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3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D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A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E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8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7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1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F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4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39C0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4D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2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7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2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8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F3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A7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C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C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C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2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2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0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A88B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1B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6F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1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5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4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F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CB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6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F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B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9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D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0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0650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5D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F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E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B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1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F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D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1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1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3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5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BD24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C5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1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7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C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9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7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8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D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7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7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7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F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F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B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4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9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1254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4E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8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7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5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3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F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95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4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8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3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3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5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86F6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3F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7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C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D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3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F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6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4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6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4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8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6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A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A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D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12A6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84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C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3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B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1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9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C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4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B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0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E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9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3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95BF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54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6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2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7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7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2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9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A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B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A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F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F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7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7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417E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E2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6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3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D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9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6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2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2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9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1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8A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5BDA49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2A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8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9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2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2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1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0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E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F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81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F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D0107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1A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4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4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5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9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6D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E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5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0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A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7C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AE91F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4E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C72" w14:textId="2C59985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5A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3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E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B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7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F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6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9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F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5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9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81A43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2228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80D4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9669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1D41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AABF0C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68A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231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572DB6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56E5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1417B0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4B65" w14:textId="77777777" w:rsidR="00BB09B0" w:rsidRDefault="00BB09B0" w:rsidP="00310728">
      <w:r>
        <w:separator/>
      </w:r>
    </w:p>
  </w:endnote>
  <w:endnote w:type="continuationSeparator" w:id="0">
    <w:p w14:paraId="766EFF7D" w14:textId="77777777" w:rsidR="00BB09B0" w:rsidRDefault="00BB09B0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47F6" w14:textId="77777777" w:rsidR="00BB09B0" w:rsidRDefault="00BB09B0" w:rsidP="00310728">
      <w:r>
        <w:separator/>
      </w:r>
    </w:p>
  </w:footnote>
  <w:footnote w:type="continuationSeparator" w:id="0">
    <w:p w14:paraId="73364058" w14:textId="77777777" w:rsidR="00BB09B0" w:rsidRDefault="00BB09B0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958B" w14:textId="655733AA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02E0" w14:textId="428437A3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900F" w14:textId="7EE8C2C0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07E"/>
    <w:multiLevelType w:val="hybridMultilevel"/>
    <w:tmpl w:val="57C81F64"/>
    <w:lvl w:ilvl="0" w:tplc="BDB8D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306C5"/>
    <w:multiLevelType w:val="hybridMultilevel"/>
    <w:tmpl w:val="B622AE48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85CE6"/>
    <w:multiLevelType w:val="hybridMultilevel"/>
    <w:tmpl w:val="DB920B82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22B7"/>
    <w:multiLevelType w:val="hybridMultilevel"/>
    <w:tmpl w:val="DA56A6A6"/>
    <w:lvl w:ilvl="0" w:tplc="B176A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F36D1"/>
    <w:multiLevelType w:val="hybridMultilevel"/>
    <w:tmpl w:val="521A050A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342618"/>
    <w:multiLevelType w:val="hybridMultilevel"/>
    <w:tmpl w:val="335843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2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4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1134062488">
    <w:abstractNumId w:val="13"/>
  </w:num>
  <w:num w:numId="11" w16cid:durableId="469593616">
    <w:abstractNumId w:val="8"/>
  </w:num>
  <w:num w:numId="12" w16cid:durableId="1227688565">
    <w:abstractNumId w:val="9"/>
  </w:num>
  <w:num w:numId="13" w16cid:durableId="2066374794">
    <w:abstractNumId w:val="11"/>
  </w:num>
  <w:num w:numId="14" w16cid:durableId="1449394217">
    <w:abstractNumId w:val="2"/>
  </w:num>
  <w:num w:numId="15" w16cid:durableId="1630356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B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3E77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2CE9"/>
    <w:rsid w:val="001134C1"/>
    <w:rsid w:val="00120821"/>
    <w:rsid w:val="0012108D"/>
    <w:rsid w:val="00126123"/>
    <w:rsid w:val="00130F82"/>
    <w:rsid w:val="00133B7E"/>
    <w:rsid w:val="0013426B"/>
    <w:rsid w:val="00150ED1"/>
    <w:rsid w:val="00151E08"/>
    <w:rsid w:val="00161AA6"/>
    <w:rsid w:val="00164E3D"/>
    <w:rsid w:val="00165461"/>
    <w:rsid w:val="00166858"/>
    <w:rsid w:val="00166A61"/>
    <w:rsid w:val="001828F2"/>
    <w:rsid w:val="00191A25"/>
    <w:rsid w:val="001A1310"/>
    <w:rsid w:val="001A1578"/>
    <w:rsid w:val="001A5B6F"/>
    <w:rsid w:val="001B39C3"/>
    <w:rsid w:val="001D5FDA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80E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077F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EC1"/>
    <w:rsid w:val="003106EF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57DF8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23611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62EBB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5E49"/>
    <w:rsid w:val="00526CE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10F7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18E9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3335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56301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5EA8"/>
    <w:rsid w:val="00A37318"/>
    <w:rsid w:val="00A376CF"/>
    <w:rsid w:val="00A401A5"/>
    <w:rsid w:val="00A40A5D"/>
    <w:rsid w:val="00A4356E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E4718"/>
    <w:rsid w:val="00AF32C5"/>
    <w:rsid w:val="00AF4EF8"/>
    <w:rsid w:val="00AF6DAF"/>
    <w:rsid w:val="00AF7C8D"/>
    <w:rsid w:val="00B11C9C"/>
    <w:rsid w:val="00B11DC3"/>
    <w:rsid w:val="00B13E7B"/>
    <w:rsid w:val="00B15788"/>
    <w:rsid w:val="00B169F2"/>
    <w:rsid w:val="00B17845"/>
    <w:rsid w:val="00B54D41"/>
    <w:rsid w:val="00B56452"/>
    <w:rsid w:val="00B6245C"/>
    <w:rsid w:val="00B639E1"/>
    <w:rsid w:val="00B64A91"/>
    <w:rsid w:val="00B656E0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09B0"/>
    <w:rsid w:val="00BB5499"/>
    <w:rsid w:val="00BC495C"/>
    <w:rsid w:val="00BD0DE6"/>
    <w:rsid w:val="00BD41E4"/>
    <w:rsid w:val="00BD53C1"/>
    <w:rsid w:val="00BE0742"/>
    <w:rsid w:val="00BE15A0"/>
    <w:rsid w:val="00BE329D"/>
    <w:rsid w:val="00BE3A76"/>
    <w:rsid w:val="00BE3BF7"/>
    <w:rsid w:val="00BF0C0D"/>
    <w:rsid w:val="00BF6D6B"/>
    <w:rsid w:val="00C06250"/>
    <w:rsid w:val="00C10454"/>
    <w:rsid w:val="00C11EF9"/>
    <w:rsid w:val="00C14463"/>
    <w:rsid w:val="00C26EFF"/>
    <w:rsid w:val="00C276D3"/>
    <w:rsid w:val="00C30867"/>
    <w:rsid w:val="00C351BA"/>
    <w:rsid w:val="00C35889"/>
    <w:rsid w:val="00C3798A"/>
    <w:rsid w:val="00C4550D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B4857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2405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07DC9"/>
    <w:rsid w:val="00F101D7"/>
    <w:rsid w:val="00F16AFF"/>
    <w:rsid w:val="00F227F9"/>
    <w:rsid w:val="00F2351E"/>
    <w:rsid w:val="00F322BA"/>
    <w:rsid w:val="00F33C48"/>
    <w:rsid w:val="00F37387"/>
    <w:rsid w:val="00F454FD"/>
    <w:rsid w:val="00F47E0B"/>
    <w:rsid w:val="00F54002"/>
    <w:rsid w:val="00F67567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0DA0E"/>
  <w15:chartTrackingRefBased/>
  <w15:docId w15:val="{201D55B2-0FFC-4F26-A426-8CFCB21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0</TotalTime>
  <Pages>2</Pages>
  <Words>422</Words>
  <Characters>3211</Characters>
  <Application>Microsoft Office Word</Application>
  <DocSecurity>0</DocSecurity>
  <Lines>1605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2026-02-19T14:42:00Z</cp:lastPrinted>
  <dcterms:created xsi:type="dcterms:W3CDTF">2026-02-19T14:42:00Z</dcterms:created>
  <dcterms:modified xsi:type="dcterms:W3CDTF">2026-03-16T14:56:00Z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