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86368" w:rsidRDefault="008074DE" w14:paraId="6BA35D1C" w14:textId="77777777">
      <w:pPr>
        <w:pStyle w:val="RubrikFrslagTIllRiksdagsbeslut"/>
      </w:pPr>
      <w:sdt>
        <w:sdtPr>
          <w:alias w:val="CC_Boilerplate_4"/>
          <w:tag w:val="CC_Boilerplate_4"/>
          <w:id w:val="-1644581176"/>
          <w:lock w:val="sdtContentLocked"/>
          <w:placeholder>
            <w:docPart w:val="7EFF452A84CB468B901DD349F7F514B1"/>
          </w:placeholder>
          <w:text/>
        </w:sdtPr>
        <w:sdtEndPr/>
        <w:sdtContent>
          <w:r w:rsidRPr="009B062B" w:rsidR="00AF30DD">
            <w:t>Förslag till riksdagsbeslut</w:t>
          </w:r>
        </w:sdtContent>
      </w:sdt>
      <w:bookmarkEnd w:id="0"/>
      <w:bookmarkEnd w:id="1"/>
    </w:p>
    <w:sdt>
      <w:sdtPr>
        <w:alias w:val="Yrkande 1"/>
        <w:tag w:val="7036005b-2a28-4132-a96e-a51ead9ceaf5"/>
        <w:id w:val="-816412170"/>
        <w:lock w:val="sdtLocked"/>
      </w:sdtPr>
      <w:sdtEndPr/>
      <w:sdtContent>
        <w:p w:rsidR="000D7588" w:rsidRDefault="00374662" w14:paraId="332F2B0D" w14:textId="77777777">
          <w:pPr>
            <w:pStyle w:val="Frslagstext"/>
            <w:numPr>
              <w:ilvl w:val="0"/>
              <w:numId w:val="0"/>
            </w:numPr>
          </w:pPr>
          <w:r>
            <w:t>Riksdagen ställer sig bakom det som anförs i motionen om att se över möjligheten att ge persontågstrafiken i Skåne högsta prioritet under rusningstimmarna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A8745C0E2649BAB4B6EED26361ECB1"/>
        </w:placeholder>
        <w:text/>
      </w:sdtPr>
      <w:sdtEndPr/>
      <w:sdtContent>
        <w:p w:rsidRPr="009B062B" w:rsidR="006D79C9" w:rsidP="00333E95" w:rsidRDefault="006D79C9" w14:paraId="7D9CBBAC" w14:textId="77777777">
          <w:pPr>
            <w:pStyle w:val="Rubrik1"/>
          </w:pPr>
          <w:r>
            <w:t>Motivering</w:t>
          </w:r>
        </w:p>
      </w:sdtContent>
    </w:sdt>
    <w:bookmarkEnd w:displacedByCustomXml="prev" w:id="3"/>
    <w:bookmarkEnd w:displacedByCustomXml="prev" w:id="4"/>
    <w:p w:rsidR="00F8363F" w:rsidP="00F8363F" w:rsidRDefault="00F8363F" w14:paraId="16FF10A2" w14:textId="4126EF01">
      <w:pPr>
        <w:pStyle w:val="Normalutanindragellerluft"/>
      </w:pPr>
      <w:r>
        <w:t>Varje dag förlitar sig tiotusentals skåningar på kollektivtrafiken för att få sin vardag att gå ihop. För många är tågresan en nödvändighet som påverkar deras tid, planering och livskvalitet. Men tyvärr är förseningar en ofta återkommande del av vardagen som skapar onödig stress och frustration.</w:t>
      </w:r>
    </w:p>
    <w:p w:rsidR="00F8363F" w:rsidP="008074DE" w:rsidRDefault="00F8363F" w14:paraId="415EAE32" w14:textId="0AB571C3">
      <w:r>
        <w:t>Förseningarna kan ha många orsaker, såsom kapacitetsbrister, spårspring och drift</w:t>
      </w:r>
      <w:r w:rsidR="008074DE">
        <w:softHyphen/>
      </w:r>
      <w:r>
        <w:t>störningar kopplat till underhållsbrister. Dessa störningar drabbar särskilt hårt under rusningstimmarna, när behovet av en fungerande och punktlig trafik är som störst. Trots att trafikoperatörerna gör sitt yttersta för att hålla trafiken i gång, är deras möjligheter att snabbt lösa uppkomna situationer begränsade av de prioriteringar som görs centralt i trafikledningen.</w:t>
      </w:r>
    </w:p>
    <w:p w:rsidR="00F8363F" w:rsidP="008074DE" w:rsidRDefault="00F8363F" w14:paraId="042218F5" w14:textId="4C839D56">
      <w:r>
        <w:t>För att säkerställa att Skånes tågpendlare kan förlita sig på tillförlitliga resor under de mest intensiva tiderna på dygnet krävs en tydligare prioritering av den regionala person</w:t>
      </w:r>
      <w:r w:rsidR="008074DE">
        <w:softHyphen/>
      </w:r>
      <w:r>
        <w:t>tågstrafiken. Detta skulle inte bara minska förseningarna utan också förbättra vardagen för tusentals människor som tvingas förlita sig på tågen varje dag.</w:t>
      </w:r>
    </w:p>
    <w:p w:rsidR="00F8363F" w:rsidP="008074DE" w:rsidRDefault="00F8363F" w14:paraId="270BDAAC" w14:textId="7037D0DE">
      <w:r>
        <w:t>För att skapa ett mer tillförlitligt system för persontrafik under rusningstimmarna föreslås att den skånska regionala persontågstrafiken ges högsta prioritet i trafik</w:t>
      </w:r>
      <w:r w:rsidR="008074DE">
        <w:softHyphen/>
      </w:r>
      <w:r>
        <w:t>ledningssystemet. Trafikledningens beslutsstöd kring prioriteringar måste vara tydligt, så att de regionala persontågen, som används av flest människor under högtrafik, kan fortsätta sin trafik i tid.</w:t>
      </w:r>
    </w:p>
    <w:p w:rsidR="00F8363F" w:rsidP="008074DE" w:rsidRDefault="00F8363F" w14:paraId="403BC1AE" w14:textId="34465EF3">
      <w:r>
        <w:t xml:space="preserve">Skåningarna måste kunna lita på att den regionala </w:t>
      </w:r>
      <w:r w:rsidRPr="00F5676C">
        <w:t>persontågstrafiken i Skåne under rusningstimmarna prioriteras högst. Ett exempel på styrning som kan tjäna som exempel är det från grannlandet Danmarks Banedanmark</w:t>
      </w:r>
      <w:r w:rsidRPr="00F5676C" w:rsidR="008D1776">
        <w:t>, som är ett direktorat under Transport</w:t>
      </w:r>
      <w:r w:rsidR="008074DE">
        <w:softHyphen/>
      </w:r>
      <w:r w:rsidRPr="00F5676C" w:rsidR="008D1776">
        <w:lastRenderedPageBreak/>
        <w:t>ministeriet som ansvarar för den statliga danska järnvägsinfrastrukturen, inklusive planering, anläggning, drift och underhåll av järnvägsnätet.</w:t>
      </w:r>
      <w:r w:rsidRPr="00F5676C">
        <w:t xml:space="preserve"> </w:t>
      </w:r>
      <w:bookmarkStart w:name="_Hlk209521084" w:id="5"/>
      <w:r w:rsidRPr="00F5676C" w:rsidR="008D1776">
        <w:t xml:space="preserve">Banedanmark </w:t>
      </w:r>
      <w:r w:rsidR="008D1776">
        <w:t>skriver</w:t>
      </w:r>
      <w:r>
        <w:t xml:space="preserve"> i sin styrning: ”</w:t>
      </w:r>
      <w:r w:rsidRPr="00374662">
        <w:rPr>
          <w:lang w:val="da-DK"/>
        </w:rPr>
        <w:t>Passagertrafik prioriteres i myldretiden, men international godstrafik prioriteres i nattetimerne. Udenfor myldretid prioriteres international godstrafik</w:t>
      </w:r>
      <w:r w:rsidR="00374662">
        <w:rPr>
          <w:lang w:val="da-DK"/>
        </w:rPr>
        <w:t> </w:t>
      </w:r>
      <w:r w:rsidRPr="00374662">
        <w:rPr>
          <w:lang w:val="da-DK"/>
        </w:rPr>
        <w:t>… Passagertrafik har herefter andenprioritet efterfulgt af övrig trafik</w:t>
      </w:r>
      <w:r>
        <w:t>.”</w:t>
      </w:r>
      <w:r w:rsidR="00F5676C">
        <w:rPr>
          <w:rStyle w:val="Fotnotsreferens"/>
        </w:rPr>
        <w:footnoteReference w:id="1"/>
      </w:r>
    </w:p>
    <w:bookmarkEnd w:id="5"/>
    <w:p w:rsidR="00F8363F" w:rsidP="008074DE" w:rsidRDefault="00F8363F" w14:paraId="4F820F85" w14:textId="37001B2E">
      <w:r>
        <w:t>Genom att säkerställa att pendeltågen prioriteras under de mest kritiska timmarna, kan livskvaliteten för tiotusentals skånska tågresenärer höjas och fler kan överväga att åka kollektivt. Samtidigt bidrar detta till möjlig ökad arbetsmarknadsintegration, större bostadsmarknad och bättre tillgång till såväl utbildning och forskning som kultur och nöjen i Skåne och Öresundsregionen. Regeringen bör därför överväga att ta initiativ till ett tågtransportsystem i Skåne som är anpassat till både dagens och framtidens behov, enligt intentionen i denna motion.</w:t>
      </w:r>
    </w:p>
    <w:p w:rsidR="00BB6339" w:rsidP="008074DE" w:rsidRDefault="00F8363F" w14:paraId="159F289A" w14:textId="2854D2AE">
      <w:r>
        <w:t>Denna motion stöds av samtliga skånska moderata riksdagsledamöter.</w:t>
      </w:r>
    </w:p>
    <w:sdt>
      <w:sdtPr>
        <w:rPr>
          <w:i/>
          <w:noProof/>
        </w:rPr>
        <w:alias w:val="CC_Underskrifter"/>
        <w:tag w:val="CC_Underskrifter"/>
        <w:id w:val="583496634"/>
        <w:lock w:val="sdtContentLocked"/>
        <w:placeholder>
          <w:docPart w:val="5DE1AD4597F045FFB777E67C3502962F"/>
        </w:placeholder>
      </w:sdtPr>
      <w:sdtEndPr/>
      <w:sdtContent>
        <w:p w:rsidR="00E86368" w:rsidP="00E86368" w:rsidRDefault="00E86368" w14:paraId="01469583" w14:textId="77777777"/>
        <w:p w:rsidR="00E86368" w:rsidP="00E86368" w:rsidRDefault="008074DE" w14:paraId="16C4B437" w14:textId="5E1DC0D9"/>
      </w:sdtContent>
    </w:sdt>
    <w:tbl>
      <w:tblPr>
        <w:tblW w:w="5000" w:type="pct"/>
        <w:tblLook w:val="04A0" w:firstRow="1" w:lastRow="0" w:firstColumn="1" w:lastColumn="0" w:noHBand="0" w:noVBand="1"/>
        <w:tblCaption w:val="underskrifter"/>
      </w:tblPr>
      <w:tblGrid>
        <w:gridCol w:w="4252"/>
        <w:gridCol w:w="4252"/>
      </w:tblGrid>
      <w:tr w:rsidR="000D7588" w14:paraId="437D785B" w14:textId="77777777">
        <w:trPr>
          <w:cantSplit/>
        </w:trPr>
        <w:tc>
          <w:tcPr>
            <w:tcW w:w="50" w:type="pct"/>
            <w:vAlign w:val="bottom"/>
          </w:tcPr>
          <w:p w:rsidR="000D7588" w:rsidRDefault="00374662" w14:paraId="45B1FBF6" w14:textId="77777777">
            <w:pPr>
              <w:pStyle w:val="Underskrifter"/>
              <w:spacing w:after="0"/>
            </w:pPr>
            <w:r>
              <w:t>Ulrika Heindorff (M)</w:t>
            </w:r>
          </w:p>
        </w:tc>
        <w:tc>
          <w:tcPr>
            <w:tcW w:w="50" w:type="pct"/>
            <w:vAlign w:val="bottom"/>
          </w:tcPr>
          <w:p w:rsidR="000D7588" w:rsidRDefault="000D7588" w14:paraId="581BF471" w14:textId="77777777">
            <w:pPr>
              <w:pStyle w:val="Underskrifter"/>
              <w:spacing w:after="0"/>
            </w:pPr>
          </w:p>
        </w:tc>
      </w:tr>
      <w:tr w:rsidR="000D7588" w14:paraId="0D3A6B14" w14:textId="77777777">
        <w:trPr>
          <w:cantSplit/>
        </w:trPr>
        <w:tc>
          <w:tcPr>
            <w:tcW w:w="50" w:type="pct"/>
            <w:vAlign w:val="bottom"/>
          </w:tcPr>
          <w:p w:rsidR="000D7588" w:rsidRDefault="00374662" w14:paraId="3F7F04B7" w14:textId="77777777">
            <w:pPr>
              <w:pStyle w:val="Underskrifter"/>
              <w:spacing w:after="0"/>
            </w:pPr>
            <w:r>
              <w:t>Ann-Charlotte Hammar Johnsson (M)</w:t>
            </w:r>
          </w:p>
        </w:tc>
        <w:tc>
          <w:tcPr>
            <w:tcW w:w="50" w:type="pct"/>
            <w:vAlign w:val="bottom"/>
          </w:tcPr>
          <w:p w:rsidR="000D7588" w:rsidRDefault="00374662" w14:paraId="06E4A92A" w14:textId="77777777">
            <w:pPr>
              <w:pStyle w:val="Underskrifter"/>
              <w:spacing w:after="0"/>
            </w:pPr>
            <w:r>
              <w:t>Lars Johnsson (M)</w:t>
            </w:r>
          </w:p>
        </w:tc>
      </w:tr>
      <w:tr w:rsidR="000D7588" w14:paraId="7D66C224" w14:textId="77777777">
        <w:trPr>
          <w:cantSplit/>
        </w:trPr>
        <w:tc>
          <w:tcPr>
            <w:tcW w:w="50" w:type="pct"/>
            <w:vAlign w:val="bottom"/>
          </w:tcPr>
          <w:p w:rsidR="000D7588" w:rsidRDefault="00374662" w14:paraId="152AA84C" w14:textId="77777777">
            <w:pPr>
              <w:pStyle w:val="Underskrifter"/>
              <w:spacing w:after="0"/>
            </w:pPr>
            <w:r>
              <w:t>Ludvig Ceimertz (M)</w:t>
            </w:r>
          </w:p>
        </w:tc>
        <w:tc>
          <w:tcPr>
            <w:tcW w:w="50" w:type="pct"/>
            <w:vAlign w:val="bottom"/>
          </w:tcPr>
          <w:p w:rsidR="000D7588" w:rsidRDefault="00374662" w14:paraId="208730C5" w14:textId="77777777">
            <w:pPr>
              <w:pStyle w:val="Underskrifter"/>
              <w:spacing w:after="0"/>
            </w:pPr>
            <w:r>
              <w:t>Noria Manouchi (M)</w:t>
            </w:r>
          </w:p>
        </w:tc>
      </w:tr>
      <w:tr w:rsidR="000D7588" w14:paraId="262FF49D" w14:textId="77777777">
        <w:trPr>
          <w:cantSplit/>
        </w:trPr>
        <w:tc>
          <w:tcPr>
            <w:tcW w:w="50" w:type="pct"/>
            <w:vAlign w:val="bottom"/>
          </w:tcPr>
          <w:p w:rsidR="000D7588" w:rsidRDefault="00374662" w14:paraId="6A32D157" w14:textId="77777777">
            <w:pPr>
              <w:pStyle w:val="Underskrifter"/>
              <w:spacing w:after="0"/>
            </w:pPr>
            <w:r>
              <w:t>Peter Ollén (M)</w:t>
            </w:r>
          </w:p>
        </w:tc>
        <w:tc>
          <w:tcPr>
            <w:tcW w:w="50" w:type="pct"/>
            <w:vAlign w:val="bottom"/>
          </w:tcPr>
          <w:p w:rsidR="000D7588" w:rsidRDefault="00374662" w14:paraId="3A95F6F5" w14:textId="77777777">
            <w:pPr>
              <w:pStyle w:val="Underskrifter"/>
              <w:spacing w:after="0"/>
            </w:pPr>
            <w:r>
              <w:t>Boriana Åberg (M)</w:t>
            </w:r>
          </w:p>
        </w:tc>
      </w:tr>
      <w:tr w:rsidR="000D7588" w14:paraId="01B1C570" w14:textId="77777777">
        <w:trPr>
          <w:cantSplit/>
        </w:trPr>
        <w:tc>
          <w:tcPr>
            <w:tcW w:w="50" w:type="pct"/>
            <w:vAlign w:val="bottom"/>
          </w:tcPr>
          <w:p w:rsidR="000D7588" w:rsidRDefault="00374662" w14:paraId="18C7FC2F" w14:textId="77777777">
            <w:pPr>
              <w:pStyle w:val="Underskrifter"/>
              <w:spacing w:after="0"/>
            </w:pPr>
            <w:r>
              <w:t>Lars-Ingvar Ljungman (M)</w:t>
            </w:r>
          </w:p>
        </w:tc>
        <w:tc>
          <w:tcPr>
            <w:tcW w:w="50" w:type="pct"/>
            <w:vAlign w:val="bottom"/>
          </w:tcPr>
          <w:p w:rsidR="000D7588" w:rsidRDefault="00374662" w14:paraId="4B22660C" w14:textId="77777777">
            <w:pPr>
              <w:pStyle w:val="Underskrifter"/>
              <w:spacing w:after="0"/>
            </w:pPr>
            <w:r>
              <w:t>Emma Ahlström Köster (M)</w:t>
            </w:r>
          </w:p>
        </w:tc>
      </w:tr>
    </w:tbl>
    <w:p w:rsidRPr="008E0FE2" w:rsidR="004801AC" w:rsidP="00DF3554" w:rsidRDefault="004801AC" w14:paraId="17F12D40" w14:textId="1342639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12934" w14:textId="77777777" w:rsidR="00CC5820" w:rsidRDefault="00CC5820" w:rsidP="000C1CAD">
      <w:pPr>
        <w:spacing w:line="240" w:lineRule="auto"/>
      </w:pPr>
      <w:r>
        <w:separator/>
      </w:r>
    </w:p>
  </w:endnote>
  <w:endnote w:type="continuationSeparator" w:id="0">
    <w:p w14:paraId="45894D04" w14:textId="77777777" w:rsidR="00CC5820" w:rsidRDefault="00CC58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36F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B3B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2EFA2" w14:textId="145B2742" w:rsidR="00262EA3" w:rsidRPr="00E86368" w:rsidRDefault="00262EA3" w:rsidP="00E863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15437" w14:textId="592324C4" w:rsidR="00CC5820" w:rsidRPr="008074DE" w:rsidRDefault="00CC5820" w:rsidP="008074DE">
      <w:pPr>
        <w:pStyle w:val="Sidfot"/>
      </w:pPr>
    </w:p>
  </w:footnote>
  <w:footnote w:type="continuationSeparator" w:id="0">
    <w:p w14:paraId="2DFE5ECC" w14:textId="77777777" w:rsidR="00CC5820" w:rsidRDefault="00CC5820" w:rsidP="000C1CAD">
      <w:pPr>
        <w:spacing w:line="240" w:lineRule="auto"/>
      </w:pPr>
      <w:r>
        <w:continuationSeparator/>
      </w:r>
    </w:p>
  </w:footnote>
  <w:footnote w:id="1">
    <w:p w14:paraId="0712BCD7" w14:textId="2D3A9345" w:rsidR="00F5676C" w:rsidRDefault="00F5676C">
      <w:pPr>
        <w:pStyle w:val="Fotnotstext"/>
      </w:pPr>
      <w:r>
        <w:rPr>
          <w:rStyle w:val="Fotnotsreferens"/>
        </w:rPr>
        <w:footnoteRef/>
      </w:r>
      <w:r>
        <w:t xml:space="preserve"> </w:t>
      </w:r>
      <w:r w:rsidRPr="00E86368">
        <w:t>https://www.bane.dk/da/Jernbanevirksomhed/Netredegoerelser/Netredegoerelse-2025</w:t>
      </w:r>
      <w:r w:rsidR="00374662">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D17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F0A971" wp14:editId="25A12A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AF27ED" w14:textId="5E53908B" w:rsidR="00262EA3" w:rsidRDefault="008074DE" w:rsidP="008103B5">
                          <w:pPr>
                            <w:jc w:val="right"/>
                          </w:pPr>
                          <w:sdt>
                            <w:sdtPr>
                              <w:alias w:val="CC_Noformat_Partikod"/>
                              <w:tag w:val="CC_Noformat_Partikod"/>
                              <w:id w:val="-53464382"/>
                              <w:placeholder>
                                <w:docPart w:val="2C0B3804226A4101A7BD1CBCB86022F7"/>
                              </w:placeholder>
                              <w:text/>
                            </w:sdtPr>
                            <w:sdtEndPr/>
                            <w:sdtContent>
                              <w:r w:rsidR="00F8363F">
                                <w:t>M</w:t>
                              </w:r>
                            </w:sdtContent>
                          </w:sdt>
                          <w:sdt>
                            <w:sdtPr>
                              <w:alias w:val="CC_Noformat_Partinummer"/>
                              <w:tag w:val="CC_Noformat_Partinummer"/>
                              <w:id w:val="-1709555926"/>
                              <w:placeholder>
                                <w:docPart w:val="D5D6E5556D374D3E9338850E22313678"/>
                              </w:placeholder>
                              <w:text/>
                            </w:sdtPr>
                            <w:sdtEndPr/>
                            <w:sdtContent>
                              <w:r w:rsidR="00946090">
                                <w:t>1704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F0A9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AF27ED" w14:textId="5E53908B" w:rsidR="00262EA3" w:rsidRDefault="008074DE" w:rsidP="008103B5">
                    <w:pPr>
                      <w:jc w:val="right"/>
                    </w:pPr>
                    <w:sdt>
                      <w:sdtPr>
                        <w:alias w:val="CC_Noformat_Partikod"/>
                        <w:tag w:val="CC_Noformat_Partikod"/>
                        <w:id w:val="-53464382"/>
                        <w:placeholder>
                          <w:docPart w:val="2C0B3804226A4101A7BD1CBCB86022F7"/>
                        </w:placeholder>
                        <w:text/>
                      </w:sdtPr>
                      <w:sdtEndPr/>
                      <w:sdtContent>
                        <w:r w:rsidR="00F8363F">
                          <w:t>M</w:t>
                        </w:r>
                      </w:sdtContent>
                    </w:sdt>
                    <w:sdt>
                      <w:sdtPr>
                        <w:alias w:val="CC_Noformat_Partinummer"/>
                        <w:tag w:val="CC_Noformat_Partinummer"/>
                        <w:id w:val="-1709555926"/>
                        <w:placeholder>
                          <w:docPart w:val="D5D6E5556D374D3E9338850E22313678"/>
                        </w:placeholder>
                        <w:text/>
                      </w:sdtPr>
                      <w:sdtEndPr/>
                      <w:sdtContent>
                        <w:r w:rsidR="00946090">
                          <w:t>1704</w:t>
                        </w:r>
                      </w:sdtContent>
                    </w:sdt>
                  </w:p>
                </w:txbxContent>
              </v:textbox>
              <w10:wrap anchorx="page"/>
            </v:shape>
          </w:pict>
        </mc:Fallback>
      </mc:AlternateContent>
    </w:r>
  </w:p>
  <w:p w14:paraId="1DBA56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34CE" w14:textId="77777777" w:rsidR="00262EA3" w:rsidRDefault="00262EA3" w:rsidP="008563AC">
    <w:pPr>
      <w:jc w:val="right"/>
    </w:pPr>
  </w:p>
  <w:p w14:paraId="473C88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F0BF3" w14:textId="77777777" w:rsidR="00262EA3" w:rsidRDefault="008074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E8FB52" wp14:editId="2EFE4B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FA3A93" w14:textId="2777CD86" w:rsidR="00262EA3" w:rsidRDefault="008074DE" w:rsidP="00A314CF">
    <w:pPr>
      <w:pStyle w:val="FSHNormal"/>
      <w:spacing w:before="40"/>
    </w:pPr>
    <w:sdt>
      <w:sdtPr>
        <w:alias w:val="CC_Noformat_Motionstyp"/>
        <w:tag w:val="CC_Noformat_Motionstyp"/>
        <w:id w:val="1162973129"/>
        <w:lock w:val="sdtContentLocked"/>
        <w15:appearance w15:val="hidden"/>
        <w:text/>
      </w:sdtPr>
      <w:sdtEndPr/>
      <w:sdtContent>
        <w:r w:rsidR="00E86368">
          <w:t>Enskild motion</w:t>
        </w:r>
      </w:sdtContent>
    </w:sdt>
    <w:r w:rsidR="00821B36">
      <w:t xml:space="preserve"> </w:t>
    </w:r>
    <w:sdt>
      <w:sdtPr>
        <w:alias w:val="CC_Noformat_Partikod"/>
        <w:tag w:val="CC_Noformat_Partikod"/>
        <w:id w:val="1471015553"/>
        <w:text/>
      </w:sdtPr>
      <w:sdtEndPr/>
      <w:sdtContent>
        <w:r w:rsidR="00F8363F">
          <w:t>M</w:t>
        </w:r>
      </w:sdtContent>
    </w:sdt>
    <w:sdt>
      <w:sdtPr>
        <w:alias w:val="CC_Noformat_Partinummer"/>
        <w:tag w:val="CC_Noformat_Partinummer"/>
        <w:id w:val="-2014525982"/>
        <w:text/>
      </w:sdtPr>
      <w:sdtEndPr/>
      <w:sdtContent>
        <w:r w:rsidR="00946090">
          <w:t>1704</w:t>
        </w:r>
      </w:sdtContent>
    </w:sdt>
  </w:p>
  <w:p w14:paraId="11A5F651" w14:textId="77777777" w:rsidR="00262EA3" w:rsidRPr="008227B3" w:rsidRDefault="008074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E73DE5" w14:textId="786C9EAB" w:rsidR="00262EA3" w:rsidRPr="008227B3" w:rsidRDefault="008074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636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6368">
          <w:t>:1202</w:t>
        </w:r>
      </w:sdtContent>
    </w:sdt>
  </w:p>
  <w:p w14:paraId="103E4413" w14:textId="1F5BC2F6" w:rsidR="00262EA3" w:rsidRDefault="008074DE" w:rsidP="00E03A3D">
    <w:pPr>
      <w:pStyle w:val="Motionr"/>
    </w:pPr>
    <w:sdt>
      <w:sdtPr>
        <w:alias w:val="CC_Noformat_Avtext"/>
        <w:tag w:val="CC_Noformat_Avtext"/>
        <w:id w:val="-2020768203"/>
        <w:lock w:val="sdtContentLocked"/>
        <w:placeholder>
          <w:docPart w:val="2C0B3804226A4101A7BD1CBCB86022F7"/>
        </w:placeholder>
        <w15:appearance w15:val="hidden"/>
        <w:text/>
      </w:sdtPr>
      <w:sdtEndPr/>
      <w:sdtContent>
        <w:r w:rsidR="00E86368">
          <w:t>av Ulrika Heindorff m.fl. (M)</w:t>
        </w:r>
      </w:sdtContent>
    </w:sdt>
  </w:p>
  <w:sdt>
    <w:sdtPr>
      <w:alias w:val="CC_Noformat_Rubtext"/>
      <w:tag w:val="CC_Noformat_Rubtext"/>
      <w:id w:val="-218060500"/>
      <w:lock w:val="sdtLocked"/>
      <w:placeholder>
        <w:docPart w:val="D5D6E5556D374D3E9338850E22313678"/>
      </w:placeholder>
      <w:text/>
    </w:sdtPr>
    <w:sdtEndPr/>
    <w:sdtContent>
      <w:p w14:paraId="3FC64420" w14:textId="52F8C4B4" w:rsidR="00262EA3" w:rsidRDefault="00F8363F" w:rsidP="00283E0F">
        <w:pPr>
          <w:pStyle w:val="FSHRub2"/>
        </w:pPr>
        <w:r>
          <w:t>Persontågstrafiken i Skåne</w:t>
        </w:r>
      </w:p>
    </w:sdtContent>
  </w:sdt>
  <w:sdt>
    <w:sdtPr>
      <w:alias w:val="CC_Boilerplate_3"/>
      <w:tag w:val="CC_Boilerplate_3"/>
      <w:id w:val="1606463544"/>
      <w:lock w:val="sdtContentLocked"/>
      <w15:appearance w15:val="hidden"/>
      <w:text w:multiLine="1"/>
    </w:sdtPr>
    <w:sdtEndPr/>
    <w:sdtContent>
      <w:p w14:paraId="343054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363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DBF"/>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588"/>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1BB"/>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92A"/>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662"/>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6DE"/>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4DE"/>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612"/>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776"/>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090"/>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65A"/>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820"/>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368"/>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76C"/>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63F"/>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1DBB80"/>
  <w15:chartTrackingRefBased/>
  <w15:docId w15:val="{ECBD5911-6B32-468E-9448-C095B7B5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F5676C"/>
    <w:rPr>
      <w:vertAlign w:val="superscript"/>
    </w:rPr>
  </w:style>
  <w:style w:type="character" w:styleId="Olstomnmnande">
    <w:name w:val="Unresolved Mention"/>
    <w:basedOn w:val="Standardstycketeckensnitt"/>
    <w:uiPriority w:val="99"/>
    <w:semiHidden/>
    <w:unhideWhenUsed/>
    <w:rsid w:val="00F56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1348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FF452A84CB468B901DD349F7F514B1"/>
        <w:category>
          <w:name w:val="Allmänt"/>
          <w:gallery w:val="placeholder"/>
        </w:category>
        <w:types>
          <w:type w:val="bbPlcHdr"/>
        </w:types>
        <w:behaviors>
          <w:behavior w:val="content"/>
        </w:behaviors>
        <w:guid w:val="{0EDC4ADB-7F6E-4362-B972-5BF86E152F85}"/>
      </w:docPartPr>
      <w:docPartBody>
        <w:p w:rsidR="004B65E5" w:rsidRDefault="00710CA4">
          <w:pPr>
            <w:pStyle w:val="7EFF452A84CB468B901DD349F7F514B1"/>
          </w:pPr>
          <w:r w:rsidRPr="005A0A93">
            <w:rPr>
              <w:rStyle w:val="Platshllartext"/>
            </w:rPr>
            <w:t>Förslag till riksdagsbeslut</w:t>
          </w:r>
        </w:p>
      </w:docPartBody>
    </w:docPart>
    <w:docPart>
      <w:docPartPr>
        <w:name w:val="8DA8745C0E2649BAB4B6EED26361ECB1"/>
        <w:category>
          <w:name w:val="Allmänt"/>
          <w:gallery w:val="placeholder"/>
        </w:category>
        <w:types>
          <w:type w:val="bbPlcHdr"/>
        </w:types>
        <w:behaviors>
          <w:behavior w:val="content"/>
        </w:behaviors>
        <w:guid w:val="{D239B12B-E8C1-4069-9587-7F8F345D85BC}"/>
      </w:docPartPr>
      <w:docPartBody>
        <w:p w:rsidR="004B65E5" w:rsidRDefault="00710CA4">
          <w:pPr>
            <w:pStyle w:val="8DA8745C0E2649BAB4B6EED26361ECB1"/>
          </w:pPr>
          <w:r w:rsidRPr="005A0A93">
            <w:rPr>
              <w:rStyle w:val="Platshllartext"/>
            </w:rPr>
            <w:t>Motivering</w:t>
          </w:r>
        </w:p>
      </w:docPartBody>
    </w:docPart>
    <w:docPart>
      <w:docPartPr>
        <w:name w:val="2C0B3804226A4101A7BD1CBCB86022F7"/>
        <w:category>
          <w:name w:val="Allmänt"/>
          <w:gallery w:val="placeholder"/>
        </w:category>
        <w:types>
          <w:type w:val="bbPlcHdr"/>
        </w:types>
        <w:behaviors>
          <w:behavior w:val="content"/>
        </w:behaviors>
        <w:guid w:val="{B1749ACD-28A4-47E9-A77C-EC87D3D4DB61}"/>
      </w:docPartPr>
      <w:docPartBody>
        <w:p w:rsidR="004B65E5" w:rsidRDefault="00710CA4">
          <w:pPr>
            <w:pStyle w:val="2C0B3804226A4101A7BD1CBCB86022F7"/>
          </w:pPr>
          <w:r>
            <w:rPr>
              <w:rStyle w:val="Platshllartext"/>
            </w:rPr>
            <w:t xml:space="preserve"> </w:t>
          </w:r>
        </w:p>
      </w:docPartBody>
    </w:docPart>
    <w:docPart>
      <w:docPartPr>
        <w:name w:val="D5D6E5556D374D3E9338850E22313678"/>
        <w:category>
          <w:name w:val="Allmänt"/>
          <w:gallery w:val="placeholder"/>
        </w:category>
        <w:types>
          <w:type w:val="bbPlcHdr"/>
        </w:types>
        <w:behaviors>
          <w:behavior w:val="content"/>
        </w:behaviors>
        <w:guid w:val="{30CB1709-6F53-4BD6-A07F-0619372676BE}"/>
      </w:docPartPr>
      <w:docPartBody>
        <w:p w:rsidR="004B65E5" w:rsidRDefault="00710CA4">
          <w:pPr>
            <w:pStyle w:val="D5D6E5556D374D3E9338850E22313678"/>
          </w:pPr>
          <w:r>
            <w:t xml:space="preserve"> </w:t>
          </w:r>
        </w:p>
      </w:docPartBody>
    </w:docPart>
    <w:docPart>
      <w:docPartPr>
        <w:name w:val="5DE1AD4597F045FFB777E67C3502962F"/>
        <w:category>
          <w:name w:val="Allmänt"/>
          <w:gallery w:val="placeholder"/>
        </w:category>
        <w:types>
          <w:type w:val="bbPlcHdr"/>
        </w:types>
        <w:behaviors>
          <w:behavior w:val="content"/>
        </w:behaviors>
        <w:guid w:val="{B8B5DEC9-2A0F-4645-B552-AADF6618169C}"/>
      </w:docPartPr>
      <w:docPartBody>
        <w:p w:rsidR="00464F35" w:rsidRDefault="00464F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CA4"/>
    <w:rsid w:val="00070A1A"/>
    <w:rsid w:val="00464F35"/>
    <w:rsid w:val="004B65E5"/>
    <w:rsid w:val="00710CA4"/>
    <w:rsid w:val="00D711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FF452A84CB468B901DD349F7F514B1">
    <w:name w:val="7EFF452A84CB468B901DD349F7F514B1"/>
  </w:style>
  <w:style w:type="paragraph" w:customStyle="1" w:styleId="8DA8745C0E2649BAB4B6EED26361ECB1">
    <w:name w:val="8DA8745C0E2649BAB4B6EED26361ECB1"/>
  </w:style>
  <w:style w:type="paragraph" w:customStyle="1" w:styleId="2C0B3804226A4101A7BD1CBCB86022F7">
    <w:name w:val="2C0B3804226A4101A7BD1CBCB86022F7"/>
  </w:style>
  <w:style w:type="paragraph" w:customStyle="1" w:styleId="D5D6E5556D374D3E9338850E22313678">
    <w:name w:val="D5D6E5556D374D3E9338850E223136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214D83-DA8E-474E-865F-D85F437F924E}"/>
</file>

<file path=customXml/itemProps2.xml><?xml version="1.0" encoding="utf-8"?>
<ds:datastoreItem xmlns:ds="http://schemas.openxmlformats.org/officeDocument/2006/customXml" ds:itemID="{29896C90-83EC-47D8-8F01-2714CB7B2C11}"/>
</file>

<file path=customXml/itemProps3.xml><?xml version="1.0" encoding="utf-8"?>
<ds:datastoreItem xmlns:ds="http://schemas.openxmlformats.org/officeDocument/2006/customXml" ds:itemID="{80CFA157-F43B-495C-9501-E12EC705240D}"/>
</file>

<file path=docProps/app.xml><?xml version="1.0" encoding="utf-8"?>
<Properties xmlns="http://schemas.openxmlformats.org/officeDocument/2006/extended-properties" xmlns:vt="http://schemas.openxmlformats.org/officeDocument/2006/docPropsVTypes">
  <Template>Normal</Template>
  <TotalTime>5</TotalTime>
  <Pages>2</Pages>
  <Words>428</Words>
  <Characters>2767</Characters>
  <Application>Microsoft Office Word</Application>
  <DocSecurity>0</DocSecurity>
  <Lines>55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Persontågstrafiken i Skåne</vt:lpstr>
      <vt:lpstr>
      </vt:lpstr>
    </vt:vector>
  </TitlesOfParts>
  <Company>Sveriges riksdag</Company>
  <LinksUpToDate>false</LinksUpToDate>
  <CharactersWithSpaces>3173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