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2F23" w:rsidRDefault="000D492D" w14:paraId="5FAD976D" w14:textId="77777777">
      <w:pPr>
        <w:pStyle w:val="RubrikFrslagTIllRiksdagsbeslut"/>
      </w:pPr>
      <w:sdt>
        <w:sdtPr>
          <w:alias w:val="CC_Boilerplate_4"/>
          <w:tag w:val="CC_Boilerplate_4"/>
          <w:id w:val="-1644581176"/>
          <w:lock w:val="sdtContentLocked"/>
          <w:placeholder>
            <w:docPart w:val="3CBAEBD95B1540E1A9A43B9ACE027E9A"/>
          </w:placeholder>
          <w:text/>
        </w:sdtPr>
        <w:sdtEndPr/>
        <w:sdtContent>
          <w:r w:rsidRPr="009B062B" w:rsidR="00AF30DD">
            <w:t>Förslag till riksdagsbeslut</w:t>
          </w:r>
        </w:sdtContent>
      </w:sdt>
      <w:bookmarkEnd w:id="0"/>
      <w:bookmarkEnd w:id="1"/>
    </w:p>
    <w:sdt>
      <w:sdtPr>
        <w:alias w:val="Yrkande 1"/>
        <w:tag w:val="bea6ef93-35dd-4f22-b727-c7f8ca71248b"/>
        <w:id w:val="-415326713"/>
        <w:lock w:val="sdtLocked"/>
      </w:sdtPr>
      <w:sdtEndPr/>
      <w:sdtContent>
        <w:p w:rsidR="00B7075B" w:rsidRDefault="009B657C" w14:paraId="4CBC6C9D" w14:textId="77777777">
          <w:pPr>
            <w:pStyle w:val="Frslagstext"/>
            <w:numPr>
              <w:ilvl w:val="0"/>
              <w:numId w:val="0"/>
            </w:numPr>
          </w:pPr>
          <w:r>
            <w:t>Riksdagen ställer sig bakom det som anförs i motionen om att säkerställa en mer jämlik, effektiv och sammanhållen vård för personer med KOL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6D69E91C344A1FBDC79EE0F4E389CA"/>
        </w:placeholder>
        <w:text/>
      </w:sdtPr>
      <w:sdtEndPr/>
      <w:sdtContent>
        <w:p w:rsidRPr="009B062B" w:rsidR="006D79C9" w:rsidP="00333E95" w:rsidRDefault="006D79C9" w14:paraId="3E32916C" w14:textId="77777777">
          <w:pPr>
            <w:pStyle w:val="Rubrik1"/>
          </w:pPr>
          <w:r>
            <w:t>Motivering</w:t>
          </w:r>
        </w:p>
      </w:sdtContent>
    </w:sdt>
    <w:bookmarkEnd w:displacedByCustomXml="prev" w:id="3"/>
    <w:bookmarkEnd w:displacedByCustomXml="prev" w:id="4"/>
    <w:p w:rsidR="006A2620" w:rsidP="000D492D" w:rsidRDefault="006A2620" w14:paraId="1C06F63B" w14:textId="70253588">
      <w:pPr>
        <w:pStyle w:val="Normalutanindragellerluft"/>
      </w:pPr>
      <w:r>
        <w:t>Kroniskt obstruktiv lungsjukdom (KOL) är en av de vanligaste folksjukdomarna. Hundratusentals personer lever med sjukdomen och ca 3</w:t>
      </w:r>
      <w:r w:rsidR="009B657C">
        <w:t> </w:t>
      </w:r>
      <w:r>
        <w:t>000 personer avlider varje år till följd av sjukdomen. Trots att KOL är den fjärde vanligaste dödsorsaken i Sverige är sjukdomen nästan osynlig i den svenska hälso-</w:t>
      </w:r>
      <w:r w:rsidR="009B657C">
        <w:t xml:space="preserve"> </w:t>
      </w:r>
      <w:r>
        <w:t>och sjukvårdsdebatten.</w:t>
      </w:r>
    </w:p>
    <w:p w:rsidR="006A2620" w:rsidP="006A2620" w:rsidRDefault="006A2620" w14:paraId="57769792" w14:textId="3673FA2F">
      <w:r>
        <w:t>Riksförbundet Hjärt-Lungs medlemsundersökning (2023) visade att medlemmarna upplever att</w:t>
      </w:r>
    </w:p>
    <w:p w:rsidR="006A2620" w:rsidP="000D492D" w:rsidRDefault="006A2620" w14:paraId="7FF7364E" w14:textId="1C447293">
      <w:pPr>
        <w:pStyle w:val="ListaPunkt"/>
      </w:pPr>
      <w:r>
        <w:t xml:space="preserve">man inte </w:t>
      </w:r>
      <w:r w:rsidR="009B657C">
        <w:t xml:space="preserve">får </w:t>
      </w:r>
      <w:r>
        <w:t>diagnos i tid trots att man sökt vård</w:t>
      </w:r>
    </w:p>
    <w:p w:rsidR="006A2620" w:rsidP="000D492D" w:rsidRDefault="006A2620" w14:paraId="6278DE28" w14:textId="4C5EE9AE">
      <w:pPr>
        <w:pStyle w:val="ListaPunkt"/>
      </w:pPr>
      <w:r>
        <w:t xml:space="preserve">man </w:t>
      </w:r>
      <w:r w:rsidR="009B657C">
        <w:t xml:space="preserve">inte </w:t>
      </w:r>
      <w:r>
        <w:t>erbjuds rökavvänjning i tillräcklig utsträckning, trots att det är den viktigaste åtgärden</w:t>
      </w:r>
    </w:p>
    <w:p w:rsidR="006A2620" w:rsidP="000D492D" w:rsidRDefault="006A2620" w14:paraId="51EF8018" w14:textId="18B55A78">
      <w:pPr>
        <w:pStyle w:val="ListaPunkt"/>
      </w:pPr>
      <w:r>
        <w:t>andra diagnoser prioriteras högre när man har flera sjukdomar</w:t>
      </w:r>
    </w:p>
    <w:p w:rsidR="006A2620" w:rsidP="000D492D" w:rsidRDefault="006A2620" w14:paraId="075F6BF4" w14:textId="48C39B7F">
      <w:pPr>
        <w:pStyle w:val="ListaPunkt"/>
      </w:pPr>
      <w:r>
        <w:t>man har inte tillräcklig kunskap om hur sjukdomen kommer att påverka livet</w:t>
      </w:r>
    </w:p>
    <w:p w:rsidR="006A2620" w:rsidP="000D492D" w:rsidRDefault="006A2620" w14:paraId="5C860CBE" w14:textId="0B375930">
      <w:pPr>
        <w:pStyle w:val="ListaPunkt"/>
      </w:pPr>
      <w:r>
        <w:t xml:space="preserve">man inte </w:t>
      </w:r>
      <w:r w:rsidR="009B657C">
        <w:t xml:space="preserve">får </w:t>
      </w:r>
      <w:r>
        <w:t>en KOL-vård anpassad utifrån individens behov</w:t>
      </w:r>
      <w:r w:rsidR="009B657C">
        <w:t>.</w:t>
      </w:r>
    </w:p>
    <w:p w:rsidR="006A2620" w:rsidP="000D492D" w:rsidRDefault="006A2620" w14:paraId="2D2192D1" w14:textId="65654394">
      <w:pPr>
        <w:pStyle w:val="Normalutanindragellerluft"/>
      </w:pPr>
      <w:r>
        <w:t>Det finns omfattande kunskap om hur en KOL-vård bör se ut. Patientrapporten pekar ut fyra viktiga åtgärdsområden</w:t>
      </w:r>
      <w:r w:rsidR="009B657C">
        <w:t>.</w:t>
      </w:r>
    </w:p>
    <w:p w:rsidR="006A2620" w:rsidP="000D492D" w:rsidRDefault="006A2620" w14:paraId="2F41ABED" w14:textId="377CC305">
      <w:pPr>
        <w:pStyle w:val="ListaNummer"/>
      </w:pPr>
      <w:r>
        <w:t>Bättre stöd till KOL-patienter genom strukturerat omhändertagande</w:t>
      </w:r>
      <w:r w:rsidR="009B657C">
        <w:t>,</w:t>
      </w:r>
      <w:r>
        <w:t xml:space="preserve"> patient</w:t>
      </w:r>
      <w:r w:rsidR="000D492D">
        <w:softHyphen/>
      </w:r>
      <w:r>
        <w:t>utbildning och regelbunden uppföljning av behandling med fast vårdkontakt</w:t>
      </w:r>
    </w:p>
    <w:p w:rsidR="006A2620" w:rsidP="000D492D" w:rsidRDefault="006A2620" w14:paraId="54A3D1C1" w14:textId="4C95B366">
      <w:pPr>
        <w:pStyle w:val="ListaNummer"/>
      </w:pPr>
      <w:r>
        <w:t>Prioritering av interprofessionellt samarbete eftersom KOL är en komplex sjukdom, som kräver kompetens från flera yrkesgrupper med teambaserat arbete tillsammans med patienten</w:t>
      </w:r>
    </w:p>
    <w:p w:rsidR="006A2620" w:rsidP="000D492D" w:rsidRDefault="006A2620" w14:paraId="03E3B128" w14:textId="02895D75">
      <w:pPr>
        <w:pStyle w:val="ListaNummer"/>
      </w:pPr>
      <w:r>
        <w:lastRenderedPageBreak/>
        <w:t>Satsning på fler certifierade KOL-mottagningar för att kvalitetssäkra KOL-vården i hela landet. Vid mottagningarna ska det finnas den samlade kompetens som krävs för att möta sjukdomens svårighetsgrad och patientens behov</w:t>
      </w:r>
    </w:p>
    <w:p w:rsidR="006A2620" w:rsidP="000D492D" w:rsidRDefault="006A2620" w14:paraId="702F24F2" w14:textId="3744F56C">
      <w:pPr>
        <w:pStyle w:val="ListaNummer"/>
      </w:pPr>
      <w:r>
        <w:t>Insatser för att höja kunskapen om sjukdomen</w:t>
      </w:r>
      <w:r w:rsidR="009B657C">
        <w:t>;</w:t>
      </w:r>
      <w:r>
        <w:t xml:space="preserve"> särskilt behöver kunskapen inom vården öka om de allvarliga sjukdomstillstånd akuta försämringsperioder i KOL leder till.</w:t>
      </w:r>
    </w:p>
    <w:p w:rsidR="006A2620" w:rsidP="000D492D" w:rsidRDefault="006A2620" w14:paraId="06F1B354" w14:textId="48525E13">
      <w:pPr>
        <w:pStyle w:val="Normalutanindragellerluft"/>
      </w:pPr>
      <w:r>
        <w:t>För att förbättra livskvaliteten för personer med KOL och samtidigt använda sjuk</w:t>
      </w:r>
      <w:r w:rsidR="000D492D">
        <w:softHyphen/>
      </w:r>
      <w:r>
        <w:t>vårdens resurser mer effektivt krävs ett samlat grepp.</w:t>
      </w:r>
    </w:p>
    <w:p w:rsidR="006A2620" w:rsidP="000D492D" w:rsidRDefault="006A2620" w14:paraId="23F46B2A" w14:textId="77777777">
      <w:r>
        <w:t>Tidig upptäckt och diagnostik är grundläggande, där primärvården ges bättre förutsättningar att upptäcka KOL i tid.</w:t>
      </w:r>
    </w:p>
    <w:p w:rsidR="006A2620" w:rsidP="000D492D" w:rsidRDefault="006A2620" w14:paraId="4B0B3486" w14:textId="77777777">
      <w:r>
        <w:t>Förebyggande insatser måste stärkas med kvalificerade rökavvänjningsprogram oavsett bostadsort. En bättre luftmiljö måste också prioriteras. Vården måste vara jämlik och sammanhållen och bostadsort ska inte spela någon roll. Socialstyrelsens riktlinjer ska gälla alla patienter.</w:t>
      </w:r>
    </w:p>
    <w:p w:rsidR="006A2620" w:rsidP="000D492D" w:rsidRDefault="006A2620" w14:paraId="56224F6B" w14:textId="77777777">
      <w:r>
        <w:t>Rehabilitering med träning, fysioterapi, näringsstöd och psykosocialt stöd ska byggas ut. Patientutbildning och egenvårdsstöd bör göras mer tillgänglig.</w:t>
      </w:r>
    </w:p>
    <w:p w:rsidR="001C2F23" w:rsidP="000D492D" w:rsidRDefault="006A2620" w14:paraId="00474EE8" w14:textId="77777777">
      <w:r>
        <w:t>Mer resurser måste avsättas till forskning om KOL och dess behandling. Nationella kvalitetsregister ska användas mer aktivt för att förbättra vården.</w:t>
      </w:r>
    </w:p>
    <w:sdt>
      <w:sdtPr>
        <w:rPr>
          <w:i/>
          <w:noProof/>
        </w:rPr>
        <w:alias w:val="CC_Underskrifter"/>
        <w:tag w:val="CC_Underskrifter"/>
        <w:id w:val="583496634"/>
        <w:lock w:val="sdtContentLocked"/>
        <w:placeholder>
          <w:docPart w:val="F1539D1F968B4938BBB124D80A9A3F9C"/>
        </w:placeholder>
      </w:sdtPr>
      <w:sdtEndPr/>
      <w:sdtContent>
        <w:p w:rsidR="001C2F23" w:rsidP="001C2F23" w:rsidRDefault="001C2F23" w14:paraId="47DAD154" w14:textId="5CB0A8C4"/>
        <w:p w:rsidR="001C2F23" w:rsidP="001C2F23" w:rsidRDefault="000D492D" w14:paraId="169A50C9" w14:textId="56991553"/>
      </w:sdtContent>
    </w:sdt>
    <w:tbl>
      <w:tblPr>
        <w:tblW w:w="5000" w:type="pct"/>
        <w:tblLook w:val="04A0" w:firstRow="1" w:lastRow="0" w:firstColumn="1" w:lastColumn="0" w:noHBand="0" w:noVBand="1"/>
        <w:tblCaption w:val="underskrifter"/>
      </w:tblPr>
      <w:tblGrid>
        <w:gridCol w:w="4252"/>
        <w:gridCol w:w="4252"/>
      </w:tblGrid>
      <w:tr w:rsidR="00B7075B" w14:paraId="20E6F42F" w14:textId="77777777">
        <w:trPr>
          <w:cantSplit/>
        </w:trPr>
        <w:tc>
          <w:tcPr>
            <w:tcW w:w="50" w:type="pct"/>
            <w:vAlign w:val="bottom"/>
          </w:tcPr>
          <w:p w:rsidR="00B7075B" w:rsidRDefault="009B657C" w14:paraId="6BA08E50" w14:textId="77777777">
            <w:pPr>
              <w:pStyle w:val="Underskrifter"/>
              <w:spacing w:after="0"/>
            </w:pPr>
            <w:r>
              <w:t>Ewa Pihl Krabbe (S)</w:t>
            </w:r>
          </w:p>
        </w:tc>
        <w:tc>
          <w:tcPr>
            <w:tcW w:w="50" w:type="pct"/>
            <w:vAlign w:val="bottom"/>
          </w:tcPr>
          <w:p w:rsidR="00B7075B" w:rsidRDefault="00B7075B" w14:paraId="09807A78" w14:textId="77777777">
            <w:pPr>
              <w:pStyle w:val="Underskrifter"/>
              <w:spacing w:after="0"/>
            </w:pPr>
          </w:p>
        </w:tc>
      </w:tr>
    </w:tbl>
    <w:p w:rsidRPr="008E0FE2" w:rsidR="004801AC" w:rsidP="00DF3554" w:rsidRDefault="004801AC" w14:paraId="4E99A3A1" w14:textId="3919FD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4118" w14:textId="77777777" w:rsidR="006A2620" w:rsidRDefault="006A2620" w:rsidP="000C1CAD">
      <w:pPr>
        <w:spacing w:line="240" w:lineRule="auto"/>
      </w:pPr>
      <w:r>
        <w:separator/>
      </w:r>
    </w:p>
  </w:endnote>
  <w:endnote w:type="continuationSeparator" w:id="0">
    <w:p w14:paraId="39638596" w14:textId="77777777" w:rsidR="006A2620" w:rsidRDefault="006A26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F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78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C635" w14:textId="726B06AE" w:rsidR="00262EA3" w:rsidRPr="001C2F23" w:rsidRDefault="00262EA3" w:rsidP="001C2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69ACE" w14:textId="77777777" w:rsidR="006A2620" w:rsidRDefault="006A2620" w:rsidP="000C1CAD">
      <w:pPr>
        <w:spacing w:line="240" w:lineRule="auto"/>
      </w:pPr>
      <w:r>
        <w:separator/>
      </w:r>
    </w:p>
  </w:footnote>
  <w:footnote w:type="continuationSeparator" w:id="0">
    <w:p w14:paraId="018C7B5A" w14:textId="77777777" w:rsidR="006A2620" w:rsidRDefault="006A26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06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E535F7" wp14:editId="5053EC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4FFC9A" w14:textId="16CAA1ED" w:rsidR="00262EA3" w:rsidRDefault="000D492D" w:rsidP="008103B5">
                          <w:pPr>
                            <w:jc w:val="right"/>
                          </w:pPr>
                          <w:sdt>
                            <w:sdtPr>
                              <w:alias w:val="CC_Noformat_Partikod"/>
                              <w:tag w:val="CC_Noformat_Partikod"/>
                              <w:id w:val="-53464382"/>
                              <w:placeholder>
                                <w:docPart w:val="055E1632667941E9953E28D16F9BE25C"/>
                              </w:placeholder>
                              <w:text/>
                            </w:sdtPr>
                            <w:sdtEndPr/>
                            <w:sdtContent>
                              <w:r w:rsidR="006A2620">
                                <w:t>S</w:t>
                              </w:r>
                            </w:sdtContent>
                          </w:sdt>
                          <w:sdt>
                            <w:sdtPr>
                              <w:alias w:val="CC_Noformat_Partinummer"/>
                              <w:tag w:val="CC_Noformat_Partinummer"/>
                              <w:id w:val="-1709555926"/>
                              <w:placeholder>
                                <w:docPart w:val="AC43C0C9E35F4390826BCF6B31768276"/>
                              </w:placeholder>
                              <w:text/>
                            </w:sdtPr>
                            <w:sdtEndPr/>
                            <w:sdtContent>
                              <w:r w:rsidR="006A2620">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535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4FFC9A" w14:textId="16CAA1ED" w:rsidR="00262EA3" w:rsidRDefault="000D492D" w:rsidP="008103B5">
                    <w:pPr>
                      <w:jc w:val="right"/>
                    </w:pPr>
                    <w:sdt>
                      <w:sdtPr>
                        <w:alias w:val="CC_Noformat_Partikod"/>
                        <w:tag w:val="CC_Noformat_Partikod"/>
                        <w:id w:val="-53464382"/>
                        <w:placeholder>
                          <w:docPart w:val="055E1632667941E9953E28D16F9BE25C"/>
                        </w:placeholder>
                        <w:text/>
                      </w:sdtPr>
                      <w:sdtEndPr/>
                      <w:sdtContent>
                        <w:r w:rsidR="006A2620">
                          <w:t>S</w:t>
                        </w:r>
                      </w:sdtContent>
                    </w:sdt>
                    <w:sdt>
                      <w:sdtPr>
                        <w:alias w:val="CC_Noformat_Partinummer"/>
                        <w:tag w:val="CC_Noformat_Partinummer"/>
                        <w:id w:val="-1709555926"/>
                        <w:placeholder>
                          <w:docPart w:val="AC43C0C9E35F4390826BCF6B31768276"/>
                        </w:placeholder>
                        <w:text/>
                      </w:sdtPr>
                      <w:sdtEndPr/>
                      <w:sdtContent>
                        <w:r w:rsidR="006A2620">
                          <w:t>118</w:t>
                        </w:r>
                      </w:sdtContent>
                    </w:sdt>
                  </w:p>
                </w:txbxContent>
              </v:textbox>
              <w10:wrap anchorx="page"/>
            </v:shape>
          </w:pict>
        </mc:Fallback>
      </mc:AlternateContent>
    </w:r>
  </w:p>
  <w:p w14:paraId="7FDB70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B095" w14:textId="77777777" w:rsidR="00262EA3" w:rsidRDefault="00262EA3" w:rsidP="008563AC">
    <w:pPr>
      <w:jc w:val="right"/>
    </w:pPr>
  </w:p>
  <w:p w14:paraId="32ACFF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E02F" w14:textId="77777777" w:rsidR="00262EA3" w:rsidRDefault="000D49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9FAF5C" wp14:editId="0F1734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A43567" w14:textId="33C6949C" w:rsidR="00262EA3" w:rsidRDefault="000D492D" w:rsidP="00A314CF">
    <w:pPr>
      <w:pStyle w:val="FSHNormal"/>
      <w:spacing w:before="40"/>
    </w:pPr>
    <w:sdt>
      <w:sdtPr>
        <w:alias w:val="CC_Noformat_Motionstyp"/>
        <w:tag w:val="CC_Noformat_Motionstyp"/>
        <w:id w:val="1162973129"/>
        <w:lock w:val="sdtContentLocked"/>
        <w15:appearance w15:val="hidden"/>
        <w:text/>
      </w:sdtPr>
      <w:sdtEndPr/>
      <w:sdtContent>
        <w:r w:rsidR="001C2F23">
          <w:t>Enskild motion</w:t>
        </w:r>
      </w:sdtContent>
    </w:sdt>
    <w:r w:rsidR="00821B36">
      <w:t xml:space="preserve"> </w:t>
    </w:r>
    <w:sdt>
      <w:sdtPr>
        <w:alias w:val="CC_Noformat_Partikod"/>
        <w:tag w:val="CC_Noformat_Partikod"/>
        <w:id w:val="1471015553"/>
        <w:text/>
      </w:sdtPr>
      <w:sdtEndPr/>
      <w:sdtContent>
        <w:r w:rsidR="006A2620">
          <w:t>S</w:t>
        </w:r>
      </w:sdtContent>
    </w:sdt>
    <w:sdt>
      <w:sdtPr>
        <w:alias w:val="CC_Noformat_Partinummer"/>
        <w:tag w:val="CC_Noformat_Partinummer"/>
        <w:id w:val="-2014525982"/>
        <w:text/>
      </w:sdtPr>
      <w:sdtEndPr/>
      <w:sdtContent>
        <w:r w:rsidR="006A2620">
          <w:t>118</w:t>
        </w:r>
      </w:sdtContent>
    </w:sdt>
  </w:p>
  <w:p w14:paraId="6BA19173" w14:textId="77777777" w:rsidR="00262EA3" w:rsidRPr="008227B3" w:rsidRDefault="000D49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55CB3C" w14:textId="69434A85" w:rsidR="00262EA3" w:rsidRPr="008227B3" w:rsidRDefault="000D49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2F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2F23">
          <w:t>:539</w:t>
        </w:r>
      </w:sdtContent>
    </w:sdt>
  </w:p>
  <w:p w14:paraId="66628A58" w14:textId="57AA1D12" w:rsidR="00262EA3" w:rsidRDefault="000D492D" w:rsidP="00E03A3D">
    <w:pPr>
      <w:pStyle w:val="Motionr"/>
    </w:pPr>
    <w:sdt>
      <w:sdtPr>
        <w:alias w:val="CC_Noformat_Avtext"/>
        <w:tag w:val="CC_Noformat_Avtext"/>
        <w:id w:val="-2020768203"/>
        <w:lock w:val="sdtContentLocked"/>
        <w:placeholder>
          <w:docPart w:val="055E1632667941E9953E28D16F9BE25C"/>
        </w:placeholder>
        <w15:appearance w15:val="hidden"/>
        <w:text/>
      </w:sdtPr>
      <w:sdtEndPr/>
      <w:sdtContent>
        <w:r w:rsidR="001C2F23">
          <w:t>av Ewa Pihl Krabbe (S)</w:t>
        </w:r>
      </w:sdtContent>
    </w:sdt>
  </w:p>
  <w:sdt>
    <w:sdtPr>
      <w:alias w:val="CC_Noformat_Rubtext"/>
      <w:tag w:val="CC_Noformat_Rubtext"/>
      <w:id w:val="-218060500"/>
      <w:lock w:val="sdtLocked"/>
      <w:placeholder>
        <w:docPart w:val="AC43C0C9E35F4390826BCF6B31768276"/>
      </w:placeholder>
      <w:text/>
    </w:sdtPr>
    <w:sdtEndPr/>
    <w:sdtContent>
      <w:p w14:paraId="6D625218" w14:textId="3AC25DBE" w:rsidR="00262EA3" w:rsidRDefault="006A2620" w:rsidP="00283E0F">
        <w:pPr>
          <w:pStyle w:val="FSHRub2"/>
        </w:pPr>
        <w:r>
          <w:t>Stärkt vård och rehabilitering för personer med KOL</w:t>
        </w:r>
      </w:p>
    </w:sdtContent>
  </w:sdt>
  <w:sdt>
    <w:sdtPr>
      <w:alias w:val="CC_Boilerplate_3"/>
      <w:tag w:val="CC_Boilerplate_3"/>
      <w:id w:val="1606463544"/>
      <w:lock w:val="sdtContentLocked"/>
      <w15:appearance w15:val="hidden"/>
      <w:text w:multiLine="1"/>
    </w:sdtPr>
    <w:sdtEndPr/>
    <w:sdtContent>
      <w:p w14:paraId="6FF453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FD69AA"/>
    <w:multiLevelType w:val="hybridMultilevel"/>
    <w:tmpl w:val="EB1638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196222"/>
    <w:multiLevelType w:val="hybridMultilevel"/>
    <w:tmpl w:val="0D70F1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6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2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F23"/>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E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62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7C"/>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5B"/>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3F2AE8"/>
  <w15:chartTrackingRefBased/>
  <w15:docId w15:val="{04DCAA72-35D8-4061-8701-B84D7701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149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BAEBD95B1540E1A9A43B9ACE027E9A"/>
        <w:category>
          <w:name w:val="Allmänt"/>
          <w:gallery w:val="placeholder"/>
        </w:category>
        <w:types>
          <w:type w:val="bbPlcHdr"/>
        </w:types>
        <w:behaviors>
          <w:behavior w:val="content"/>
        </w:behaviors>
        <w:guid w:val="{BFA12044-B9C4-4A6C-AB3D-2F179FB43A2C}"/>
      </w:docPartPr>
      <w:docPartBody>
        <w:p w:rsidR="00FF0346" w:rsidRDefault="00FF0346">
          <w:pPr>
            <w:pStyle w:val="3CBAEBD95B1540E1A9A43B9ACE027E9A"/>
          </w:pPr>
          <w:r w:rsidRPr="005A0A93">
            <w:rPr>
              <w:rStyle w:val="Platshllartext"/>
            </w:rPr>
            <w:t>Förslag till riksdagsbeslut</w:t>
          </w:r>
        </w:p>
      </w:docPartBody>
    </w:docPart>
    <w:docPart>
      <w:docPartPr>
        <w:name w:val="026D69E91C344A1FBDC79EE0F4E389CA"/>
        <w:category>
          <w:name w:val="Allmänt"/>
          <w:gallery w:val="placeholder"/>
        </w:category>
        <w:types>
          <w:type w:val="bbPlcHdr"/>
        </w:types>
        <w:behaviors>
          <w:behavior w:val="content"/>
        </w:behaviors>
        <w:guid w:val="{F2F5B285-8851-4AAD-AAA8-A30B20798CB8}"/>
      </w:docPartPr>
      <w:docPartBody>
        <w:p w:rsidR="00FF0346" w:rsidRDefault="00FF0346">
          <w:pPr>
            <w:pStyle w:val="026D69E91C344A1FBDC79EE0F4E389CA"/>
          </w:pPr>
          <w:r w:rsidRPr="005A0A93">
            <w:rPr>
              <w:rStyle w:val="Platshllartext"/>
            </w:rPr>
            <w:t>Motivering</w:t>
          </w:r>
        </w:p>
      </w:docPartBody>
    </w:docPart>
    <w:docPart>
      <w:docPartPr>
        <w:name w:val="055E1632667941E9953E28D16F9BE25C"/>
        <w:category>
          <w:name w:val="Allmänt"/>
          <w:gallery w:val="placeholder"/>
        </w:category>
        <w:types>
          <w:type w:val="bbPlcHdr"/>
        </w:types>
        <w:behaviors>
          <w:behavior w:val="content"/>
        </w:behaviors>
        <w:guid w:val="{EBEC56CF-76FE-4586-A628-D901F4AD527E}"/>
      </w:docPartPr>
      <w:docPartBody>
        <w:p w:rsidR="00FF0346" w:rsidRDefault="00FF0346">
          <w:pPr>
            <w:pStyle w:val="055E1632667941E9953E28D16F9BE25C"/>
          </w:pPr>
          <w:r>
            <w:rPr>
              <w:rStyle w:val="Platshllartext"/>
            </w:rPr>
            <w:t xml:space="preserve"> </w:t>
          </w:r>
        </w:p>
      </w:docPartBody>
    </w:docPart>
    <w:docPart>
      <w:docPartPr>
        <w:name w:val="AC43C0C9E35F4390826BCF6B31768276"/>
        <w:category>
          <w:name w:val="Allmänt"/>
          <w:gallery w:val="placeholder"/>
        </w:category>
        <w:types>
          <w:type w:val="bbPlcHdr"/>
        </w:types>
        <w:behaviors>
          <w:behavior w:val="content"/>
        </w:behaviors>
        <w:guid w:val="{52463863-D4A4-47DE-93EC-D4FE7E0ED1E7}"/>
      </w:docPartPr>
      <w:docPartBody>
        <w:p w:rsidR="00FF0346" w:rsidRDefault="00FF0346">
          <w:pPr>
            <w:pStyle w:val="AC43C0C9E35F4390826BCF6B31768276"/>
          </w:pPr>
          <w:r>
            <w:t xml:space="preserve"> </w:t>
          </w:r>
        </w:p>
      </w:docPartBody>
    </w:docPart>
    <w:docPart>
      <w:docPartPr>
        <w:name w:val="F1539D1F968B4938BBB124D80A9A3F9C"/>
        <w:category>
          <w:name w:val="Allmänt"/>
          <w:gallery w:val="placeholder"/>
        </w:category>
        <w:types>
          <w:type w:val="bbPlcHdr"/>
        </w:types>
        <w:behaviors>
          <w:behavior w:val="content"/>
        </w:behaviors>
        <w:guid w:val="{D5C3D290-CA95-4E3D-A579-CBCC38C59C50}"/>
      </w:docPartPr>
      <w:docPartBody>
        <w:p w:rsidR="00497B16" w:rsidRDefault="00497B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46"/>
    <w:rsid w:val="00497B16"/>
    <w:rsid w:val="00FF0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BAEBD95B1540E1A9A43B9ACE027E9A">
    <w:name w:val="3CBAEBD95B1540E1A9A43B9ACE027E9A"/>
  </w:style>
  <w:style w:type="paragraph" w:customStyle="1" w:styleId="026D69E91C344A1FBDC79EE0F4E389CA">
    <w:name w:val="026D69E91C344A1FBDC79EE0F4E389CA"/>
  </w:style>
  <w:style w:type="paragraph" w:customStyle="1" w:styleId="055E1632667941E9953E28D16F9BE25C">
    <w:name w:val="055E1632667941E9953E28D16F9BE25C"/>
  </w:style>
  <w:style w:type="paragraph" w:customStyle="1" w:styleId="AC43C0C9E35F4390826BCF6B31768276">
    <w:name w:val="AC43C0C9E35F4390826BCF6B31768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95B82-1263-4D79-BD75-CF029DA0EF2D}"/>
</file>

<file path=customXml/itemProps2.xml><?xml version="1.0" encoding="utf-8"?>
<ds:datastoreItem xmlns:ds="http://schemas.openxmlformats.org/officeDocument/2006/customXml" ds:itemID="{E028F9D1-73D4-4520-98D7-999CB7DC413A}"/>
</file>

<file path=customXml/itemProps3.xml><?xml version="1.0" encoding="utf-8"?>
<ds:datastoreItem xmlns:ds="http://schemas.openxmlformats.org/officeDocument/2006/customXml" ds:itemID="{FB65ACDB-CAC0-4602-B750-A1BA5FD470D1}"/>
</file>

<file path=docProps/app.xml><?xml version="1.0" encoding="utf-8"?>
<Properties xmlns="http://schemas.openxmlformats.org/officeDocument/2006/extended-properties" xmlns:vt="http://schemas.openxmlformats.org/officeDocument/2006/docPropsVTypes">
  <Template>Normal</Template>
  <TotalTime>13</TotalTime>
  <Pages>2</Pages>
  <Words>366</Words>
  <Characters>2305</Characters>
  <Application>Microsoft Office Word</Application>
  <DocSecurity>0</DocSecurity>
  <Lines>48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