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B7F" w:rsidRPr="00B91836" w:rsidRDefault="00B91B7F" w:rsidP="00A54574">
      <w:pPr>
        <w:pStyle w:val="Hemstlrubrik"/>
      </w:pPr>
      <w:r w:rsidRPr="00B91836">
        <w:t>Förslag till riksdagsbeslut</w:t>
      </w:r>
    </w:p>
    <w:p w:rsidR="00B91B7F" w:rsidRPr="00B91836" w:rsidRDefault="00B91B7F" w:rsidP="00B91B7F">
      <w:pPr>
        <w:pStyle w:val="Hemstlatt"/>
      </w:pPr>
      <w:r w:rsidRPr="00B91836">
        <w:t>Riksdagen tillkännager för regeringen som sin mening vad i motionen anförs om jämställdhetsarbetet för skolelever.</w:t>
      </w:r>
    </w:p>
    <w:p w:rsidR="00A54574" w:rsidRPr="00B91836" w:rsidRDefault="00A54574" w:rsidP="00A54574">
      <w:pPr>
        <w:pStyle w:val="Rubrik1"/>
      </w:pPr>
      <w:r w:rsidRPr="00B91836">
        <w:t>Motivering</w:t>
      </w:r>
    </w:p>
    <w:p w:rsidR="00B91B7F" w:rsidRPr="00B91836" w:rsidRDefault="00B91B7F" w:rsidP="00B91B7F">
      <w:pPr>
        <w:rPr>
          <w:szCs w:val="24"/>
        </w:rPr>
      </w:pPr>
      <w:r w:rsidRPr="00B91836">
        <w:rPr>
          <w:szCs w:val="24"/>
        </w:rPr>
        <w:t>Det ska böjas i tid det som krokigt ska bli</w:t>
      </w:r>
      <w:r w:rsidR="00A54574" w:rsidRPr="00B91836">
        <w:rPr>
          <w:szCs w:val="24"/>
        </w:rPr>
        <w:t>.</w:t>
      </w:r>
      <w:r w:rsidRPr="00B91836">
        <w:rPr>
          <w:szCs w:val="24"/>
        </w:rPr>
        <w:t xml:space="preserve"> Livet är inte spikrakt utan mycket möter oss på livets väg. Därför är det viktigt att man redan i unga år lär sig att umgås och respektera varandra. Inte minst är det viktigt med bra relationer mellan kvinnor och män. Tyvärr så har vi fortfarande inte ett helt jämställt samhälle där respekten för våra olika kön är en naturlig del i samlivet.</w:t>
      </w:r>
    </w:p>
    <w:p w:rsidR="00B91B7F" w:rsidRPr="00B91836" w:rsidRDefault="00B91B7F" w:rsidP="00A54574">
      <w:pPr>
        <w:pStyle w:val="Normaltindrag"/>
      </w:pPr>
      <w:r w:rsidRPr="00B91836">
        <w:t xml:space="preserve"> Jämställdhetsarbetet måste börja redan i barn</w:t>
      </w:r>
      <w:r w:rsidR="00A54574" w:rsidRPr="00B91836">
        <w:t>a-</w:t>
      </w:r>
      <w:r w:rsidRPr="00B91836">
        <w:t xml:space="preserve"> och ungdomsåren. Det man lär sig som barn följer med </w:t>
      </w:r>
      <w:r w:rsidR="00A54574" w:rsidRPr="00B91836">
        <w:t xml:space="preserve">genom </w:t>
      </w:r>
      <w:r w:rsidRPr="00B91836">
        <w:t xml:space="preserve">hela livet. Flickor och pojkar måste lära sig att respektera varandra. </w:t>
      </w:r>
    </w:p>
    <w:p w:rsidR="00B91B7F" w:rsidRPr="00B91836" w:rsidRDefault="00B91B7F" w:rsidP="00A54574">
      <w:pPr>
        <w:pStyle w:val="Normaltindrag"/>
      </w:pPr>
      <w:r w:rsidRPr="00B91836">
        <w:t>Jämställdhetsplaner bör upprättas i alla Sveriges skolor och jämställdhet</w:t>
      </w:r>
      <w:r w:rsidRPr="00B91836">
        <w:t>s</w:t>
      </w:r>
      <w:r w:rsidRPr="00B91836">
        <w:t xml:space="preserve">lagen som finns för de vuxnas arbetsliv måste i tillämpliga delar bli gällande även för barn och ungdomar. Jämställdhetslagstiftningen bör ses över så att den kan tillämpas i skolan på såväl lågstadienivå </w:t>
      </w:r>
      <w:r w:rsidR="00A54574" w:rsidRPr="00B91836">
        <w:t xml:space="preserve">som </w:t>
      </w:r>
      <w:r w:rsidRPr="00B91836">
        <w:t xml:space="preserve">högre studier. </w:t>
      </w:r>
    </w:p>
    <w:p w:rsidR="00B91B7F" w:rsidRPr="00B91836" w:rsidRDefault="00B91B7F" w:rsidP="00A54574">
      <w:pPr>
        <w:pStyle w:val="Normaltindrag"/>
      </w:pPr>
      <w:r w:rsidRPr="00B91836">
        <w:t>Regeringen bör ges i uppdrag att i samverkan med berörda parter (elever, lärare och föräldrar) arbeta fram ett jämställdhetsprogram för skolan samt se över lagstiftningen i syfte att anpassa den så den kan tillämpas för barn och ungdom.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4574" w:rsidRPr="00B91836">
        <w:tblPrEx>
          <w:tblCellMar>
            <w:top w:w="0" w:type="dxa"/>
            <w:bottom w:w="0" w:type="dxa"/>
          </w:tblCellMar>
        </w:tblPrEx>
        <w:trPr>
          <w:cantSplit/>
        </w:trPr>
        <w:tc>
          <w:tcPr>
            <w:tcW w:w="3046" w:type="dxa"/>
          </w:tcPr>
          <w:p w:rsidR="00A54574" w:rsidRPr="00B91836" w:rsidRDefault="00A54574" w:rsidP="00A54574">
            <w:pPr>
              <w:pStyle w:val="UnderskriftDatum"/>
              <w:spacing w:before="240"/>
            </w:pPr>
            <w:r w:rsidRPr="00B91836">
              <w:t>Stockholm den 29 september 2005</w:t>
            </w:r>
          </w:p>
        </w:tc>
        <w:tc>
          <w:tcPr>
            <w:tcW w:w="3047" w:type="dxa"/>
          </w:tcPr>
          <w:p w:rsidR="00A54574" w:rsidRPr="00B91836" w:rsidRDefault="00A54574" w:rsidP="00A54574">
            <w:pPr>
              <w:pStyle w:val="Underskrifter"/>
              <w:spacing w:before="240"/>
            </w:pPr>
          </w:p>
        </w:tc>
      </w:tr>
      <w:tr w:rsidR="00A54574" w:rsidRPr="00B91836">
        <w:tblPrEx>
          <w:tblCellMar>
            <w:top w:w="0" w:type="dxa"/>
            <w:bottom w:w="0" w:type="dxa"/>
          </w:tblCellMar>
        </w:tblPrEx>
        <w:trPr>
          <w:cantSplit/>
        </w:trPr>
        <w:tc>
          <w:tcPr>
            <w:tcW w:w="3046" w:type="dxa"/>
          </w:tcPr>
          <w:p w:rsidR="00A54574" w:rsidRPr="00B91836" w:rsidRDefault="00A54574" w:rsidP="00A54574">
            <w:pPr>
              <w:pStyle w:val="Underskrifter"/>
            </w:pPr>
            <w:r w:rsidRPr="00B91836">
              <w:t>Rigmor Stenmark (c)</w:t>
            </w:r>
          </w:p>
        </w:tc>
        <w:tc>
          <w:tcPr>
            <w:tcW w:w="3047" w:type="dxa"/>
          </w:tcPr>
          <w:p w:rsidR="00A54574" w:rsidRPr="00B91836" w:rsidRDefault="00A54574" w:rsidP="00A54574">
            <w:pPr>
              <w:pStyle w:val="Underskrifter"/>
            </w:pPr>
            <w:r w:rsidRPr="00B91836">
              <w:t>Jörgen Johansson (c)</w:t>
            </w:r>
          </w:p>
        </w:tc>
      </w:tr>
    </w:tbl>
    <w:p w:rsidR="00E84F25" w:rsidRPr="00B91836" w:rsidRDefault="00E84F25" w:rsidP="00A54574">
      <w:pPr>
        <w:pStyle w:val="Normaltindrag"/>
      </w:pPr>
    </w:p>
    <w:sectPr w:rsidR="00E84F25" w:rsidRPr="00B91836" w:rsidSect="00A545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CF2" w:rsidRPr="00B91836" w:rsidRDefault="00370CF2">
      <w:r w:rsidRPr="00B91836">
        <w:separator/>
      </w:r>
    </w:p>
  </w:endnote>
  <w:endnote w:type="continuationSeparator" w:id="0">
    <w:p w:rsidR="00370CF2" w:rsidRPr="00B91836" w:rsidRDefault="00370CF2">
      <w:r w:rsidRPr="00B91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079" w:rsidRPr="00B91836" w:rsidRDefault="00B91836" w:rsidP="00A54574">
    <w:pPr>
      <w:pStyle w:val="Sidfot"/>
    </w:pPr>
    <w:r w:rsidRPr="00B918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618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74" w:rsidRDefault="00A545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574" w:rsidRDefault="00A545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91836" w:rsidRDefault="00B91836" w:rsidP="00A54574">
    <w:pPr>
      <w:pStyle w:val="Sidfot"/>
    </w:pPr>
    <w:r w:rsidRPr="00B918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01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74" w:rsidRDefault="00A545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574" w:rsidRDefault="00A545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91836" w:rsidRDefault="00B91836" w:rsidP="00A54574">
    <w:pPr>
      <w:pStyle w:val="Sidfot"/>
    </w:pPr>
    <w:r w:rsidRPr="00B918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06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74" w:rsidRDefault="00A545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574" w:rsidRDefault="00A545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CF2" w:rsidRPr="00B91836" w:rsidRDefault="00370CF2">
      <w:r w:rsidRPr="00B91836">
        <w:separator/>
      </w:r>
    </w:p>
  </w:footnote>
  <w:footnote w:type="continuationSeparator" w:id="0">
    <w:p w:rsidR="00370CF2" w:rsidRPr="00B91836" w:rsidRDefault="00370CF2">
      <w:r w:rsidRPr="00B91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079" w:rsidRPr="00B91836" w:rsidRDefault="00B91836" w:rsidP="00A54574">
    <w:pPr>
      <w:pStyle w:val="Sidhuvud"/>
    </w:pPr>
    <w:r w:rsidRPr="00B918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593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74" w:rsidRDefault="00A545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574" w:rsidRDefault="00A545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91836" w:rsidRDefault="00B91836" w:rsidP="00A54574">
    <w:pPr>
      <w:pStyle w:val="Sidhuvud"/>
    </w:pPr>
    <w:r w:rsidRPr="00B918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799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74" w:rsidRDefault="00A545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574" w:rsidRDefault="00A545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574" w:rsidRPr="00B91836" w:rsidRDefault="00A54574">
    <w:pPr>
      <w:pStyle w:val="FSHNormal"/>
      <w:tabs>
        <w:tab w:val="right" w:pos="5840"/>
      </w:tabs>
    </w:pPr>
    <w:r w:rsidRPr="00B91836">
      <w:br/>
    </w:r>
    <w:r w:rsidRPr="00B91836">
      <w:fldChar w:fldCharType="begin" w:fldLock="1"/>
    </w:r>
    <w:r w:rsidRPr="00B91836">
      <w:instrText xml:space="preserve"> DOCPROPERTY</w:instrText>
    </w:r>
    <w:r w:rsidRPr="00B91836">
      <w:rPr>
        <w:sz w:val="18"/>
      </w:rPr>
      <w:instrText xml:space="preserve"> "YearUser" *\charformat </w:instrText>
    </w:r>
    <w:r w:rsidRPr="00B91836">
      <w:fldChar w:fldCharType="separate"/>
    </w:r>
    <w:r w:rsidRPr="00B91836">
      <w:t>2005/06</w:t>
    </w:r>
    <w:r w:rsidRPr="00B91836">
      <w:fldChar w:fldCharType="end"/>
    </w:r>
    <w:r w:rsidRPr="00B91836">
      <w:t xml:space="preserve"> </w:t>
    </w:r>
    <w:r w:rsidRPr="00B91836">
      <w:tab/>
      <w:t xml:space="preserve">mnr: </w:t>
    </w:r>
    <w:r w:rsidRPr="00B91836">
      <w:fldChar w:fldCharType="begin" w:fldLock="1"/>
    </w:r>
    <w:r w:rsidRPr="00B91836">
      <w:instrText xml:space="preserve"> DOCPROPERTY</w:instrText>
    </w:r>
    <w:r w:rsidRPr="00B91836">
      <w:rPr>
        <w:sz w:val="18"/>
      </w:rPr>
      <w:instrText xml:space="preserve"> "Motionsnummer" *\charformat </w:instrText>
    </w:r>
    <w:r w:rsidRPr="00B91836">
      <w:fldChar w:fldCharType="separate"/>
    </w:r>
    <w:r w:rsidRPr="00B91836">
      <w:t>Ub396</w:t>
    </w:r>
    <w:r w:rsidRPr="00B91836">
      <w:fldChar w:fldCharType="end"/>
    </w:r>
    <w:r w:rsidRPr="00B91836">
      <w:br/>
    </w:r>
    <w:r w:rsidRPr="00B91836">
      <w:fldChar w:fldCharType="begin" w:fldLock="1"/>
    </w:r>
    <w:r w:rsidRPr="00B91836">
      <w:instrText xml:space="preserve"> DOCPROPERTY</w:instrText>
    </w:r>
    <w:r w:rsidRPr="00B91836">
      <w:rPr>
        <w:sz w:val="18"/>
      </w:rPr>
      <w:instrText xml:space="preserve"> "Samling" *\charformat </w:instrText>
    </w:r>
    <w:r w:rsidRPr="00B91836">
      <w:fldChar w:fldCharType="end"/>
    </w:r>
    <w:r w:rsidRPr="00B91836">
      <w:tab/>
      <w:t xml:space="preserve">pnr: </w:t>
    </w:r>
    <w:r w:rsidRPr="00B91836">
      <w:fldChar w:fldCharType="begin" w:fldLock="1"/>
    </w:r>
    <w:r w:rsidRPr="00B91836">
      <w:instrText xml:space="preserve"> DOCPROPERTY</w:instrText>
    </w:r>
    <w:r w:rsidRPr="00B91836">
      <w:rPr>
        <w:sz w:val="18"/>
      </w:rPr>
      <w:instrText xml:space="preserve"> "Partinummer" *\charformat </w:instrText>
    </w:r>
    <w:r w:rsidRPr="00B91836">
      <w:fldChar w:fldCharType="separate"/>
    </w:r>
    <w:r w:rsidRPr="00B91836">
      <w:t>c637</w:t>
    </w:r>
    <w:r w:rsidRPr="00B91836">
      <w:fldChar w:fldCharType="end"/>
    </w:r>
  </w:p>
  <w:p w:rsidR="00A54574" w:rsidRPr="00B91836" w:rsidRDefault="00A54574">
    <w:pPr>
      <w:pStyle w:val="FSHRub1"/>
    </w:pPr>
    <w:r w:rsidRPr="00B91836">
      <w:t>Motion till riksdagen</w:t>
    </w:r>
    <w:r w:rsidRPr="00B91836">
      <w:br/>
    </w:r>
    <w:r w:rsidRPr="00B91836">
      <w:fldChar w:fldCharType="begin" w:fldLock="1"/>
    </w:r>
    <w:r w:rsidRPr="00B91836">
      <w:instrText xml:space="preserve"> DOCPROPERTY "YearUser" *\charformat </w:instrText>
    </w:r>
    <w:r w:rsidRPr="00B91836">
      <w:fldChar w:fldCharType="separate"/>
    </w:r>
    <w:r w:rsidRPr="00B91836">
      <w:t>2005/06</w:t>
    </w:r>
    <w:r w:rsidRPr="00B91836">
      <w:fldChar w:fldCharType="end"/>
    </w:r>
    <w:r w:rsidRPr="00B91836">
      <w:t>:</w:t>
    </w:r>
    <w:r w:rsidRPr="00B91836">
      <w:fldChar w:fldCharType="begin" w:fldLock="1"/>
    </w:r>
    <w:r w:rsidRPr="00B91836">
      <w:instrText xml:space="preserve"> DOCPROPERTY "Motionsnummer" *\charformat </w:instrText>
    </w:r>
    <w:r w:rsidRPr="00B91836">
      <w:fldChar w:fldCharType="separate"/>
    </w:r>
    <w:r w:rsidRPr="00B91836">
      <w:t>Ub396</w:t>
    </w:r>
    <w:r w:rsidRPr="00B91836">
      <w:fldChar w:fldCharType="end"/>
    </w:r>
  </w:p>
  <w:p w:rsidR="00A54574" w:rsidRPr="00B91836" w:rsidRDefault="00A54574">
    <w:pPr>
      <w:pStyle w:val="FSHNormalS5"/>
    </w:pPr>
    <w:r w:rsidRPr="00B91836">
      <w:fldChar w:fldCharType="begin" w:fldLock="1"/>
    </w:r>
    <w:r w:rsidRPr="00B91836">
      <w:instrText xml:space="preserve"> DOCPROPERTY "MotionarText" *\charformat </w:instrText>
    </w:r>
    <w:r w:rsidRPr="00B91836">
      <w:fldChar w:fldCharType="separate"/>
    </w:r>
    <w:r w:rsidRPr="00B91836">
      <w:t>av Rigmor Stenmark och Jörgen Johansson (c)</w:t>
    </w:r>
    <w:r w:rsidRPr="00B91836">
      <w:fldChar w:fldCharType="end"/>
    </w:r>
    <w:r w:rsidRPr="00B91836">
      <w:br/>
    </w:r>
    <w:r w:rsidRPr="00B91836">
      <w:fldChar w:fldCharType="begin" w:fldLock="1"/>
    </w:r>
    <w:r w:rsidRPr="00B91836">
      <w:instrText xml:space="preserve"> DOCPROPERTY "SvarFrasKort" *\charformat </w:instrText>
    </w:r>
    <w:r w:rsidRPr="00B91836">
      <w:fldChar w:fldCharType="end"/>
    </w:r>
  </w:p>
  <w:p w:rsidR="00A54574" w:rsidRPr="00B91836" w:rsidRDefault="00A54574">
    <w:pPr>
      <w:pStyle w:val="FSHTitel"/>
    </w:pPr>
    <w:r w:rsidRPr="00B91836">
      <w:fldChar w:fldCharType="begin" w:fldLock="1"/>
    </w:r>
    <w:r w:rsidRPr="00B91836">
      <w:instrText xml:space="preserve"> DOCPROPERTY</w:instrText>
    </w:r>
    <w:r w:rsidRPr="00B91836">
      <w:rPr>
        <w:sz w:val="18"/>
      </w:rPr>
      <w:instrText xml:space="preserve"> "RubrikSvar" *\charformat </w:instrText>
    </w:r>
    <w:r w:rsidRPr="00B91836">
      <w:fldChar w:fldCharType="separate"/>
    </w:r>
    <w:r w:rsidRPr="00B91836">
      <w:t>Jämställdhetsarbetet i skolan</w:t>
    </w:r>
    <w:r w:rsidRPr="00B91836">
      <w:fldChar w:fldCharType="end"/>
    </w:r>
  </w:p>
  <w:p w:rsidR="00A54574" w:rsidRPr="00B91836" w:rsidRDefault="00A54574" w:rsidP="00A545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8817033">
    <w:abstractNumId w:val="13"/>
  </w:num>
  <w:num w:numId="2" w16cid:durableId="1349794637">
    <w:abstractNumId w:val="10"/>
  </w:num>
  <w:num w:numId="3" w16cid:durableId="795567657">
    <w:abstractNumId w:val="11"/>
  </w:num>
  <w:num w:numId="4" w16cid:durableId="2084640568">
    <w:abstractNumId w:val="12"/>
  </w:num>
  <w:num w:numId="5" w16cid:durableId="1863283849">
    <w:abstractNumId w:val="8"/>
  </w:num>
  <w:num w:numId="6" w16cid:durableId="2090149164">
    <w:abstractNumId w:val="3"/>
  </w:num>
  <w:num w:numId="7" w16cid:durableId="1151753532">
    <w:abstractNumId w:val="2"/>
  </w:num>
  <w:num w:numId="8" w16cid:durableId="275254635">
    <w:abstractNumId w:val="1"/>
  </w:num>
  <w:num w:numId="9" w16cid:durableId="1982616075">
    <w:abstractNumId w:val="0"/>
  </w:num>
  <w:num w:numId="10" w16cid:durableId="1056859785">
    <w:abstractNumId w:val="9"/>
  </w:num>
  <w:num w:numId="11" w16cid:durableId="1419520681">
    <w:abstractNumId w:val="7"/>
  </w:num>
  <w:num w:numId="12" w16cid:durableId="1367413012">
    <w:abstractNumId w:val="6"/>
  </w:num>
  <w:num w:numId="13" w16cid:durableId="1626042751">
    <w:abstractNumId w:val="5"/>
  </w:num>
  <w:num w:numId="14" w16cid:durableId="2000039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4E1E07"/>
    <w:rsid w:val="0004381F"/>
    <w:rsid w:val="00064BC3"/>
    <w:rsid w:val="00066775"/>
    <w:rsid w:val="00072FB9"/>
    <w:rsid w:val="00100531"/>
    <w:rsid w:val="00201DFB"/>
    <w:rsid w:val="00204A63"/>
    <w:rsid w:val="00212FF1"/>
    <w:rsid w:val="00230193"/>
    <w:rsid w:val="0025068A"/>
    <w:rsid w:val="002818D3"/>
    <w:rsid w:val="002D11A8"/>
    <w:rsid w:val="00370CF2"/>
    <w:rsid w:val="00445271"/>
    <w:rsid w:val="004A0504"/>
    <w:rsid w:val="004E1E07"/>
    <w:rsid w:val="004E38D9"/>
    <w:rsid w:val="00526079"/>
    <w:rsid w:val="0055350B"/>
    <w:rsid w:val="005B145B"/>
    <w:rsid w:val="00740D6D"/>
    <w:rsid w:val="00794149"/>
    <w:rsid w:val="007B67A7"/>
    <w:rsid w:val="007C6092"/>
    <w:rsid w:val="00A053C6"/>
    <w:rsid w:val="00A54574"/>
    <w:rsid w:val="00B13BF0"/>
    <w:rsid w:val="00B91836"/>
    <w:rsid w:val="00B91B7F"/>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A609E4-C8E0-4A09-A433-32319AC7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5457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212</Words>
  <Characters>1124</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Ub396</vt:lpstr>
    </vt:vector>
  </TitlesOfParts>
  <Company>Riksdagen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Ub396</dc:title>
  <dc:subject>Ub396</dc:subject>
  <dc:creator>Riksdagen</dc:creator>
  <cp:keywords>Riksdagen</cp:keywords>
  <dc:description/>
  <cp:lastModifiedBy>Lars Brink</cp:lastModifiedBy>
  <cp:revision>2</cp:revision>
  <cp:lastPrinted>2005-12-22T13:24:00Z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Jämställdhetsarbetet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Jämställdhetsarbetet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Jörgen Johansson (c)</vt:lpwstr>
  </property>
  <property fmtid="{D5CDD505-2E9C-101B-9397-08002B2CF9AE}" pid="26" name="MotionarLista">
    <vt:lpwstr>Stenmark, Rigmor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maud.klerby@riksdagen.se</vt:lpwstr>
  </property>
  <property fmtid="{D5CDD505-2E9C-101B-9397-08002B2CF9AE}" pid="45" name="ReservUID">
    <vt:lpwstr>anna sund</vt:lpwstr>
  </property>
  <property fmtid="{D5CDD505-2E9C-101B-9397-08002B2CF9AE}" pid="46" name="MotionID">
    <vt:lpwstr>20052006000000000099000006370069</vt:lpwstr>
  </property>
  <property fmtid="{D5CDD505-2E9C-101B-9397-08002B2CF9AE}" pid="47" name="datum">
    <vt:lpwstr>050929</vt:lpwstr>
  </property>
  <property fmtid="{D5CDD505-2E9C-101B-9397-08002B2CF9AE}" pid="48" name="avsändar-e-post">
    <vt:lpwstr>maud.klerby@riksdagen.se</vt:lpwstr>
  </property>
  <property fmtid="{D5CDD505-2E9C-101B-9397-08002B2CF9AE}" pid="49" name="id">
    <vt:lpwstr>20052006000000000099000006370069</vt:lpwstr>
  </property>
  <property fmtid="{D5CDD505-2E9C-101B-9397-08002B2CF9AE}" pid="50" name="nummer">
    <vt:lpwstr>396</vt:lpwstr>
  </property>
  <property fmtid="{D5CDD505-2E9C-101B-9397-08002B2CF9AE}" pid="51" name="utskottsbeteckning">
    <vt:lpwstr>Ub</vt:lpwstr>
  </property>
</Properties>
</file>