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53BFE16A64047D1964F4F3D4391B3CC"/>
        </w:placeholder>
        <w:text/>
      </w:sdtPr>
      <w:sdtEndPr/>
      <w:sdtContent>
        <w:p w:rsidRPr="009B062B" w:rsidR="00AF30DD" w:rsidP="00F544CE" w:rsidRDefault="00AF30DD" w14:paraId="7A76C945" w14:textId="77777777">
          <w:pPr>
            <w:pStyle w:val="Rubrik1"/>
            <w:spacing w:after="300"/>
          </w:pPr>
          <w:r w:rsidRPr="009B062B">
            <w:t>Förslag till riksdagsbeslut</w:t>
          </w:r>
        </w:p>
      </w:sdtContent>
    </w:sdt>
    <w:sdt>
      <w:sdtPr>
        <w:alias w:val="Yrkande 1"/>
        <w:tag w:val="91ec755b-c460-417a-a9aa-948fb136b045"/>
        <w:id w:val="1628353265"/>
        <w:lock w:val="sdtLocked"/>
      </w:sdtPr>
      <w:sdtEndPr/>
      <w:sdtContent>
        <w:p w:rsidR="0095468C" w:rsidRDefault="00B95A7A" w14:paraId="39669C50" w14:textId="77777777">
          <w:pPr>
            <w:pStyle w:val="Frslagstext"/>
          </w:pPr>
          <w:r>
            <w:t>Riksdagen ställer sig bakom det som anförs i motionen om att se över behovet att förbjuda försäljning av fyrverkerier till privatpersoner och tillkännager detta för regeringen.</w:t>
          </w:r>
        </w:p>
      </w:sdtContent>
    </w:sdt>
    <w:sdt>
      <w:sdtPr>
        <w:alias w:val="Yrkande 2"/>
        <w:tag w:val="7e6282c1-4c01-4fd5-b95c-29bbc3d81371"/>
        <w:id w:val="-1272936999"/>
        <w:lock w:val="sdtLocked"/>
      </w:sdtPr>
      <w:sdtEndPr/>
      <w:sdtContent>
        <w:p w:rsidR="0095468C" w:rsidRDefault="00B95A7A" w14:paraId="77BBD83A" w14:textId="77777777">
          <w:pPr>
            <w:pStyle w:val="Frslagstext"/>
          </w:pPr>
          <w:r>
            <w:t>Riksdagen ställer sig bakom det som anförs i motionen om att höja straffet för användning av fyrverkerier utan 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CE1E52E0AA440FBFC3069E9ABC946A"/>
        </w:placeholder>
        <w:text/>
      </w:sdtPr>
      <w:sdtEndPr/>
      <w:sdtContent>
        <w:p w:rsidRPr="009B062B" w:rsidR="006D79C9" w:rsidP="00333E95" w:rsidRDefault="006D79C9" w14:paraId="6187777B" w14:textId="77777777">
          <w:pPr>
            <w:pStyle w:val="Rubrik1"/>
          </w:pPr>
          <w:r>
            <w:t>Motivering</w:t>
          </w:r>
        </w:p>
      </w:sdtContent>
    </w:sdt>
    <w:p w:rsidR="00867290" w:rsidP="00CF3AE0" w:rsidRDefault="00867290" w14:paraId="24FF9BA7" w14:textId="0A6B73CD">
      <w:pPr>
        <w:pStyle w:val="Normalutanindragellerluft"/>
        <w:rPr>
          <w:kern w:val="0"/>
          <w14:numSpacing w14:val="default"/>
        </w:rPr>
      </w:pPr>
      <w:r>
        <w:t>Sedan juni 2019 är styrraketer förbjudna. För att kunna skjuta klassiska raketer behövs det en fyrverkeriutbildning hos utbildningsanordnare som är godkänd av MSB (Myndigheten för samhällsskydd och beredskap) samt lokalt tillstånd för att skjuta dem. Vissa kommuner har lokala förbud mot fyrverkerier, och vissa butiker har slutat att sälja dem. Trots det är missbruket med fyrverkeripjäser omfattande. Langning av fyrverkeri</w:t>
      </w:r>
      <w:r w:rsidR="00CF3AE0">
        <w:softHyphen/>
      </w:r>
      <w:r>
        <w:t xml:space="preserve">pjäser till minderåriga är vanligt förekommande. Kring varje </w:t>
      </w:r>
      <w:r w:rsidR="00445BAD">
        <w:t>n</w:t>
      </w:r>
      <w:r>
        <w:t>yårshelg rapporteras det om raketer som avsiktligt har skjutits mot människor, framför allt mot blåljuspersonal</w:t>
      </w:r>
      <w:r w:rsidR="00445BAD">
        <w:t>:</w:t>
      </w:r>
      <w:r>
        <w:t xml:space="preserve"> poliser, ambulanspersonal och brandsoldater. Och otaliga oavsiktliga incidenter med personskador och bränder som följd inträffar årligen. Enligt MSB skadas ungefär 100 personer varje år så pass allvarligt att de behöver uppsöka sjukhus.</w:t>
      </w:r>
    </w:p>
    <w:p w:rsidR="00867290" w:rsidP="00CF3AE0" w:rsidRDefault="00867290" w14:paraId="7A17EFE0" w14:textId="0586FAFF">
      <w:r>
        <w:t>Enligt en undersökning genomför</w:t>
      </w:r>
      <w:r w:rsidR="00445BAD">
        <w:t>d</w:t>
      </w:r>
      <w:r>
        <w:t xml:space="preserve"> av försäkringsbolaget If vill sex av tio svenskar förbjuda fyrverkerier på </w:t>
      </w:r>
      <w:r w:rsidR="00116F0C">
        <w:t>n</w:t>
      </w:r>
      <w:r>
        <w:t>yår. Bland hundägare, hästägare och kattägare är andelen ännu högre, vilket torde hänga samman med att fyrverkerier orsakar stor</w:t>
      </w:r>
      <w:r w:rsidR="00445BAD">
        <w:t>t</w:t>
      </w:r>
      <w:r>
        <w:t xml:space="preserve"> lidande för djuren. </w:t>
      </w:r>
    </w:p>
    <w:p w:rsidR="00867290" w:rsidP="00CF3AE0" w:rsidRDefault="00867290" w14:paraId="3CEB5DDC" w14:textId="3A9604AF">
      <w:r>
        <w:t xml:space="preserve">Nyårsnatten 2020/2021 uppgavs </w:t>
      </w:r>
      <w:r w:rsidR="00445BAD">
        <w:t xml:space="preserve">ha </w:t>
      </w:r>
      <w:r>
        <w:t>varit ovanligt stressig med dubbel</w:t>
      </w:r>
      <w:r w:rsidR="00116F0C">
        <w:t>t</w:t>
      </w:r>
      <w:r>
        <w:t xml:space="preserve"> så många samtal rörande fyrverkerier och raketer jämfört med året innan, vilket inte kan tolkas på annat sätt än att nu gällande restriktioner kring användning av fyrverkeripjäser inte fungerar.</w:t>
      </w:r>
      <w:r w:rsidR="00445BAD">
        <w:t xml:space="preserve"> </w:t>
      </w:r>
      <w:r>
        <w:t>En lagskärpning torde därför vara nödvändig.</w:t>
      </w:r>
    </w:p>
    <w:sdt>
      <w:sdtPr>
        <w:rPr>
          <w:i/>
          <w:noProof/>
        </w:rPr>
        <w:alias w:val="CC_Underskrifter"/>
        <w:tag w:val="CC_Underskrifter"/>
        <w:id w:val="583496634"/>
        <w:lock w:val="sdtContentLocked"/>
        <w:placeholder>
          <w:docPart w:val="9168F2CEC290444F97A5059521844106"/>
        </w:placeholder>
      </w:sdtPr>
      <w:sdtEndPr>
        <w:rPr>
          <w:i w:val="0"/>
          <w:noProof w:val="0"/>
        </w:rPr>
      </w:sdtEndPr>
      <w:sdtContent>
        <w:p w:rsidR="00F544CE" w:rsidP="00F544CE" w:rsidRDefault="00F544CE" w14:paraId="4F4F70CD" w14:textId="77777777"/>
        <w:p w:rsidRPr="008E0FE2" w:rsidR="00F544CE" w:rsidP="00F544CE" w:rsidRDefault="00CF3AE0" w14:paraId="250C5B96" w14:textId="2A2999D6"/>
      </w:sdtContent>
    </w:sdt>
    <w:tbl>
      <w:tblPr>
        <w:tblW w:w="5000" w:type="pct"/>
        <w:tblLook w:val="04A0" w:firstRow="1" w:lastRow="0" w:firstColumn="1" w:lastColumn="0" w:noHBand="0" w:noVBand="1"/>
        <w:tblCaption w:val="underskrifter"/>
      </w:tblPr>
      <w:tblGrid>
        <w:gridCol w:w="4252"/>
        <w:gridCol w:w="4252"/>
      </w:tblGrid>
      <w:tr w:rsidR="000324E5" w14:paraId="657D0FEB" w14:textId="77777777">
        <w:trPr>
          <w:cantSplit/>
        </w:trPr>
        <w:tc>
          <w:tcPr>
            <w:tcW w:w="50" w:type="pct"/>
            <w:vAlign w:val="bottom"/>
          </w:tcPr>
          <w:p w:rsidR="000324E5" w:rsidRDefault="00445BAD" w14:paraId="231FC12F" w14:textId="77777777">
            <w:pPr>
              <w:pStyle w:val="Underskrifter"/>
            </w:pPr>
            <w:r>
              <w:t>Boriana Åberg (M)</w:t>
            </w:r>
          </w:p>
        </w:tc>
        <w:tc>
          <w:tcPr>
            <w:tcW w:w="50" w:type="pct"/>
            <w:vAlign w:val="bottom"/>
          </w:tcPr>
          <w:p w:rsidR="000324E5" w:rsidRDefault="000324E5" w14:paraId="11D6C628" w14:textId="77777777">
            <w:pPr>
              <w:pStyle w:val="Underskrifter"/>
            </w:pPr>
          </w:p>
        </w:tc>
      </w:tr>
    </w:tbl>
    <w:p w:rsidRPr="008E0FE2" w:rsidR="004801AC" w:rsidP="00DF3554" w:rsidRDefault="004801AC" w14:paraId="603CC2AC" w14:textId="2002C355"/>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BD73" w14:textId="77777777" w:rsidR="003F63C9" w:rsidRDefault="003F63C9" w:rsidP="000C1CAD">
      <w:pPr>
        <w:spacing w:line="240" w:lineRule="auto"/>
      </w:pPr>
      <w:r>
        <w:separator/>
      </w:r>
    </w:p>
  </w:endnote>
  <w:endnote w:type="continuationSeparator" w:id="0">
    <w:p w14:paraId="58C7F7F8" w14:textId="77777777" w:rsidR="003F63C9" w:rsidRDefault="003F6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E0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1D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8313" w14:textId="4CBB008C" w:rsidR="00262EA3" w:rsidRPr="00F544CE" w:rsidRDefault="00262EA3" w:rsidP="00F544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FE70" w14:textId="77777777" w:rsidR="003F63C9" w:rsidRDefault="003F63C9" w:rsidP="000C1CAD">
      <w:pPr>
        <w:spacing w:line="240" w:lineRule="auto"/>
      </w:pPr>
      <w:r>
        <w:separator/>
      </w:r>
    </w:p>
  </w:footnote>
  <w:footnote w:type="continuationSeparator" w:id="0">
    <w:p w14:paraId="14B6EB05" w14:textId="77777777" w:rsidR="003F63C9" w:rsidRDefault="003F63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6D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77E70E" w14:textId="77777777" w:rsidR="00262EA3" w:rsidRDefault="00CF3AE0" w:rsidP="008103B5">
                          <w:pPr>
                            <w:jc w:val="right"/>
                          </w:pPr>
                          <w:sdt>
                            <w:sdtPr>
                              <w:alias w:val="CC_Noformat_Partikod"/>
                              <w:tag w:val="CC_Noformat_Partikod"/>
                              <w:id w:val="-53464382"/>
                              <w:placeholder>
                                <w:docPart w:val="57E269249FA44BBCA394733574966D09"/>
                              </w:placeholder>
                              <w:text/>
                            </w:sdtPr>
                            <w:sdtEndPr/>
                            <w:sdtContent>
                              <w:r w:rsidR="00867290">
                                <w:t>M</w:t>
                              </w:r>
                            </w:sdtContent>
                          </w:sdt>
                          <w:sdt>
                            <w:sdtPr>
                              <w:alias w:val="CC_Noformat_Partinummer"/>
                              <w:tag w:val="CC_Noformat_Partinummer"/>
                              <w:id w:val="-1709555926"/>
                              <w:placeholder>
                                <w:docPart w:val="CC03240490D243C2B249C007383BF089"/>
                              </w:placeholder>
                              <w:text/>
                            </w:sdtPr>
                            <w:sdtEndPr/>
                            <w:sdtContent>
                              <w:r w:rsidR="00762A0D">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77E70E" w14:textId="77777777" w:rsidR="00262EA3" w:rsidRDefault="00CF3AE0" w:rsidP="008103B5">
                    <w:pPr>
                      <w:jc w:val="right"/>
                    </w:pPr>
                    <w:sdt>
                      <w:sdtPr>
                        <w:alias w:val="CC_Noformat_Partikod"/>
                        <w:tag w:val="CC_Noformat_Partikod"/>
                        <w:id w:val="-53464382"/>
                        <w:placeholder>
                          <w:docPart w:val="57E269249FA44BBCA394733574966D09"/>
                        </w:placeholder>
                        <w:text/>
                      </w:sdtPr>
                      <w:sdtEndPr/>
                      <w:sdtContent>
                        <w:r w:rsidR="00867290">
                          <w:t>M</w:t>
                        </w:r>
                      </w:sdtContent>
                    </w:sdt>
                    <w:sdt>
                      <w:sdtPr>
                        <w:alias w:val="CC_Noformat_Partinummer"/>
                        <w:tag w:val="CC_Noformat_Partinummer"/>
                        <w:id w:val="-1709555926"/>
                        <w:placeholder>
                          <w:docPart w:val="CC03240490D243C2B249C007383BF089"/>
                        </w:placeholder>
                        <w:text/>
                      </w:sdtPr>
                      <w:sdtEndPr/>
                      <w:sdtContent>
                        <w:r w:rsidR="00762A0D">
                          <w:t>1544</w:t>
                        </w:r>
                      </w:sdtContent>
                    </w:sdt>
                  </w:p>
                </w:txbxContent>
              </v:textbox>
              <w10:wrap anchorx="page"/>
            </v:shape>
          </w:pict>
        </mc:Fallback>
      </mc:AlternateContent>
    </w:r>
  </w:p>
  <w:p w14:paraId="13E7F8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453" w14:textId="77777777" w:rsidR="00262EA3" w:rsidRDefault="00262EA3" w:rsidP="008563AC">
    <w:pPr>
      <w:jc w:val="right"/>
    </w:pPr>
  </w:p>
  <w:p w14:paraId="479B84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6FBC" w14:textId="77777777" w:rsidR="00262EA3" w:rsidRDefault="00CF3A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82540A" w14:textId="77777777" w:rsidR="00262EA3" w:rsidRDefault="00CF3AE0" w:rsidP="00A314CF">
    <w:pPr>
      <w:pStyle w:val="FSHNormal"/>
      <w:spacing w:before="40"/>
    </w:pPr>
    <w:sdt>
      <w:sdtPr>
        <w:alias w:val="CC_Noformat_Motionstyp"/>
        <w:tag w:val="CC_Noformat_Motionstyp"/>
        <w:id w:val="1162973129"/>
        <w:lock w:val="sdtContentLocked"/>
        <w15:appearance w15:val="hidden"/>
        <w:text/>
      </w:sdtPr>
      <w:sdtEndPr/>
      <w:sdtContent>
        <w:r w:rsidR="0045631D">
          <w:t>Enskild motion</w:t>
        </w:r>
      </w:sdtContent>
    </w:sdt>
    <w:r w:rsidR="00821B36">
      <w:t xml:space="preserve"> </w:t>
    </w:r>
    <w:sdt>
      <w:sdtPr>
        <w:alias w:val="CC_Noformat_Partikod"/>
        <w:tag w:val="CC_Noformat_Partikod"/>
        <w:id w:val="1471015553"/>
        <w:text/>
      </w:sdtPr>
      <w:sdtEndPr/>
      <w:sdtContent>
        <w:r w:rsidR="00867290">
          <w:t>M</w:t>
        </w:r>
      </w:sdtContent>
    </w:sdt>
    <w:sdt>
      <w:sdtPr>
        <w:alias w:val="CC_Noformat_Partinummer"/>
        <w:tag w:val="CC_Noformat_Partinummer"/>
        <w:id w:val="-2014525982"/>
        <w:text/>
      </w:sdtPr>
      <w:sdtEndPr/>
      <w:sdtContent>
        <w:r w:rsidR="00762A0D">
          <w:t>1544</w:t>
        </w:r>
      </w:sdtContent>
    </w:sdt>
  </w:p>
  <w:p w14:paraId="79DEEE2D" w14:textId="77777777" w:rsidR="00262EA3" w:rsidRPr="008227B3" w:rsidRDefault="00CF3A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43FC9" w14:textId="77777777" w:rsidR="00262EA3" w:rsidRPr="008227B3" w:rsidRDefault="00CF3A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631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631D">
          <w:t>:3064</w:t>
        </w:r>
      </w:sdtContent>
    </w:sdt>
  </w:p>
  <w:p w14:paraId="38F00392" w14:textId="77777777" w:rsidR="00262EA3" w:rsidRDefault="00CF3AE0" w:rsidP="00E03A3D">
    <w:pPr>
      <w:pStyle w:val="Motionr"/>
    </w:pPr>
    <w:sdt>
      <w:sdtPr>
        <w:alias w:val="CC_Noformat_Avtext"/>
        <w:tag w:val="CC_Noformat_Avtext"/>
        <w:id w:val="-2020768203"/>
        <w:lock w:val="sdtContentLocked"/>
        <w15:appearance w15:val="hidden"/>
        <w:text/>
      </w:sdtPr>
      <w:sdtEndPr/>
      <w:sdtContent>
        <w:r w:rsidR="0045631D">
          <w:t>av Boriana Åberg (M)</w:t>
        </w:r>
      </w:sdtContent>
    </w:sdt>
  </w:p>
  <w:sdt>
    <w:sdtPr>
      <w:alias w:val="CC_Noformat_Rubtext"/>
      <w:tag w:val="CC_Noformat_Rubtext"/>
      <w:id w:val="-218060500"/>
      <w:lock w:val="sdtLocked"/>
      <w:text/>
    </w:sdtPr>
    <w:sdtEndPr/>
    <w:sdtContent>
      <w:p w14:paraId="6AC5D420" w14:textId="77777777" w:rsidR="00262EA3" w:rsidRDefault="00867290" w:rsidP="00283E0F">
        <w:pPr>
          <w:pStyle w:val="FSHRub2"/>
        </w:pPr>
        <w:r>
          <w:t xml:space="preserve">Förbud för privatpersoners användning av fyrverkerier  </w:t>
        </w:r>
      </w:p>
    </w:sdtContent>
  </w:sdt>
  <w:sdt>
    <w:sdtPr>
      <w:alias w:val="CC_Boilerplate_3"/>
      <w:tag w:val="CC_Boilerplate_3"/>
      <w:id w:val="1606463544"/>
      <w:lock w:val="sdtContentLocked"/>
      <w15:appearance w15:val="hidden"/>
      <w:text w:multiLine="1"/>
    </w:sdtPr>
    <w:sdtEndPr/>
    <w:sdtContent>
      <w:p w14:paraId="4267B2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672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E5"/>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0C"/>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BF8"/>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3C9"/>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A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31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F7"/>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A0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90"/>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68C"/>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7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86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2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A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0AD"/>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C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B9EB28"/>
  <w15:chartTrackingRefBased/>
  <w15:docId w15:val="{823C8156-AEB8-42DD-A18B-75183AFC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2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3BFE16A64047D1964F4F3D4391B3CC"/>
        <w:category>
          <w:name w:val="Allmänt"/>
          <w:gallery w:val="placeholder"/>
        </w:category>
        <w:types>
          <w:type w:val="bbPlcHdr"/>
        </w:types>
        <w:behaviors>
          <w:behavior w:val="content"/>
        </w:behaviors>
        <w:guid w:val="{D97A3E31-2D6D-43C9-BE60-88D44C3B070E}"/>
      </w:docPartPr>
      <w:docPartBody>
        <w:p w:rsidR="00B84617" w:rsidRDefault="00D0590F">
          <w:pPr>
            <w:pStyle w:val="153BFE16A64047D1964F4F3D4391B3CC"/>
          </w:pPr>
          <w:r w:rsidRPr="005A0A93">
            <w:rPr>
              <w:rStyle w:val="Platshllartext"/>
            </w:rPr>
            <w:t>Förslag till riksdagsbeslut</w:t>
          </w:r>
        </w:p>
      </w:docPartBody>
    </w:docPart>
    <w:docPart>
      <w:docPartPr>
        <w:name w:val="53CE1E52E0AA440FBFC3069E9ABC946A"/>
        <w:category>
          <w:name w:val="Allmänt"/>
          <w:gallery w:val="placeholder"/>
        </w:category>
        <w:types>
          <w:type w:val="bbPlcHdr"/>
        </w:types>
        <w:behaviors>
          <w:behavior w:val="content"/>
        </w:behaviors>
        <w:guid w:val="{BB28C936-C584-4616-A849-852220B36564}"/>
      </w:docPartPr>
      <w:docPartBody>
        <w:p w:rsidR="00B84617" w:rsidRDefault="00D0590F">
          <w:pPr>
            <w:pStyle w:val="53CE1E52E0AA440FBFC3069E9ABC946A"/>
          </w:pPr>
          <w:r w:rsidRPr="005A0A93">
            <w:rPr>
              <w:rStyle w:val="Platshllartext"/>
            </w:rPr>
            <w:t>Motivering</w:t>
          </w:r>
        </w:p>
      </w:docPartBody>
    </w:docPart>
    <w:docPart>
      <w:docPartPr>
        <w:name w:val="57E269249FA44BBCA394733574966D09"/>
        <w:category>
          <w:name w:val="Allmänt"/>
          <w:gallery w:val="placeholder"/>
        </w:category>
        <w:types>
          <w:type w:val="bbPlcHdr"/>
        </w:types>
        <w:behaviors>
          <w:behavior w:val="content"/>
        </w:behaviors>
        <w:guid w:val="{83F5DEA7-3A84-436D-80AB-E1ED7F61FE9D}"/>
      </w:docPartPr>
      <w:docPartBody>
        <w:p w:rsidR="00B84617" w:rsidRDefault="00D0590F">
          <w:pPr>
            <w:pStyle w:val="57E269249FA44BBCA394733574966D09"/>
          </w:pPr>
          <w:r>
            <w:rPr>
              <w:rStyle w:val="Platshllartext"/>
            </w:rPr>
            <w:t xml:space="preserve"> </w:t>
          </w:r>
        </w:p>
      </w:docPartBody>
    </w:docPart>
    <w:docPart>
      <w:docPartPr>
        <w:name w:val="CC03240490D243C2B249C007383BF089"/>
        <w:category>
          <w:name w:val="Allmänt"/>
          <w:gallery w:val="placeholder"/>
        </w:category>
        <w:types>
          <w:type w:val="bbPlcHdr"/>
        </w:types>
        <w:behaviors>
          <w:behavior w:val="content"/>
        </w:behaviors>
        <w:guid w:val="{B29FE6AF-2A6D-45AC-BCF1-E5F4A534ABA2}"/>
      </w:docPartPr>
      <w:docPartBody>
        <w:p w:rsidR="00B84617" w:rsidRDefault="00D0590F">
          <w:pPr>
            <w:pStyle w:val="CC03240490D243C2B249C007383BF089"/>
          </w:pPr>
          <w:r>
            <w:t xml:space="preserve"> </w:t>
          </w:r>
        </w:p>
      </w:docPartBody>
    </w:docPart>
    <w:docPart>
      <w:docPartPr>
        <w:name w:val="9168F2CEC290444F97A5059521844106"/>
        <w:category>
          <w:name w:val="Allmänt"/>
          <w:gallery w:val="placeholder"/>
        </w:category>
        <w:types>
          <w:type w:val="bbPlcHdr"/>
        </w:types>
        <w:behaviors>
          <w:behavior w:val="content"/>
        </w:behaviors>
        <w:guid w:val="{48B84CCE-3DF6-464A-8E0E-62D360F02292}"/>
      </w:docPartPr>
      <w:docPartBody>
        <w:p w:rsidR="00792056" w:rsidRDefault="007920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17"/>
    <w:rsid w:val="00463976"/>
    <w:rsid w:val="00792056"/>
    <w:rsid w:val="00B84617"/>
    <w:rsid w:val="00D0590F"/>
    <w:rsid w:val="00DB27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3BFE16A64047D1964F4F3D4391B3CC">
    <w:name w:val="153BFE16A64047D1964F4F3D4391B3CC"/>
  </w:style>
  <w:style w:type="paragraph" w:customStyle="1" w:styleId="53CE1E52E0AA440FBFC3069E9ABC946A">
    <w:name w:val="53CE1E52E0AA440FBFC3069E9ABC946A"/>
  </w:style>
  <w:style w:type="paragraph" w:customStyle="1" w:styleId="57E269249FA44BBCA394733574966D09">
    <w:name w:val="57E269249FA44BBCA394733574966D09"/>
  </w:style>
  <w:style w:type="paragraph" w:customStyle="1" w:styleId="CC03240490D243C2B249C007383BF089">
    <w:name w:val="CC03240490D243C2B249C007383BF0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3A7FD-B705-4DA8-A39F-E50A5393FC6D}"/>
</file>

<file path=customXml/itemProps2.xml><?xml version="1.0" encoding="utf-8"?>
<ds:datastoreItem xmlns:ds="http://schemas.openxmlformats.org/officeDocument/2006/customXml" ds:itemID="{48F5E105-608E-45E9-B5FB-A7663042E85B}"/>
</file>

<file path=customXml/itemProps3.xml><?xml version="1.0" encoding="utf-8"?>
<ds:datastoreItem xmlns:ds="http://schemas.openxmlformats.org/officeDocument/2006/customXml" ds:itemID="{FFF48AFE-AABE-4912-AA91-640ED1EBD5DC}"/>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1561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Förbud för privatpersoners användning av fyrverkerier</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