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63ADB127634D5EBBC1D951A703DF34"/>
        </w:placeholder>
        <w:text/>
      </w:sdtPr>
      <w:sdtEndPr/>
      <w:sdtContent>
        <w:p w:rsidRPr="009B062B" w:rsidR="00AF30DD" w:rsidP="00A854A8" w:rsidRDefault="00AF30DD" w14:paraId="56840D4A" w14:textId="77777777">
          <w:pPr>
            <w:pStyle w:val="Rubrik1"/>
            <w:spacing w:after="300"/>
          </w:pPr>
          <w:r w:rsidRPr="009B062B">
            <w:t>Förslag till riksdagsbeslut</w:t>
          </w:r>
        </w:p>
      </w:sdtContent>
    </w:sdt>
    <w:sdt>
      <w:sdtPr>
        <w:alias w:val="Yrkande 1"/>
        <w:tag w:val="49f903d7-fe82-4829-8dc0-754e26190084"/>
        <w:id w:val="1698042276"/>
        <w:lock w:val="sdtLocked"/>
      </w:sdtPr>
      <w:sdtEndPr/>
      <w:sdtContent>
        <w:p w:rsidR="000C3EE9" w:rsidRDefault="00624B5B" w14:paraId="56840D4B" w14:textId="77777777">
          <w:pPr>
            <w:pStyle w:val="Frslagstext"/>
            <w:numPr>
              <w:ilvl w:val="0"/>
              <w:numId w:val="0"/>
            </w:numPr>
          </w:pPr>
          <w:r>
            <w:t>Riksdagen ställer sig bakom det som anförs i motionen om att överväga att se över om ordningsvakter ska inordnas inom auktoriserade företag för att kunna utöva sitt yrke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09BA2F49BB4A269D0396099A7E4AA9"/>
        </w:placeholder>
        <w:text/>
      </w:sdtPr>
      <w:sdtEndPr/>
      <w:sdtContent>
        <w:p w:rsidRPr="009B062B" w:rsidR="006D79C9" w:rsidP="00333E95" w:rsidRDefault="006D79C9" w14:paraId="56840D4C" w14:textId="77777777">
          <w:pPr>
            <w:pStyle w:val="Rubrik1"/>
          </w:pPr>
          <w:r>
            <w:t>Motivering</w:t>
          </w:r>
        </w:p>
      </w:sdtContent>
    </w:sdt>
    <w:p w:rsidRPr="00A854A8" w:rsidR="008E243C" w:rsidP="00A854A8" w:rsidRDefault="008E243C" w14:paraId="56840D4D" w14:textId="77777777">
      <w:pPr>
        <w:pStyle w:val="Normalutanindragellerluft"/>
      </w:pPr>
      <w:r w:rsidRPr="00A854A8">
        <w:t>En ordningsvakt är en person med ett förordnande av Polismyndigheten att medverka till att upprätthålla allmän ordning. Man har ett antal viktiga befogenheter under sin tjänstgöring som i vissa hänseenden är att jämföra med en polismans. Det kan handla om att till exempel frihetsberöva personer eller att använda våld i vissa situationer.</w:t>
      </w:r>
    </w:p>
    <w:p w:rsidRPr="00A854A8" w:rsidR="008E243C" w:rsidP="00A854A8" w:rsidRDefault="008E243C" w14:paraId="56840D4E" w14:textId="1968C7AC">
      <w:r w:rsidRPr="00A854A8">
        <w:t>Ordningsvakt blir man efter en kortare utbildning på tio dagar och en lämplighets</w:t>
      </w:r>
      <w:r w:rsidR="00493105">
        <w:softHyphen/>
      </w:r>
      <w:r w:rsidRPr="00A854A8">
        <w:t>bedömning. Tanken när man införde ordningsvakter genom lagstiftning på 80-talet var att låta det bli en temporär lösning på polisbristen. Polisbristen bestod och ordnings</w:t>
      </w:r>
      <w:r w:rsidR="00493105">
        <w:softHyphen/>
      </w:r>
      <w:r w:rsidRPr="00A854A8">
        <w:t>vakterna har blivit kvar. Ordningsvakter jobbar nu i många olika sektorer, under evenemang, i kollektivtrafiken, i sjukvården, på bibliotek och i centrum.</w:t>
      </w:r>
    </w:p>
    <w:p w:rsidRPr="00A854A8" w:rsidR="008E243C" w:rsidP="00A854A8" w:rsidRDefault="008E243C" w14:paraId="56840D4F" w14:textId="77777777">
      <w:r w:rsidRPr="00A854A8">
        <w:t>Många ordningsvakter är anställda av auktoriserade bevakningsföretag, andra är frilansande. Frilansande ordningsvakter är vanliga vid arrangemang och på krogar och nattklubbar. Gällande ordningsvakter i offentliga lokaler eller affärer är det vanligast att de arbetar för ett bevakningsföretag.</w:t>
      </w:r>
    </w:p>
    <w:p w:rsidR="00BB6339" w:rsidP="00A854A8" w:rsidRDefault="008E243C" w14:paraId="56840D51" w14:textId="63C0D1EC">
      <w:r w:rsidRPr="00A854A8">
        <w:t>Det är viktigt att allmänhetens förtroende för yrkesgruppen ordningsvakter är starkt. Det är ingen hemlighet att ordningsvakter inom nöjesbranschen inte alltid åtnjuter ett stort förtroende hos allmänheten. Rapporter om övervåld och diskriminering är åter</w:t>
      </w:r>
      <w:r w:rsidR="00493105">
        <w:softHyphen/>
      </w:r>
      <w:bookmarkStart w:name="_GoBack" w:id="1"/>
      <w:bookmarkEnd w:id="1"/>
      <w:r w:rsidRPr="00A854A8">
        <w:t>kommande. Av den anledningen borde en översyn granska om det vore till gagn för allmänheten att ordningsvakter endast fick utöva yrket genom en anställning i ett auktoriserat bevakningsföretag.</w:t>
      </w:r>
    </w:p>
    <w:sdt>
      <w:sdtPr>
        <w:alias w:val="CC_Underskrifter"/>
        <w:tag w:val="CC_Underskrifter"/>
        <w:id w:val="583496634"/>
        <w:lock w:val="sdtContentLocked"/>
        <w:placeholder>
          <w:docPart w:val="33FE2D98D5CE4030BE46B14A114BD129"/>
        </w:placeholder>
      </w:sdtPr>
      <w:sdtEndPr/>
      <w:sdtContent>
        <w:p w:rsidR="00A854A8" w:rsidP="00A854A8" w:rsidRDefault="00A854A8" w14:paraId="56840D52" w14:textId="77777777"/>
        <w:p w:rsidRPr="008E0FE2" w:rsidR="004801AC" w:rsidP="00A854A8" w:rsidRDefault="00493105" w14:paraId="56840D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Löfstrand (S)</w:t>
            </w:r>
          </w:p>
        </w:tc>
      </w:tr>
    </w:tbl>
    <w:p w:rsidR="00D25D79" w:rsidRDefault="00D25D79" w14:paraId="56840D5D" w14:textId="77777777"/>
    <w:sectPr w:rsidR="00D25D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40D5F" w14:textId="77777777" w:rsidR="008E243C" w:rsidRDefault="008E243C" w:rsidP="000C1CAD">
      <w:pPr>
        <w:spacing w:line="240" w:lineRule="auto"/>
      </w:pPr>
      <w:r>
        <w:separator/>
      </w:r>
    </w:p>
  </w:endnote>
  <w:endnote w:type="continuationSeparator" w:id="0">
    <w:p w14:paraId="56840D60" w14:textId="77777777" w:rsidR="008E243C" w:rsidRDefault="008E2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0D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0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0D6E" w14:textId="77777777" w:rsidR="00262EA3" w:rsidRPr="00A854A8" w:rsidRDefault="00262EA3" w:rsidP="00A854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40D5D" w14:textId="77777777" w:rsidR="008E243C" w:rsidRDefault="008E243C" w:rsidP="000C1CAD">
      <w:pPr>
        <w:spacing w:line="240" w:lineRule="auto"/>
      </w:pPr>
      <w:r>
        <w:separator/>
      </w:r>
    </w:p>
  </w:footnote>
  <w:footnote w:type="continuationSeparator" w:id="0">
    <w:p w14:paraId="56840D5E" w14:textId="77777777" w:rsidR="008E243C" w:rsidRDefault="008E24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840D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40D70" wp14:anchorId="56840D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3105" w14:paraId="56840D73" w14:textId="77777777">
                          <w:pPr>
                            <w:jc w:val="right"/>
                          </w:pPr>
                          <w:sdt>
                            <w:sdtPr>
                              <w:alias w:val="CC_Noformat_Partikod"/>
                              <w:tag w:val="CC_Noformat_Partikod"/>
                              <w:id w:val="-53464382"/>
                              <w:placeholder>
                                <w:docPart w:val="7EDA46AEB6E9426BB2CB77A55E36657A"/>
                              </w:placeholder>
                              <w:text/>
                            </w:sdtPr>
                            <w:sdtEndPr/>
                            <w:sdtContent>
                              <w:r w:rsidR="008E243C">
                                <w:t>S</w:t>
                              </w:r>
                            </w:sdtContent>
                          </w:sdt>
                          <w:sdt>
                            <w:sdtPr>
                              <w:alias w:val="CC_Noformat_Partinummer"/>
                              <w:tag w:val="CC_Noformat_Partinummer"/>
                              <w:id w:val="-1709555926"/>
                              <w:placeholder>
                                <w:docPart w:val="2B22B66894DB4B0F81B6FD1260A4C439"/>
                              </w:placeholder>
                              <w:text/>
                            </w:sdtPr>
                            <w:sdtEndPr/>
                            <w:sdtContent>
                              <w:r w:rsidR="008E243C">
                                <w:t>1276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40D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3105" w14:paraId="56840D73" w14:textId="77777777">
                    <w:pPr>
                      <w:jc w:val="right"/>
                    </w:pPr>
                    <w:sdt>
                      <w:sdtPr>
                        <w:alias w:val="CC_Noformat_Partikod"/>
                        <w:tag w:val="CC_Noformat_Partikod"/>
                        <w:id w:val="-53464382"/>
                        <w:placeholder>
                          <w:docPart w:val="7EDA46AEB6E9426BB2CB77A55E36657A"/>
                        </w:placeholder>
                        <w:text/>
                      </w:sdtPr>
                      <w:sdtEndPr/>
                      <w:sdtContent>
                        <w:r w:rsidR="008E243C">
                          <w:t>S</w:t>
                        </w:r>
                      </w:sdtContent>
                    </w:sdt>
                    <w:sdt>
                      <w:sdtPr>
                        <w:alias w:val="CC_Noformat_Partinummer"/>
                        <w:tag w:val="CC_Noformat_Partinummer"/>
                        <w:id w:val="-1709555926"/>
                        <w:placeholder>
                          <w:docPart w:val="2B22B66894DB4B0F81B6FD1260A4C439"/>
                        </w:placeholder>
                        <w:text/>
                      </w:sdtPr>
                      <w:sdtEndPr/>
                      <w:sdtContent>
                        <w:r w:rsidR="008E243C">
                          <w:t>1276</w:t>
                        </w:r>
                      </w:sdtContent>
                    </w:sdt>
                  </w:p>
                </w:txbxContent>
              </v:textbox>
              <w10:wrap anchorx="page"/>
            </v:shape>
          </w:pict>
        </mc:Fallback>
      </mc:AlternateContent>
    </w:r>
  </w:p>
  <w:p w:rsidRPr="00293C4F" w:rsidR="00262EA3" w:rsidP="00776B74" w:rsidRDefault="00262EA3" w14:paraId="56840D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840D63" w14:textId="77777777">
    <w:pPr>
      <w:jc w:val="right"/>
    </w:pPr>
  </w:p>
  <w:p w:rsidR="00262EA3" w:rsidP="00776B74" w:rsidRDefault="00262EA3" w14:paraId="56840D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3105" w14:paraId="56840D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840D72" wp14:anchorId="56840D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3105" w14:paraId="56840D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243C">
          <w:t>S</w:t>
        </w:r>
      </w:sdtContent>
    </w:sdt>
    <w:sdt>
      <w:sdtPr>
        <w:alias w:val="CC_Noformat_Partinummer"/>
        <w:tag w:val="CC_Noformat_Partinummer"/>
        <w:id w:val="-2014525982"/>
        <w:text/>
      </w:sdtPr>
      <w:sdtEndPr/>
      <w:sdtContent>
        <w:r w:rsidR="008E243C">
          <w:t>1276</w:t>
        </w:r>
      </w:sdtContent>
    </w:sdt>
  </w:p>
  <w:p w:rsidRPr="008227B3" w:rsidR="00262EA3" w:rsidP="008227B3" w:rsidRDefault="00493105" w14:paraId="56840D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3105" w14:paraId="56840D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:2076</w:t>
        </w:r>
      </w:sdtContent>
    </w:sdt>
  </w:p>
  <w:p w:rsidR="00262EA3" w:rsidP="00E03A3D" w:rsidRDefault="00493105" w14:paraId="56840D6B"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text/>
    </w:sdtPr>
    <w:sdtEndPr/>
    <w:sdtContent>
      <w:p w:rsidR="00262EA3" w:rsidP="00283E0F" w:rsidRDefault="008E243C" w14:paraId="56840D6C" w14:textId="77777777">
        <w:pPr>
          <w:pStyle w:val="FSHRub2"/>
        </w:pPr>
        <w:r>
          <w:t>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6840D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E2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EE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05"/>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FAA"/>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B5B"/>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1F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444"/>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43C"/>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4A8"/>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6FC"/>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79"/>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A7D"/>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3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840D49"/>
  <w15:chartTrackingRefBased/>
  <w15:docId w15:val="{77E62653-5891-4A51-B8B9-F0D04546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63ADB127634D5EBBC1D951A703DF34"/>
        <w:category>
          <w:name w:val="Allmänt"/>
          <w:gallery w:val="placeholder"/>
        </w:category>
        <w:types>
          <w:type w:val="bbPlcHdr"/>
        </w:types>
        <w:behaviors>
          <w:behavior w:val="content"/>
        </w:behaviors>
        <w:guid w:val="{02F7B432-6D75-4AED-8986-BC40E436DDAA}"/>
      </w:docPartPr>
      <w:docPartBody>
        <w:p w:rsidR="008558AC" w:rsidRDefault="008558AC">
          <w:pPr>
            <w:pStyle w:val="A363ADB127634D5EBBC1D951A703DF34"/>
          </w:pPr>
          <w:r w:rsidRPr="005A0A93">
            <w:rPr>
              <w:rStyle w:val="Platshllartext"/>
            </w:rPr>
            <w:t>Förslag till riksdagsbeslut</w:t>
          </w:r>
        </w:p>
      </w:docPartBody>
    </w:docPart>
    <w:docPart>
      <w:docPartPr>
        <w:name w:val="5E09BA2F49BB4A269D0396099A7E4AA9"/>
        <w:category>
          <w:name w:val="Allmänt"/>
          <w:gallery w:val="placeholder"/>
        </w:category>
        <w:types>
          <w:type w:val="bbPlcHdr"/>
        </w:types>
        <w:behaviors>
          <w:behavior w:val="content"/>
        </w:behaviors>
        <w:guid w:val="{6C24C80E-8523-41A5-B30B-F3DDF482A6BC}"/>
      </w:docPartPr>
      <w:docPartBody>
        <w:p w:rsidR="008558AC" w:rsidRDefault="008558AC">
          <w:pPr>
            <w:pStyle w:val="5E09BA2F49BB4A269D0396099A7E4AA9"/>
          </w:pPr>
          <w:r w:rsidRPr="005A0A93">
            <w:rPr>
              <w:rStyle w:val="Platshllartext"/>
            </w:rPr>
            <w:t>Motivering</w:t>
          </w:r>
        </w:p>
      </w:docPartBody>
    </w:docPart>
    <w:docPart>
      <w:docPartPr>
        <w:name w:val="7EDA46AEB6E9426BB2CB77A55E36657A"/>
        <w:category>
          <w:name w:val="Allmänt"/>
          <w:gallery w:val="placeholder"/>
        </w:category>
        <w:types>
          <w:type w:val="bbPlcHdr"/>
        </w:types>
        <w:behaviors>
          <w:behavior w:val="content"/>
        </w:behaviors>
        <w:guid w:val="{EA31944C-0170-41F5-B195-728FF2AB179E}"/>
      </w:docPartPr>
      <w:docPartBody>
        <w:p w:rsidR="008558AC" w:rsidRDefault="008558AC">
          <w:pPr>
            <w:pStyle w:val="7EDA46AEB6E9426BB2CB77A55E36657A"/>
          </w:pPr>
          <w:r>
            <w:rPr>
              <w:rStyle w:val="Platshllartext"/>
            </w:rPr>
            <w:t xml:space="preserve"> </w:t>
          </w:r>
        </w:p>
      </w:docPartBody>
    </w:docPart>
    <w:docPart>
      <w:docPartPr>
        <w:name w:val="2B22B66894DB4B0F81B6FD1260A4C439"/>
        <w:category>
          <w:name w:val="Allmänt"/>
          <w:gallery w:val="placeholder"/>
        </w:category>
        <w:types>
          <w:type w:val="bbPlcHdr"/>
        </w:types>
        <w:behaviors>
          <w:behavior w:val="content"/>
        </w:behaviors>
        <w:guid w:val="{3FB97240-0FE1-48D4-8591-CB0FED832D17}"/>
      </w:docPartPr>
      <w:docPartBody>
        <w:p w:rsidR="008558AC" w:rsidRDefault="008558AC">
          <w:pPr>
            <w:pStyle w:val="2B22B66894DB4B0F81B6FD1260A4C439"/>
          </w:pPr>
          <w:r>
            <w:t xml:space="preserve"> </w:t>
          </w:r>
        </w:p>
      </w:docPartBody>
    </w:docPart>
    <w:docPart>
      <w:docPartPr>
        <w:name w:val="33FE2D98D5CE4030BE46B14A114BD129"/>
        <w:category>
          <w:name w:val="Allmänt"/>
          <w:gallery w:val="placeholder"/>
        </w:category>
        <w:types>
          <w:type w:val="bbPlcHdr"/>
        </w:types>
        <w:behaviors>
          <w:behavior w:val="content"/>
        </w:behaviors>
        <w:guid w:val="{B109FBF4-A2E3-4EF1-9536-C94F51F279AF}"/>
      </w:docPartPr>
      <w:docPartBody>
        <w:p w:rsidR="00777363" w:rsidRDefault="007773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AC"/>
    <w:rsid w:val="00777363"/>
    <w:rsid w:val="008558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3ADB127634D5EBBC1D951A703DF34">
    <w:name w:val="A363ADB127634D5EBBC1D951A703DF34"/>
  </w:style>
  <w:style w:type="paragraph" w:customStyle="1" w:styleId="B41F6855A4FB4293BBFC9A2D5148A58D">
    <w:name w:val="B41F6855A4FB4293BBFC9A2D5148A5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C9C1F4C412459B8EC35FC4B3628F16">
    <w:name w:val="EAC9C1F4C412459B8EC35FC4B3628F16"/>
  </w:style>
  <w:style w:type="paragraph" w:customStyle="1" w:styleId="5E09BA2F49BB4A269D0396099A7E4AA9">
    <w:name w:val="5E09BA2F49BB4A269D0396099A7E4AA9"/>
  </w:style>
  <w:style w:type="paragraph" w:customStyle="1" w:styleId="F0B5DFC7E13241A3B875101D20D29D3E">
    <w:name w:val="F0B5DFC7E13241A3B875101D20D29D3E"/>
  </w:style>
  <w:style w:type="paragraph" w:customStyle="1" w:styleId="7962722F84AC4721B18C9E8B6B003C2B">
    <w:name w:val="7962722F84AC4721B18C9E8B6B003C2B"/>
  </w:style>
  <w:style w:type="paragraph" w:customStyle="1" w:styleId="7EDA46AEB6E9426BB2CB77A55E36657A">
    <w:name w:val="7EDA46AEB6E9426BB2CB77A55E36657A"/>
  </w:style>
  <w:style w:type="paragraph" w:customStyle="1" w:styleId="2B22B66894DB4B0F81B6FD1260A4C439">
    <w:name w:val="2B22B66894DB4B0F81B6FD1260A4C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2E61A-7FA8-4A47-9DF2-6A213E0D4D30}"/>
</file>

<file path=customXml/itemProps2.xml><?xml version="1.0" encoding="utf-8"?>
<ds:datastoreItem xmlns:ds="http://schemas.openxmlformats.org/officeDocument/2006/customXml" ds:itemID="{DF51C2FE-6000-4BFA-BE32-3C5B1DDDFAD6}"/>
</file>

<file path=customXml/itemProps3.xml><?xml version="1.0" encoding="utf-8"?>
<ds:datastoreItem xmlns:ds="http://schemas.openxmlformats.org/officeDocument/2006/customXml" ds:itemID="{59704E10-CC3E-4BD2-B3CA-21576B40638E}"/>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1590</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S1276 Ordningsvakter</vt:lpstr>
      <vt:lpstr>
      </vt:lpstr>
    </vt:vector>
  </TitlesOfParts>
  <Company>Sveriges riksdag</Company>
  <LinksUpToDate>false</LinksUpToDate>
  <CharactersWithSpaces>1837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