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A2EE80" w14:textId="77777777">
      <w:pPr>
        <w:pStyle w:val="Normalutanindragellerluft"/>
      </w:pPr>
      <w:bookmarkStart w:name="_Toc106800475" w:id="0"/>
      <w:bookmarkStart w:name="_Toc106801300" w:id="1"/>
    </w:p>
    <w:p w:rsidRPr="009B062B" w:rsidR="00AF30DD" w:rsidP="0025262A" w:rsidRDefault="00E26D5A"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alias w:val="Yrkande 1"/>
        <w:tag w:val="1967dfcb-cb43-47ad-8889-0b06bc650bc7"/>
        <w:id w:val="2074770972"/>
        <w:lock w:val="sdtLocked"/>
      </w:sdtPr>
      <w:sdtEndPr/>
      <w:sdtContent>
        <w:p w:rsidR="005A2C73" w:rsidRDefault="00E26D5A" w14:paraId="7F0D5727" w14:textId="77777777">
          <w:pPr>
            <w:pStyle w:val="Frslagstext"/>
            <w:numPr>
              <w:ilvl w:val="0"/>
              <w:numId w:val="0"/>
            </w:numPr>
          </w:pPr>
          <w:r>
            <w:t>Riksdagen ställer sig bakom det som anförs i motionen om att utreda möjligheterna till att det svenska högskoleprovet återigen kan utföras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w:rsidRPr="009B062B" w:rsidR="006D79C9" w:rsidP="00333E95" w:rsidRDefault="006D79C9" w14:paraId="49E982D8" w14:textId="77777777">
          <w:pPr>
            <w:pStyle w:val="Rubrik1"/>
          </w:pPr>
          <w:r>
            <w:t>Motivering</w:t>
          </w:r>
        </w:p>
      </w:sdtContent>
    </w:sdt>
    <w:bookmarkEnd w:displacedByCustomXml="prev" w:id="3"/>
    <w:bookmarkEnd w:displacedByCustomXml="prev" w:id="4"/>
    <w:p w:rsidR="007844B0" w:rsidP="005276CD" w:rsidRDefault="007844B0" w14:paraId="31B11BFB" w14:textId="15E808A0">
      <w:pPr>
        <w:ind w:firstLine="0"/>
      </w:pPr>
      <w:r>
        <w:t>Det svenska högskoleprovet är en viktig merit vid ansökan till högre utbildning i Sverige och ger många ungdomar en möjlighet att konkurrera på lika villkor. För ungdomar bosatta på Åland har möjligheten tidigare funnits att skriva det svenska högskoleprovet på hemmaplan, utan att resa till Sverige, men denna möjlighet har av olika skäl nu upphört.</w:t>
      </w:r>
    </w:p>
    <w:p w:rsidR="007844B0" w:rsidP="005276CD" w:rsidRDefault="007844B0" w14:paraId="08E42F45" w14:textId="77777777">
      <w:pPr>
        <w:ind w:firstLine="0"/>
      </w:pPr>
    </w:p>
    <w:p w:rsidR="00931EE8" w:rsidP="005276CD" w:rsidRDefault="007844B0" w14:paraId="5A91584A" w14:textId="726127EB">
      <w:pPr>
        <w:ind w:firstLine="0"/>
      </w:pPr>
      <w:r>
        <w:t xml:space="preserve">Många </w:t>
      </w:r>
      <w:r w:rsidR="00093BDE">
        <w:t>åländska</w:t>
      </w:r>
      <w:r>
        <w:t xml:space="preserve"> ungdomar behöver söka sig till antingen Sverige eller Finland för att få en högskole- eller </w:t>
      </w:r>
      <w:r w:rsidR="00093BDE">
        <w:t>u</w:t>
      </w:r>
      <w:r>
        <w:t xml:space="preserve">niversitetsutbildning. Åland är </w:t>
      </w:r>
      <w:r w:rsidR="00B01E8C">
        <w:t>en ögrupp</w:t>
      </w:r>
      <w:r w:rsidR="001F468F">
        <w:t>, en självstyrande del av Finland,</w:t>
      </w:r>
      <w:r w:rsidR="00B01E8C">
        <w:t xml:space="preserve"> </w:t>
      </w:r>
      <w:r>
        <w:t>där svenskan är grundspråk och därför studerar många i Sverige för att få en akademisk utbildning</w:t>
      </w:r>
      <w:r w:rsidR="0041253E">
        <w:t>.</w:t>
      </w:r>
      <w:r>
        <w:t xml:space="preserve"> </w:t>
      </w:r>
    </w:p>
    <w:p w:rsidR="007844B0" w:rsidP="005276CD" w:rsidRDefault="00931EE8" w14:paraId="711C5F02" w14:textId="20CBA384">
      <w:pPr>
        <w:ind w:firstLine="0"/>
      </w:pPr>
      <w:r>
        <w:lastRenderedPageBreak/>
        <w:t xml:space="preserve">Då </w:t>
      </w:r>
      <w:r w:rsidR="007844B0">
        <w:t>kontakten</w:t>
      </w:r>
      <w:r>
        <w:t xml:space="preserve"> mellan Sverige och Åland är viktig med </w:t>
      </w:r>
      <w:r w:rsidR="00E14332">
        <w:t xml:space="preserve">en </w:t>
      </w:r>
      <w:r>
        <w:t xml:space="preserve">lång </w:t>
      </w:r>
      <w:r w:rsidR="00093BDE">
        <w:t xml:space="preserve">historik </w:t>
      </w:r>
      <w:r w:rsidR="005E010A">
        <w:t xml:space="preserve">och </w:t>
      </w:r>
      <w:r w:rsidR="001329CA">
        <w:t>då</w:t>
      </w:r>
      <w:r w:rsidR="00093BDE">
        <w:t xml:space="preserve"> </w:t>
      </w:r>
      <w:r w:rsidR="007844B0">
        <w:t xml:space="preserve">Åland </w:t>
      </w:r>
      <w:r w:rsidR="005E010A">
        <w:t xml:space="preserve">också </w:t>
      </w:r>
      <w:r w:rsidR="007844B0">
        <w:t xml:space="preserve">har en stark koppling till </w:t>
      </w:r>
      <w:r w:rsidR="00093BDE">
        <w:t>Sverige</w:t>
      </w:r>
      <w:r w:rsidR="00483509">
        <w:t>,</w:t>
      </w:r>
      <w:r w:rsidR="007844B0">
        <w:t xml:space="preserve"> både språkligt och kulturellt</w:t>
      </w:r>
      <w:r w:rsidR="00483509">
        <w:t>,</w:t>
      </w:r>
      <w:r w:rsidR="007844B0">
        <w:t xml:space="preserve"> skulle en </w:t>
      </w:r>
      <w:r w:rsidR="00093BDE">
        <w:t>återinförd</w:t>
      </w:r>
      <w:r w:rsidR="007844B0">
        <w:t xml:space="preserve"> möjlighet att utföra det svenska högskoleprovet på Åland bidra till att stärka </w:t>
      </w:r>
      <w:r w:rsidR="00093BDE">
        <w:t xml:space="preserve">Ålands </w:t>
      </w:r>
      <w:r w:rsidR="007844B0">
        <w:t>ungdomars möjlighet till studier och personlig utveckling</w:t>
      </w:r>
      <w:r w:rsidR="00F031C8">
        <w:t>.</w:t>
      </w:r>
    </w:p>
    <w:p w:rsidR="005E010A" w:rsidP="005276CD" w:rsidRDefault="005E010A" w14:paraId="1B1B66F4" w14:textId="77777777">
      <w:pPr>
        <w:ind w:firstLine="0"/>
      </w:pPr>
    </w:p>
    <w:p w:rsidRPr="005276CD" w:rsidR="005276CD" w:rsidP="005276CD" w:rsidRDefault="00093BDE" w14:paraId="7CAC9B90" w14:textId="42D235E9">
      <w:pPr>
        <w:ind w:firstLine="0"/>
      </w:pPr>
      <w:r>
        <w:t>R</w:t>
      </w:r>
      <w:r w:rsidR="00931EE8">
        <w:t xml:space="preserve">egeringen </w:t>
      </w:r>
      <w:r>
        <w:t xml:space="preserve">bör därför </w:t>
      </w:r>
      <w:r w:rsidR="00931EE8">
        <w:t>utred</w:t>
      </w:r>
      <w:r>
        <w:t>a</w:t>
      </w:r>
      <w:r w:rsidR="00931EE8">
        <w:t xml:space="preserve"> möjligheterna</w:t>
      </w:r>
      <w:r>
        <w:t xml:space="preserve"> att</w:t>
      </w:r>
      <w:r w:rsidR="00931EE8">
        <w:t xml:space="preserve"> </w:t>
      </w:r>
      <w:r>
        <w:t>det svenska</w:t>
      </w:r>
      <w:r w:rsidR="00931EE8">
        <w:t xml:space="preserve"> </w:t>
      </w:r>
      <w:r w:rsidR="001329CA">
        <w:t>h</w:t>
      </w:r>
      <w:r w:rsidR="00931EE8">
        <w:t>ögskoleprovet återigen kan utföras på Åland</w:t>
      </w:r>
      <w:r>
        <w:t xml:space="preserve">. </w:t>
      </w:r>
    </w:p>
    <w:p w:rsidRPr="005276CD" w:rsidR="005276CD" w:rsidP="005276CD" w:rsidRDefault="005276CD" w14:paraId="41EF588E" w14:textId="77777777"/>
    <w:p w:rsidRPr="00112EFD" w:rsidR="00112EFD" w:rsidP="00112EFD" w:rsidRDefault="00112EFD" w14:paraId="0A758330" w14:textId="77777777"/>
    <w:p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705C1586519943D9879D96C4BD3248A0"/>
        </w:placeholder>
      </w:sdtPr>
      <w:sdtEndPr/>
      <w:sdtContent>
        <w:p w:rsidR="0025262A" w:rsidP="0025262A" w:rsidRDefault="0025262A" w14:paraId="3983CCBE" w14:textId="77777777"/>
        <w:p w:rsidR="0025262A" w:rsidP="0025262A" w:rsidRDefault="00E26D5A" w14:paraId="2659985E" w14:textId="6CC89FC2"/>
      </w:sdtContent>
    </w:sdt>
    <w:tbl>
      <w:tblPr>
        <w:tblW w:w="5000" w:type="pct"/>
        <w:tblLook w:val="04A0" w:firstRow="1" w:lastRow="0" w:firstColumn="1" w:lastColumn="0" w:noHBand="0" w:noVBand="1"/>
        <w:tblCaption w:val="underskrifter"/>
      </w:tblPr>
      <w:tblGrid>
        <w:gridCol w:w="4252"/>
        <w:gridCol w:w="4252"/>
      </w:tblGrid>
      <w:tr w:rsidR="005A2C73" w14:paraId="2EB285D9" w14:textId="77777777">
        <w:trPr>
          <w:cantSplit/>
        </w:trPr>
        <w:tc>
          <w:tcPr>
            <w:tcW w:w="50" w:type="pct"/>
            <w:vAlign w:val="bottom"/>
          </w:tcPr>
          <w:p w:rsidR="005A2C73" w:rsidRDefault="00E26D5A" w14:paraId="26C7ED85" w14:textId="77777777">
            <w:pPr>
              <w:pStyle w:val="Underskrifter"/>
              <w:spacing w:after="0"/>
            </w:pPr>
            <w:r>
              <w:t>Ingemar Kihlström (KD)</w:t>
            </w:r>
          </w:p>
        </w:tc>
        <w:tc>
          <w:tcPr>
            <w:tcW w:w="50" w:type="pct"/>
            <w:vAlign w:val="bottom"/>
          </w:tcPr>
          <w:p w:rsidR="005A2C73" w:rsidRDefault="005A2C73" w14:paraId="5EEFC056" w14:textId="77777777">
            <w:pPr>
              <w:pStyle w:val="Underskrifter"/>
              <w:spacing w:after="0"/>
            </w:pPr>
          </w:p>
        </w:tc>
      </w:tr>
    </w:tbl>
    <w:p w:rsidRPr="008E0FE2" w:rsidR="004801AC" w:rsidP="00DF3554" w:rsidRDefault="004801AC" w14:paraId="7E3768B5" w14:textId="563719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AEC1" w14:textId="77777777" w:rsidR="00E26D5A" w:rsidRDefault="00E26D5A" w:rsidP="000C1CAD">
      <w:pPr>
        <w:spacing w:line="240" w:lineRule="auto"/>
      </w:pPr>
      <w:r>
        <w:separator/>
      </w:r>
    </w:p>
  </w:endnote>
  <w:endnote w:type="continuationSeparator" w:id="0">
    <w:p w14:paraId="066B60B1" w14:textId="77777777" w:rsidR="00E26D5A" w:rsidRDefault="00E26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D1D" w14:textId="18A1FC9B" w:rsidR="00262EA3" w:rsidRPr="0025262A" w:rsidRDefault="00262EA3" w:rsidP="00252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F324" w14:textId="77777777" w:rsidR="00E26D5A" w:rsidRDefault="00E26D5A" w:rsidP="000C1CAD">
      <w:pPr>
        <w:spacing w:line="240" w:lineRule="auto"/>
      </w:pPr>
      <w:r>
        <w:separator/>
      </w:r>
    </w:p>
  </w:footnote>
  <w:footnote w:type="continuationSeparator" w:id="0">
    <w:p w14:paraId="2387DB99" w14:textId="77777777" w:rsidR="00E26D5A" w:rsidRDefault="00E26D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A1326" wp14:editId="69CD6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78883" w14:textId="246A8DBD" w:rsidR="00262EA3" w:rsidRDefault="00E26D5A"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262A"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11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949" w14:textId="77777777" w:rsidR="00262EA3" w:rsidRDefault="00262EA3" w:rsidP="008563AC">
    <w:pPr>
      <w:jc w:val="right"/>
    </w:pPr>
  </w:p>
  <w:p w14:paraId="4E26E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57A" w14:textId="77777777" w:rsidR="00262EA3" w:rsidRDefault="00E26D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1AEB" wp14:editId="2E9B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98841" w14:textId="08A40517" w:rsidR="00262EA3" w:rsidRDefault="00E26D5A" w:rsidP="00A314CF">
    <w:pPr>
      <w:pStyle w:val="FSHNormal"/>
      <w:spacing w:before="40"/>
    </w:pPr>
    <w:sdt>
      <w:sdtPr>
        <w:alias w:val="CC_Noformat_Motionstyp"/>
        <w:tag w:val="CC_Noformat_Motionstyp"/>
        <w:id w:val="1162973129"/>
        <w:lock w:val="sdtContentLocked"/>
        <w15:appearance w15:val="hidden"/>
        <w:text/>
      </w:sdtPr>
      <w:sdtEndPr/>
      <w:sdtContent>
        <w:r w:rsidR="0025262A">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14:paraId="7D5D04C5" w14:textId="77777777" w:rsidR="00262EA3" w:rsidRPr="008227B3" w:rsidRDefault="00E26D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CEDA1" w14:textId="6440ACEC" w:rsidR="00262EA3" w:rsidRPr="008227B3" w:rsidRDefault="00E26D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62A">
          <w:t>:3099</w:t>
        </w:r>
      </w:sdtContent>
    </w:sdt>
  </w:p>
  <w:p w14:paraId="5D852143" w14:textId="51749448" w:rsidR="00262EA3" w:rsidRDefault="00E26D5A" w:rsidP="00E03A3D">
    <w:pPr>
      <w:pStyle w:val="Motionr"/>
    </w:pPr>
    <w:sdt>
      <w:sdtPr>
        <w:alias w:val="CC_Noformat_Avtext"/>
        <w:tag w:val="CC_Noformat_Avtext"/>
        <w:id w:val="-2020768203"/>
        <w:lock w:val="sdtContentLocked"/>
        <w15:appearance w15:val="hidden"/>
        <w:text/>
      </w:sdtPr>
      <w:sdtEndPr/>
      <w:sdtContent>
        <w:r w:rsidR="0025262A">
          <w:t>av Ingemar Kihlström (KD)</w:t>
        </w:r>
      </w:sdtContent>
    </w:sdt>
  </w:p>
  <w:sdt>
    <w:sdtPr>
      <w:alias w:val="CC_Noformat_Rubtext"/>
      <w:tag w:val="CC_Noformat_Rubtext"/>
      <w:id w:val="-218060500"/>
      <w:lock w:val="sdtLocked"/>
      <w:text/>
    </w:sdtPr>
    <w:sdtEndPr/>
    <w:sdtContent>
      <w:p w14:paraId="5759F735" w14:textId="6A437536" w:rsidR="00262EA3" w:rsidRDefault="009F27C5" w:rsidP="00283E0F">
        <w:pPr>
          <w:pStyle w:val="FSHRub2"/>
        </w:pPr>
        <w:r>
          <w:t>Utredning av möjligheterna till att det svenska högskoleprovet kan utföras på Åland</w:t>
        </w:r>
      </w:p>
    </w:sdtContent>
  </w:sdt>
  <w:sdt>
    <w:sdtPr>
      <w:alias w:val="CC_Boilerplate_3"/>
      <w:tag w:val="CC_Boilerplate_3"/>
      <w:id w:val="1606463544"/>
      <w:lock w:val="sdtContentLocked"/>
      <w15:appearance w15:val="hidden"/>
      <w:text w:multiLine="1"/>
    </w:sdtPr>
    <w:sdtEndPr/>
    <w:sdtContent>
      <w:p w14:paraId="316D8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43425">
    <w:abstractNumId w:val="9"/>
  </w:num>
  <w:num w:numId="2" w16cid:durableId="581912686">
    <w:abstractNumId w:val="8"/>
  </w:num>
  <w:num w:numId="3" w16cid:durableId="253637758">
    <w:abstractNumId w:val="16"/>
  </w:num>
  <w:num w:numId="4" w16cid:durableId="300043442">
    <w:abstractNumId w:val="14"/>
  </w:num>
  <w:num w:numId="5" w16cid:durableId="375737895">
    <w:abstractNumId w:val="17"/>
  </w:num>
  <w:num w:numId="6" w16cid:durableId="566770965">
    <w:abstractNumId w:val="18"/>
  </w:num>
  <w:num w:numId="7" w16cid:durableId="1233009534">
    <w:abstractNumId w:val="11"/>
  </w:num>
  <w:num w:numId="8" w16cid:durableId="1852404071">
    <w:abstractNumId w:val="12"/>
  </w:num>
  <w:num w:numId="9" w16cid:durableId="1510177689">
    <w:abstractNumId w:val="15"/>
  </w:num>
  <w:num w:numId="10" w16cid:durableId="1160190565">
    <w:abstractNumId w:val="22"/>
  </w:num>
  <w:num w:numId="11" w16cid:durableId="2113813644">
    <w:abstractNumId w:val="21"/>
  </w:num>
  <w:num w:numId="12" w16cid:durableId="915938379">
    <w:abstractNumId w:val="21"/>
  </w:num>
  <w:num w:numId="13" w16cid:durableId="2106949510">
    <w:abstractNumId w:val="3"/>
  </w:num>
  <w:num w:numId="14" w16cid:durableId="176040987">
    <w:abstractNumId w:val="2"/>
  </w:num>
  <w:num w:numId="15" w16cid:durableId="1775055240">
    <w:abstractNumId w:val="1"/>
  </w:num>
  <w:num w:numId="16" w16cid:durableId="1784492700">
    <w:abstractNumId w:val="0"/>
  </w:num>
  <w:num w:numId="17" w16cid:durableId="279919403">
    <w:abstractNumId w:val="7"/>
  </w:num>
  <w:num w:numId="18" w16cid:durableId="596982207">
    <w:abstractNumId w:val="6"/>
  </w:num>
  <w:num w:numId="19" w16cid:durableId="687101749">
    <w:abstractNumId w:val="5"/>
  </w:num>
  <w:num w:numId="20" w16cid:durableId="574819942">
    <w:abstractNumId w:val="4"/>
  </w:num>
  <w:num w:numId="21" w16cid:durableId="366608786">
    <w:abstractNumId w:val="21"/>
  </w:num>
  <w:num w:numId="22" w16cid:durableId="1369337656">
    <w:abstractNumId w:val="21"/>
  </w:num>
  <w:num w:numId="23" w16cid:durableId="315456223">
    <w:abstractNumId w:val="21"/>
  </w:num>
  <w:num w:numId="24" w16cid:durableId="2059359216">
    <w:abstractNumId w:val="21"/>
  </w:num>
  <w:num w:numId="25" w16cid:durableId="1984657667">
    <w:abstractNumId w:val="21"/>
  </w:num>
  <w:num w:numId="26" w16cid:durableId="2018724202">
    <w:abstractNumId w:val="22"/>
  </w:num>
  <w:num w:numId="27" w16cid:durableId="1533378112">
    <w:abstractNumId w:val="22"/>
  </w:num>
  <w:num w:numId="28" w16cid:durableId="297498933">
    <w:abstractNumId w:val="22"/>
  </w:num>
  <w:num w:numId="29" w16cid:durableId="551310144">
    <w:abstractNumId w:val="22"/>
  </w:num>
  <w:num w:numId="30" w16cid:durableId="243035164">
    <w:abstractNumId w:val="21"/>
  </w:num>
  <w:num w:numId="31" w16cid:durableId="1735616134">
    <w:abstractNumId w:val="21"/>
  </w:num>
  <w:num w:numId="32" w16cid:durableId="1254247271">
    <w:abstractNumId w:val="22"/>
  </w:num>
  <w:num w:numId="33" w16cid:durableId="2020429542">
    <w:abstractNumId w:val="21"/>
  </w:num>
  <w:num w:numId="34" w16cid:durableId="1563828435">
    <w:abstractNumId w:val="18"/>
  </w:num>
  <w:num w:numId="35" w16cid:durableId="577635867">
    <w:abstractNumId w:val="18"/>
    <w:lvlOverride w:ilvl="0">
      <w:startOverride w:val="1"/>
    </w:lvlOverride>
  </w:num>
  <w:num w:numId="36" w16cid:durableId="1808545332">
    <w:abstractNumId w:val="19"/>
  </w:num>
  <w:num w:numId="37" w16cid:durableId="474182469">
    <w:abstractNumId w:val="18"/>
    <w:lvlOverride w:ilvl="0">
      <w:startOverride w:val="1"/>
    </w:lvlOverride>
  </w:num>
  <w:num w:numId="38" w16cid:durableId="239370161">
    <w:abstractNumId w:val="13"/>
  </w:num>
  <w:num w:numId="39" w16cid:durableId="835615124">
    <w:abstractNumId w:val="10"/>
  </w:num>
  <w:num w:numId="40" w16cid:durableId="377077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D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E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9C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71"/>
    <w:rsid w:val="001F0615"/>
    <w:rsid w:val="001F1053"/>
    <w:rsid w:val="001F21FD"/>
    <w:rsid w:val="001F22DC"/>
    <w:rsid w:val="001F2513"/>
    <w:rsid w:val="001F369D"/>
    <w:rsid w:val="001F3A0A"/>
    <w:rsid w:val="001F3FA8"/>
    <w:rsid w:val="001F4096"/>
    <w:rsid w:val="001F4293"/>
    <w:rsid w:val="001F468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2A"/>
    <w:rsid w:val="002539E9"/>
    <w:rsid w:val="00253FFE"/>
    <w:rsid w:val="002543B3"/>
    <w:rsid w:val="00254E5A"/>
    <w:rsid w:val="0025501B"/>
    <w:rsid w:val="002551EA"/>
    <w:rsid w:val="00256C8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16"/>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3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0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B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A5"/>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7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0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4B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C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8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9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F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AF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32"/>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C8"/>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705C1586519943D9879D96C4BD3248A0"/>
        <w:category>
          <w:name w:val="Allmänt"/>
          <w:gallery w:val="placeholder"/>
        </w:category>
        <w:types>
          <w:type w:val="bbPlcHdr"/>
        </w:types>
        <w:behaviors>
          <w:behavior w:val="content"/>
        </w:behaviors>
        <w:guid w:val="{C67B7CFD-FA7B-4D68-B169-A0EC2C2CE857}"/>
      </w:docPartPr>
      <w:docPartBody>
        <w:p w:rsidR="00D50091" w:rsidRDefault="00D50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0655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 w:val="00D50091"/>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9E29C-8169-4333-8BB2-5B751E02B88F}"/>
</file>

<file path=customXml/itemProps2.xml><?xml version="1.0" encoding="utf-8"?>
<ds:datastoreItem xmlns:ds="http://schemas.openxmlformats.org/officeDocument/2006/customXml" ds:itemID="{ED4F811D-82FD-494D-9D38-C5A03FEBA233}"/>
</file>

<file path=customXml/itemProps3.xml><?xml version="1.0" encoding="utf-8"?>
<ds:datastoreItem xmlns:ds="http://schemas.openxmlformats.org/officeDocument/2006/customXml" ds:itemID="{3E9AC6D2-87FB-47EE-BAC9-EB88C587011F}"/>
</file>

<file path=docProps/app.xml><?xml version="1.0" encoding="utf-8"?>
<Properties xmlns="http://schemas.openxmlformats.org/officeDocument/2006/extended-properties" xmlns:vt="http://schemas.openxmlformats.org/officeDocument/2006/docPropsVTypes">
  <Template>Normal</Template>
  <TotalTime>21</TotalTime>
  <Pages>2</Pages>
  <Words>199</Words>
  <Characters>1131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Utreda möjligheterna till att det svenska högskoleprovet kan utföras på Åland</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