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C81EE99B1649B0BA562A768577EEB5"/>
        </w:placeholder>
        <w15:appearance w15:val="hidden"/>
        <w:text/>
      </w:sdtPr>
      <w:sdtEndPr/>
      <w:sdtContent>
        <w:p w:rsidRPr="009B062B" w:rsidR="00AF30DD" w:rsidP="009B062B" w:rsidRDefault="00AF30DD" w14:paraId="7EDA996F" w14:textId="77777777">
          <w:pPr>
            <w:pStyle w:val="RubrikFrslagTIllRiksdagsbeslut"/>
          </w:pPr>
          <w:r w:rsidRPr="009B062B">
            <w:t>Förslag till riksdagsbeslut</w:t>
          </w:r>
        </w:p>
      </w:sdtContent>
    </w:sdt>
    <w:sdt>
      <w:sdtPr>
        <w:alias w:val="Yrkande 1"/>
        <w:tag w:val="b915b1a3-9251-44d8-9ffd-640b8cf8324e"/>
        <w:id w:val="-1333977093"/>
        <w:lock w:val="sdtLocked"/>
      </w:sdtPr>
      <w:sdtEndPr/>
      <w:sdtContent>
        <w:p w:rsidR="00E41A32" w:rsidRDefault="0037160E" w14:paraId="233D3295" w14:textId="77777777">
          <w:pPr>
            <w:pStyle w:val="Frslagstext"/>
            <w:numPr>
              <w:ilvl w:val="0"/>
              <w:numId w:val="0"/>
            </w:numPr>
          </w:pPr>
          <w:r>
            <w:t>Riksdagen ställer sig bakom det som anförs i motionen om att utreda bättre möjligheter att ersätta färjor med 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1EEF546A5B49A4BBF96019A3CD80E1"/>
        </w:placeholder>
        <w15:appearance w15:val="hidden"/>
        <w:text/>
      </w:sdtPr>
      <w:sdtEndPr/>
      <w:sdtContent>
        <w:p w:rsidRPr="009B062B" w:rsidR="006D79C9" w:rsidP="00333E95" w:rsidRDefault="006D79C9" w14:paraId="7DCA5052" w14:textId="77777777">
          <w:pPr>
            <w:pStyle w:val="Rubrik1"/>
          </w:pPr>
          <w:r>
            <w:t>Motivering</w:t>
          </w:r>
        </w:p>
      </w:sdtContent>
    </w:sdt>
    <w:p w:rsidR="00861304" w:rsidP="00861304" w:rsidRDefault="008D1D5D" w14:paraId="557863F5" w14:textId="757048B3">
      <w:pPr>
        <w:pStyle w:val="Normalutanindragellerluft"/>
      </w:pPr>
      <w:r>
        <w:t>På m</w:t>
      </w:r>
      <w:r w:rsidR="00861304">
        <w:t xml:space="preserve">ånga håll runt om i landet finns tankar om att ersätta bilfärjor med broar. Det kortar restider, utvidgar arbetsmarknadsregioner och ge bättre förutsättningar för fler företag att utvecklas, etableras och klara framtidens kompetensförsörjning. I Västsverige finns diskussioner om att ersätta färjor med bro både vid östra Orust och över Gullmarn. </w:t>
      </w:r>
    </w:p>
    <w:p w:rsidRPr="008D1D5D" w:rsidR="00861304" w:rsidP="008D1D5D" w:rsidRDefault="00861304" w14:paraId="069F85C0" w14:textId="77777777">
      <w:r w:rsidRPr="008D1D5D">
        <w:t xml:space="preserve">Idag kan Trafikverket ta upp lån i Riksgäldskontoret för broinvesteringar som ersätter färjor på statens vägnät utan att öka Trafikverkets anslagsförbrukning. De använder insparade driftsmedel från färjetrafik för att betala </w:t>
      </w:r>
      <w:r w:rsidRPr="008D1D5D">
        <w:lastRenderedPageBreak/>
        <w:t xml:space="preserve">lånekostnaderna. För investeringar i broar som ersätter färjor räknar Trafikverket i sina kalkyler med att kunna återbetala lånen inom en period av 20–25 år.  </w:t>
      </w:r>
    </w:p>
    <w:p w:rsidR="00652B73" w:rsidP="008D1D5D" w:rsidRDefault="00861304" w14:paraId="30DABEC3" w14:textId="5F23D83F">
      <w:r w:rsidRPr="008D1D5D">
        <w:t>I vårt grannland Norge är möjligheten att använda insparade driftsmedel avsevärt längre än i Trafikverkets kalkyler. De kan använda 40–50 års insparade driftsmedel för att finansiera broar som ersätter färjor. En bros förväntade livslängd är ca 100 år. Om Sverige skulle ha ett liknande regelverk som vårt grannland Norge skulle kalkylerna för att ersätta färjeleder med broar avsevärt förbättras. Det skulle skapa nya möjligheter för dessa platser, korta avstånd och utvidga arbetsmarknadsregioner. Det skulle dessutom ske utan behov av ny anslagsfinansiering utan via bättre möjlighet att nyttja insp</w:t>
      </w:r>
      <w:r w:rsidR="008D1D5D">
        <w:t>arade driftsmedel för färjor.</w:t>
      </w:r>
    </w:p>
    <w:bookmarkStart w:name="_GoBack" w:id="1"/>
    <w:bookmarkEnd w:id="1"/>
    <w:p w:rsidRPr="008D1D5D" w:rsidR="008D1D5D" w:rsidP="008D1D5D" w:rsidRDefault="008D1D5D" w14:paraId="7D2BC293" w14:textId="77777777"/>
    <w:sdt>
      <w:sdtPr>
        <w:rPr>
          <w:i/>
          <w:noProof/>
        </w:rPr>
        <w:alias w:val="CC_Underskrifter"/>
        <w:tag w:val="CC_Underskrifter"/>
        <w:id w:val="583496634"/>
        <w:lock w:val="sdtContentLocked"/>
        <w:placeholder>
          <w:docPart w:val="46AD5159907A4D5CA678659BA9399AD9"/>
        </w:placeholder>
        <w15:appearance w15:val="hidden"/>
      </w:sdtPr>
      <w:sdtEndPr>
        <w:rPr>
          <w:i w:val="0"/>
          <w:noProof w:val="0"/>
        </w:rPr>
      </w:sdtEndPr>
      <w:sdtContent>
        <w:p w:rsidR="004801AC" w:rsidP="00E070F4" w:rsidRDefault="008D1D5D" w14:paraId="52D518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FC3A31" w:rsidRDefault="00FC3A31" w14:paraId="2CB9C804" w14:textId="77777777"/>
    <w:sectPr w:rsidR="00FC3A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A57CA" w14:textId="77777777" w:rsidR="00861304" w:rsidRDefault="00861304" w:rsidP="000C1CAD">
      <w:pPr>
        <w:spacing w:line="240" w:lineRule="auto"/>
      </w:pPr>
      <w:r>
        <w:separator/>
      </w:r>
    </w:p>
  </w:endnote>
  <w:endnote w:type="continuationSeparator" w:id="0">
    <w:p w14:paraId="4CC4AE4F" w14:textId="77777777" w:rsidR="00861304" w:rsidRDefault="00861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FF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FDB2" w14:textId="58D624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D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EDE5" w14:textId="77777777" w:rsidR="00861304" w:rsidRDefault="00861304" w:rsidP="000C1CAD">
      <w:pPr>
        <w:spacing w:line="240" w:lineRule="auto"/>
      </w:pPr>
      <w:r>
        <w:separator/>
      </w:r>
    </w:p>
  </w:footnote>
  <w:footnote w:type="continuationSeparator" w:id="0">
    <w:p w14:paraId="0CE95C47" w14:textId="77777777" w:rsidR="00861304" w:rsidRDefault="00861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7835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E5F2E" wp14:anchorId="02855A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1D5D" w14:paraId="63C650C3" w14:textId="77777777">
                          <w:pPr>
                            <w:jc w:val="right"/>
                          </w:pPr>
                          <w:sdt>
                            <w:sdtPr>
                              <w:alias w:val="CC_Noformat_Partikod"/>
                              <w:tag w:val="CC_Noformat_Partikod"/>
                              <w:id w:val="-53464382"/>
                              <w:placeholder>
                                <w:docPart w:val="1E0B16BA34294159A05A15424BB09838"/>
                              </w:placeholder>
                              <w:text/>
                            </w:sdtPr>
                            <w:sdtEndPr/>
                            <w:sdtContent>
                              <w:r w:rsidR="00861304">
                                <w:t>C</w:t>
                              </w:r>
                            </w:sdtContent>
                          </w:sdt>
                          <w:sdt>
                            <w:sdtPr>
                              <w:alias w:val="CC_Noformat_Partinummer"/>
                              <w:tag w:val="CC_Noformat_Partinummer"/>
                              <w:id w:val="-1709555926"/>
                              <w:placeholder>
                                <w:docPart w:val="FDFA717A891F4598B1AE9A0A2B5915B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55A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1D5D" w14:paraId="63C650C3" w14:textId="77777777">
                    <w:pPr>
                      <w:jc w:val="right"/>
                    </w:pPr>
                    <w:sdt>
                      <w:sdtPr>
                        <w:alias w:val="CC_Noformat_Partikod"/>
                        <w:tag w:val="CC_Noformat_Partikod"/>
                        <w:id w:val="-53464382"/>
                        <w:placeholder>
                          <w:docPart w:val="1E0B16BA34294159A05A15424BB09838"/>
                        </w:placeholder>
                        <w:text/>
                      </w:sdtPr>
                      <w:sdtEndPr/>
                      <w:sdtContent>
                        <w:r w:rsidR="00861304">
                          <w:t>C</w:t>
                        </w:r>
                      </w:sdtContent>
                    </w:sdt>
                    <w:sdt>
                      <w:sdtPr>
                        <w:alias w:val="CC_Noformat_Partinummer"/>
                        <w:tag w:val="CC_Noformat_Partinummer"/>
                        <w:id w:val="-1709555926"/>
                        <w:placeholder>
                          <w:docPart w:val="FDFA717A891F4598B1AE9A0A2B5915B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9CDD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1D5D" w14:paraId="40D11754" w14:textId="77777777">
    <w:pPr>
      <w:jc w:val="right"/>
    </w:pPr>
    <w:sdt>
      <w:sdtPr>
        <w:alias w:val="CC_Noformat_Partikod"/>
        <w:tag w:val="CC_Noformat_Partikod"/>
        <w:id w:val="559911109"/>
        <w:placeholder>
          <w:docPart w:val="FDFA717A891F4598B1AE9A0A2B5915B5"/>
        </w:placeholder>
        <w:text/>
      </w:sdtPr>
      <w:sdtEndPr/>
      <w:sdtContent>
        <w:r w:rsidR="00861304">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78D5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1D5D" w14:paraId="2DD2E886" w14:textId="77777777">
    <w:pPr>
      <w:jc w:val="right"/>
    </w:pPr>
    <w:sdt>
      <w:sdtPr>
        <w:alias w:val="CC_Noformat_Partikod"/>
        <w:tag w:val="CC_Noformat_Partikod"/>
        <w:id w:val="1471015553"/>
        <w:text/>
      </w:sdtPr>
      <w:sdtEndPr/>
      <w:sdtContent>
        <w:r w:rsidR="00861304">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D1D5D" w14:paraId="0F2F1A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1D5D" w14:paraId="1D20ED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1D5D" w14:paraId="135616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:2438</w:t>
        </w:r>
      </w:sdtContent>
    </w:sdt>
  </w:p>
  <w:p w:rsidR="004F35FE" w:rsidP="00E03A3D" w:rsidRDefault="008D1D5D" w14:paraId="68B7F8F8"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15:appearance w15:val="hidden"/>
      <w:text/>
    </w:sdtPr>
    <w:sdtEndPr/>
    <w:sdtContent>
      <w:p w:rsidR="004F35FE" w:rsidP="00283E0F" w:rsidRDefault="00861304" w14:paraId="74D73661" w14:textId="77777777">
        <w:pPr>
          <w:pStyle w:val="FSHRub2"/>
        </w:pPr>
        <w:r>
          <w:t>Möjlighet att ersätta färjor med bro</w:t>
        </w:r>
      </w:p>
    </w:sdtContent>
  </w:sdt>
  <w:sdt>
    <w:sdtPr>
      <w:alias w:val="CC_Boilerplate_3"/>
      <w:tag w:val="CC_Boilerplate_3"/>
      <w:id w:val="1606463544"/>
      <w:lock w:val="sdtContentLocked"/>
      <w15:appearance w15:val="hidden"/>
      <w:text w:multiLine="1"/>
    </w:sdtPr>
    <w:sdtEndPr/>
    <w:sdtContent>
      <w:p w:rsidR="004F35FE" w:rsidP="00283E0F" w:rsidRDefault="004F35FE" w14:paraId="7F4E2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0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1A0"/>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60E"/>
    <w:rsid w:val="0037271B"/>
    <w:rsid w:val="003745D6"/>
    <w:rsid w:val="00374E40"/>
    <w:rsid w:val="003756B0"/>
    <w:rsid w:val="0037649D"/>
    <w:rsid w:val="00376A32"/>
    <w:rsid w:val="003805D2"/>
    <w:rsid w:val="00381104"/>
    <w:rsid w:val="00381484"/>
    <w:rsid w:val="00383AF3"/>
    <w:rsid w:val="00383B34"/>
    <w:rsid w:val="00383C72"/>
    <w:rsid w:val="00384563"/>
    <w:rsid w:val="0038458E"/>
    <w:rsid w:val="00384DBD"/>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5E6"/>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304"/>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D5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0AB"/>
    <w:rsid w:val="00E03A3D"/>
    <w:rsid w:val="00E03E0C"/>
    <w:rsid w:val="00E0492C"/>
    <w:rsid w:val="00E0611B"/>
    <w:rsid w:val="00E061D2"/>
    <w:rsid w:val="00E070F4"/>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A32"/>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A31"/>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BE83F8"/>
  <w15:chartTrackingRefBased/>
  <w15:docId w15:val="{9965DF52-842D-4B15-911B-6FA54B4C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C81EE99B1649B0BA562A768577EEB5"/>
        <w:category>
          <w:name w:val="Allmänt"/>
          <w:gallery w:val="placeholder"/>
        </w:category>
        <w:types>
          <w:type w:val="bbPlcHdr"/>
        </w:types>
        <w:behaviors>
          <w:behavior w:val="content"/>
        </w:behaviors>
        <w:guid w:val="{19032B4B-C89A-4552-B432-4978D501E710}"/>
      </w:docPartPr>
      <w:docPartBody>
        <w:p w:rsidR="00284DFE" w:rsidRDefault="00284DFE">
          <w:pPr>
            <w:pStyle w:val="3CC81EE99B1649B0BA562A768577EEB5"/>
          </w:pPr>
          <w:r w:rsidRPr="005A0A93">
            <w:rPr>
              <w:rStyle w:val="Platshllartext"/>
            </w:rPr>
            <w:t>Förslag till riksdagsbeslut</w:t>
          </w:r>
        </w:p>
      </w:docPartBody>
    </w:docPart>
    <w:docPart>
      <w:docPartPr>
        <w:name w:val="111EEF546A5B49A4BBF96019A3CD80E1"/>
        <w:category>
          <w:name w:val="Allmänt"/>
          <w:gallery w:val="placeholder"/>
        </w:category>
        <w:types>
          <w:type w:val="bbPlcHdr"/>
        </w:types>
        <w:behaviors>
          <w:behavior w:val="content"/>
        </w:behaviors>
        <w:guid w:val="{59798D42-E6D8-43A0-86A4-245601C9FC99}"/>
      </w:docPartPr>
      <w:docPartBody>
        <w:p w:rsidR="00284DFE" w:rsidRDefault="00284DFE">
          <w:pPr>
            <w:pStyle w:val="111EEF546A5B49A4BBF96019A3CD80E1"/>
          </w:pPr>
          <w:r w:rsidRPr="005A0A93">
            <w:rPr>
              <w:rStyle w:val="Platshllartext"/>
            </w:rPr>
            <w:t>Motivering</w:t>
          </w:r>
        </w:p>
      </w:docPartBody>
    </w:docPart>
    <w:docPart>
      <w:docPartPr>
        <w:name w:val="1E0B16BA34294159A05A15424BB09838"/>
        <w:category>
          <w:name w:val="Allmänt"/>
          <w:gallery w:val="placeholder"/>
        </w:category>
        <w:types>
          <w:type w:val="bbPlcHdr"/>
        </w:types>
        <w:behaviors>
          <w:behavior w:val="content"/>
        </w:behaviors>
        <w:guid w:val="{D039D881-0897-4C51-AA33-FF62E4B2E56F}"/>
      </w:docPartPr>
      <w:docPartBody>
        <w:p w:rsidR="00284DFE" w:rsidRDefault="00284DFE">
          <w:pPr>
            <w:pStyle w:val="1E0B16BA34294159A05A15424BB09838"/>
          </w:pPr>
          <w:r>
            <w:rPr>
              <w:rStyle w:val="Platshllartext"/>
            </w:rPr>
            <w:t xml:space="preserve"> </w:t>
          </w:r>
        </w:p>
      </w:docPartBody>
    </w:docPart>
    <w:docPart>
      <w:docPartPr>
        <w:name w:val="FDFA717A891F4598B1AE9A0A2B5915B5"/>
        <w:category>
          <w:name w:val="Allmänt"/>
          <w:gallery w:val="placeholder"/>
        </w:category>
        <w:types>
          <w:type w:val="bbPlcHdr"/>
        </w:types>
        <w:behaviors>
          <w:behavior w:val="content"/>
        </w:behaviors>
        <w:guid w:val="{5EE615A3-9877-4357-94D7-827D6534339A}"/>
      </w:docPartPr>
      <w:docPartBody>
        <w:p w:rsidR="00284DFE" w:rsidRDefault="00284DFE">
          <w:pPr>
            <w:pStyle w:val="FDFA717A891F4598B1AE9A0A2B5915B5"/>
          </w:pPr>
          <w:r>
            <w:t xml:space="preserve"> </w:t>
          </w:r>
        </w:p>
      </w:docPartBody>
    </w:docPart>
    <w:docPart>
      <w:docPartPr>
        <w:name w:val="46AD5159907A4D5CA678659BA9399AD9"/>
        <w:category>
          <w:name w:val="Allmänt"/>
          <w:gallery w:val="placeholder"/>
        </w:category>
        <w:types>
          <w:type w:val="bbPlcHdr"/>
        </w:types>
        <w:behaviors>
          <w:behavior w:val="content"/>
        </w:behaviors>
        <w:guid w:val="{CA894D4F-E659-46FB-B304-ED2A292D5EF4}"/>
      </w:docPartPr>
      <w:docPartBody>
        <w:p w:rsidR="00000000" w:rsidRDefault="00E334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FE"/>
    <w:rsid w:val="00284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C81EE99B1649B0BA562A768577EEB5">
    <w:name w:val="3CC81EE99B1649B0BA562A768577EEB5"/>
  </w:style>
  <w:style w:type="paragraph" w:customStyle="1" w:styleId="F1BC0682D9364FBC8A607EB9C79EC030">
    <w:name w:val="F1BC0682D9364FBC8A607EB9C79EC030"/>
  </w:style>
  <w:style w:type="paragraph" w:customStyle="1" w:styleId="DE5556E9F0024F318CF87EC200BD7995">
    <w:name w:val="DE5556E9F0024F318CF87EC200BD7995"/>
  </w:style>
  <w:style w:type="paragraph" w:customStyle="1" w:styleId="111EEF546A5B49A4BBF96019A3CD80E1">
    <w:name w:val="111EEF546A5B49A4BBF96019A3CD80E1"/>
  </w:style>
  <w:style w:type="paragraph" w:customStyle="1" w:styleId="012AB5210D0646E181B47B1D550C8068">
    <w:name w:val="012AB5210D0646E181B47B1D550C8068"/>
  </w:style>
  <w:style w:type="paragraph" w:customStyle="1" w:styleId="1E0B16BA34294159A05A15424BB09838">
    <w:name w:val="1E0B16BA34294159A05A15424BB09838"/>
  </w:style>
  <w:style w:type="paragraph" w:customStyle="1" w:styleId="FDFA717A891F4598B1AE9A0A2B5915B5">
    <w:name w:val="FDFA717A891F4598B1AE9A0A2B591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146F8-AA0D-41B2-8978-155A55B39993}"/>
</file>

<file path=customXml/itemProps2.xml><?xml version="1.0" encoding="utf-8"?>
<ds:datastoreItem xmlns:ds="http://schemas.openxmlformats.org/officeDocument/2006/customXml" ds:itemID="{6CEF2BDD-260F-42E6-A572-5E45A356A03B}"/>
</file>

<file path=customXml/itemProps3.xml><?xml version="1.0" encoding="utf-8"?>
<ds:datastoreItem xmlns:ds="http://schemas.openxmlformats.org/officeDocument/2006/customXml" ds:itemID="{A3BE673D-DB11-4646-AAD2-D06B0851BBDA}"/>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1372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 att ersätta färjor med bro</vt:lpstr>
      <vt:lpstr>
      </vt:lpstr>
    </vt:vector>
  </TitlesOfParts>
  <Company>Sveriges riksdag</Company>
  <LinksUpToDate>false</LinksUpToDate>
  <CharactersWithSpaces>1595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