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A1944" w:rsidRPr="00417B80" w:rsidTr="00DA194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A1944" w:rsidRPr="00417B80" w:rsidRDefault="00453FF1" w:rsidP="00DA1944">
            <w:pPr>
              <w:pStyle w:val="RSKRbeteckning"/>
              <w:spacing w:before="240"/>
            </w:pPr>
            <w:r w:rsidRPr="00417B80">
              <w:t>Riksdagsskrivelse</w:t>
            </w:r>
          </w:p>
          <w:p w:rsidR="00DA1944" w:rsidRPr="00417B80" w:rsidRDefault="00453FF1" w:rsidP="00DA1944">
            <w:pPr>
              <w:pStyle w:val="RSKRbeteckning"/>
            </w:pPr>
            <w:r w:rsidRPr="00417B80">
              <w:t>2010/11</w:t>
            </w:r>
            <w:r w:rsidR="00DA1944" w:rsidRPr="00417B80">
              <w:t>:</w:t>
            </w:r>
            <w:r w:rsidRPr="00417B80">
              <w:t>122</w:t>
            </w:r>
          </w:p>
        </w:tc>
        <w:tc>
          <w:tcPr>
            <w:tcW w:w="1134" w:type="dxa"/>
          </w:tcPr>
          <w:p w:rsidR="00DA1944" w:rsidRPr="00417B80" w:rsidRDefault="00417B80" w:rsidP="00DA1944">
            <w:pPr>
              <w:jc w:val="right"/>
            </w:pPr>
            <w:r w:rsidRPr="00417B8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944" w:rsidRPr="00417B80" w:rsidTr="00DA194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A1944" w:rsidRPr="00417B80" w:rsidRDefault="00DA1944">
            <w:pPr>
              <w:rPr>
                <w:sz w:val="10"/>
              </w:rPr>
            </w:pPr>
          </w:p>
        </w:tc>
      </w:tr>
    </w:tbl>
    <w:p w:rsidR="00DA1944" w:rsidRPr="00417B80" w:rsidRDefault="00DA1944"/>
    <w:p w:rsidR="00DA1944" w:rsidRPr="00417B80" w:rsidRDefault="00453FF1" w:rsidP="00DA1944">
      <w:pPr>
        <w:pStyle w:val="Mottagare1"/>
      </w:pPr>
      <w:r w:rsidRPr="00417B80">
        <w:t>Riksrevisionens styrelse</w:t>
      </w:r>
      <w:r w:rsidR="00DA1944" w:rsidRPr="00417B80">
        <w:rPr>
          <w:rStyle w:val="Fotnotsreferens"/>
        </w:rPr>
        <w:footnoteReference w:id="1"/>
      </w:r>
    </w:p>
    <w:p w:rsidR="00DA1944" w:rsidRPr="00417B80" w:rsidRDefault="00453FF1" w:rsidP="00DA1944">
      <w:pPr>
        <w:pStyle w:val="Mottagare2"/>
      </w:pPr>
      <w:r w:rsidRPr="00417B80">
        <w:t xml:space="preserve"> </w:t>
      </w:r>
    </w:p>
    <w:p w:rsidR="00DA1944" w:rsidRPr="00417B80" w:rsidRDefault="00DA1944" w:rsidP="00DA1944">
      <w:r w:rsidRPr="00417B80">
        <w:t xml:space="preserve">Med överlämnande av </w:t>
      </w:r>
      <w:r w:rsidR="00453FF1" w:rsidRPr="00417B80">
        <w:t>socialförsäkringsutskottet</w:t>
      </w:r>
      <w:r w:rsidRPr="00417B80">
        <w:t xml:space="preserve">s betänkande </w:t>
      </w:r>
      <w:r w:rsidR="00453FF1" w:rsidRPr="00417B80">
        <w:t>2010/11</w:t>
      </w:r>
      <w:r w:rsidRPr="00417B80">
        <w:t>:</w:t>
      </w:r>
      <w:r w:rsidR="00453FF1" w:rsidRPr="00417B80">
        <w:t>SfU1</w:t>
      </w:r>
      <w:r w:rsidRPr="00417B80">
        <w:t xml:space="preserve"> </w:t>
      </w:r>
      <w:r w:rsidR="00453FF1" w:rsidRPr="00417B80">
        <w:t>Utgiftsområdena 10, 11 och 12 inom socialförsäkringsområdet</w:t>
      </w:r>
      <w:r w:rsidRPr="00417B80">
        <w:t xml:space="preserve"> får jag anmäla att riksdagen denna dag bifallit utskottets förslag till riksdagsbeslut.</w:t>
      </w:r>
    </w:p>
    <w:p w:rsidR="00DA1944" w:rsidRPr="00417B80" w:rsidRDefault="00DA1944" w:rsidP="00DA1944">
      <w:pPr>
        <w:pStyle w:val="Stockholm"/>
      </w:pPr>
      <w:r w:rsidRPr="00417B80">
        <w:t xml:space="preserve">Stockholm </w:t>
      </w:r>
      <w:r w:rsidR="00453FF1" w:rsidRPr="00417B80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1944" w:rsidRPr="00417B80" w:rsidTr="00DA194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A1944" w:rsidRPr="00417B80" w:rsidRDefault="00453FF1" w:rsidP="00DA1944">
            <w:pPr>
              <w:pStyle w:val="AvsTalman"/>
            </w:pPr>
            <w:r w:rsidRPr="00417B80">
              <w:t>Susanne Eberstein</w:t>
            </w:r>
          </w:p>
        </w:tc>
        <w:tc>
          <w:tcPr>
            <w:tcW w:w="3628" w:type="dxa"/>
          </w:tcPr>
          <w:p w:rsidR="00DA1944" w:rsidRPr="00417B80" w:rsidRDefault="00453FF1" w:rsidP="00DA1944">
            <w:pPr>
              <w:pStyle w:val="AvsTjnsteman"/>
            </w:pPr>
            <w:r w:rsidRPr="00417B80">
              <w:t>Ulf Christoffersson</w:t>
            </w:r>
          </w:p>
        </w:tc>
      </w:tr>
    </w:tbl>
    <w:p w:rsidR="00D85057" w:rsidRPr="00417B80" w:rsidRDefault="00D85057" w:rsidP="00DA1944"/>
    <w:sectPr w:rsidR="00D85057" w:rsidRPr="00417B8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3DD" w:rsidRPr="00417B80" w:rsidRDefault="002873DD" w:rsidP="00DA1944">
      <w:r w:rsidRPr="00417B80">
        <w:separator/>
      </w:r>
    </w:p>
  </w:endnote>
  <w:endnote w:type="continuationSeparator" w:id="0">
    <w:p w:rsidR="002873DD" w:rsidRPr="00417B80" w:rsidRDefault="002873DD" w:rsidP="00DA1944">
      <w:r w:rsidRPr="00417B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3DD" w:rsidRPr="00417B80" w:rsidRDefault="002873DD" w:rsidP="00DA1944">
      <w:r w:rsidRPr="00417B80">
        <w:separator/>
      </w:r>
    </w:p>
  </w:footnote>
  <w:footnote w:type="continuationSeparator" w:id="0">
    <w:p w:rsidR="002873DD" w:rsidRPr="00417B80" w:rsidRDefault="002873DD" w:rsidP="00DA1944">
      <w:r w:rsidRPr="00417B80">
        <w:continuationSeparator/>
      </w:r>
    </w:p>
  </w:footnote>
  <w:footnote w:id="1">
    <w:p w:rsidR="00A76D34" w:rsidRPr="00417B80" w:rsidRDefault="00A76D34">
      <w:pPr>
        <w:pStyle w:val="Fotnotstext"/>
      </w:pPr>
      <w:r w:rsidRPr="00417B80">
        <w:rPr>
          <w:rStyle w:val="Fotnotsreferens"/>
        </w:rPr>
        <w:footnoteRef/>
      </w:r>
      <w:r w:rsidRPr="00417B80">
        <w:t xml:space="preserve"> Riksdagsskrivelse 2010/11:121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44"/>
    <w:rsid w:val="0009098F"/>
    <w:rsid w:val="000C2D8D"/>
    <w:rsid w:val="001667BD"/>
    <w:rsid w:val="001C2855"/>
    <w:rsid w:val="00224A43"/>
    <w:rsid w:val="00243D3C"/>
    <w:rsid w:val="00244660"/>
    <w:rsid w:val="0026798D"/>
    <w:rsid w:val="002873DD"/>
    <w:rsid w:val="003C675C"/>
    <w:rsid w:val="00417B80"/>
    <w:rsid w:val="00453FF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7FCA"/>
    <w:rsid w:val="007975A0"/>
    <w:rsid w:val="007D2903"/>
    <w:rsid w:val="0082413F"/>
    <w:rsid w:val="00852286"/>
    <w:rsid w:val="00860608"/>
    <w:rsid w:val="008D022D"/>
    <w:rsid w:val="009417EF"/>
    <w:rsid w:val="00946F73"/>
    <w:rsid w:val="009F0EC7"/>
    <w:rsid w:val="00A16D59"/>
    <w:rsid w:val="00A76D34"/>
    <w:rsid w:val="00AC3A6D"/>
    <w:rsid w:val="00B57F1A"/>
    <w:rsid w:val="00BB222A"/>
    <w:rsid w:val="00BB66ED"/>
    <w:rsid w:val="00C1040E"/>
    <w:rsid w:val="00C72B82"/>
    <w:rsid w:val="00CB6D77"/>
    <w:rsid w:val="00D01D6F"/>
    <w:rsid w:val="00D644E9"/>
    <w:rsid w:val="00D85057"/>
    <w:rsid w:val="00DA1944"/>
    <w:rsid w:val="00DC0766"/>
    <w:rsid w:val="00E570D1"/>
    <w:rsid w:val="00F520C1"/>
    <w:rsid w:val="00FD6193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959D6F-369B-4494-957C-8C4B68E3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A194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A19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316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2010-12-20T16:18:00Z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122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Utgiftsområdena 10, 11 och 12 inom socialförsäkringsområdet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