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B28" w:rsidRPr="000C20C2" w:rsidRDefault="00BE6B28" w:rsidP="00382992">
      <w:pPr>
        <w:pStyle w:val="Hemstlrubrik"/>
      </w:pPr>
      <w:r w:rsidRPr="000C20C2">
        <w:t>Förslag till riksdagsbeslut</w:t>
      </w:r>
    </w:p>
    <w:p w:rsidR="00BE6B28" w:rsidRPr="000C20C2" w:rsidRDefault="00BE6B28" w:rsidP="00BE6B28">
      <w:pPr>
        <w:pStyle w:val="Hemstlatt"/>
      </w:pPr>
      <w:r w:rsidRPr="000C20C2">
        <w:t>Riksda</w:t>
      </w:r>
      <w:r w:rsidR="00382992" w:rsidRPr="000C20C2">
        <w:t>gen tillkännager för regeringen</w:t>
      </w:r>
      <w:r w:rsidRPr="000C20C2">
        <w:t xml:space="preserve"> som sin mening vad i motionen anförs om obligatorisk byggfelsförsäkring.</w:t>
      </w:r>
    </w:p>
    <w:p w:rsidR="00BE6B28" w:rsidRPr="000C20C2" w:rsidRDefault="00BE6B28" w:rsidP="00BE6B28">
      <w:pPr>
        <w:pStyle w:val="Rubrik1"/>
      </w:pPr>
      <w:r w:rsidRPr="000C20C2">
        <w:t>Motivering</w:t>
      </w:r>
    </w:p>
    <w:p w:rsidR="00BE6B28" w:rsidRPr="000C20C2" w:rsidRDefault="00BE6B28" w:rsidP="00382992">
      <w:r w:rsidRPr="000C20C2">
        <w:t>Alla som bygger hus tvingas skaffa en byggfelsförsäkring – en försäkring som kan kosta flera tiotusentals kronor – allt för att bygglov skall kunna b</w:t>
      </w:r>
      <w:r w:rsidRPr="000C20C2">
        <w:t>e</w:t>
      </w:r>
      <w:r w:rsidRPr="000C20C2">
        <w:t>viljas.</w:t>
      </w:r>
    </w:p>
    <w:p w:rsidR="00BE6B28" w:rsidRPr="000C20C2" w:rsidRDefault="00BE6B28" w:rsidP="00606E7D">
      <w:pPr>
        <w:pStyle w:val="Normaltindrag"/>
      </w:pPr>
      <w:r w:rsidRPr="000C20C2">
        <w:t>De som vill bygga själva har inget val, trots att försäkringen inte gäller för självbyggare.</w:t>
      </w:r>
      <w:r w:rsidR="00606E7D" w:rsidRPr="000C20C2">
        <w:t xml:space="preserve"> </w:t>
      </w:r>
      <w:r w:rsidRPr="000C20C2">
        <w:t>Försäkringen ska</w:t>
      </w:r>
      <w:r w:rsidR="006976FF" w:rsidRPr="000C20C2">
        <w:t>ll</w:t>
      </w:r>
      <w:r w:rsidRPr="000C20C2">
        <w:t xml:space="preserve"> täcka fel som hantverkare kan göra. </w:t>
      </w:r>
    </w:p>
    <w:p w:rsidR="00BE6B28" w:rsidRPr="000C20C2" w:rsidRDefault="00BE6B28" w:rsidP="007E0F18">
      <w:pPr>
        <w:pStyle w:val="Normaltindrag"/>
      </w:pPr>
      <w:r w:rsidRPr="000C20C2">
        <w:t>Alla byggare måste således skaffa försäkringen oavsett om man har nytta av den eller ej. Försäkringskostnaden blir då en extra pålaga ovanpå alla andra skatter och avgifter som belastar byggprocessen.</w:t>
      </w:r>
    </w:p>
    <w:p w:rsidR="00BE6B28" w:rsidRPr="000C20C2" w:rsidRDefault="00BE6B28" w:rsidP="007E0F18">
      <w:pPr>
        <w:pStyle w:val="Normaltindrag"/>
      </w:pPr>
      <w:r w:rsidRPr="000C20C2">
        <w:t>Obligatoriet bör därför avskaffas eller så måste försäkringen gälla för alla försäkringstagare.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2992" w:rsidRPr="000C2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2992" w:rsidRPr="000C20C2" w:rsidRDefault="00382992" w:rsidP="00382992">
            <w:pPr>
              <w:pStyle w:val="UnderskriftDatum"/>
              <w:spacing w:before="240"/>
            </w:pPr>
            <w:r w:rsidRPr="000C20C2">
              <w:t>Stockholm den 27 september 2005</w:t>
            </w:r>
          </w:p>
        </w:tc>
        <w:tc>
          <w:tcPr>
            <w:tcW w:w="3047" w:type="dxa"/>
          </w:tcPr>
          <w:p w:rsidR="00382992" w:rsidRPr="000C20C2" w:rsidRDefault="00382992" w:rsidP="00382992">
            <w:pPr>
              <w:pStyle w:val="Underskrifter"/>
              <w:spacing w:before="240"/>
            </w:pPr>
          </w:p>
        </w:tc>
      </w:tr>
      <w:tr w:rsidR="00382992" w:rsidRPr="000C20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2992" w:rsidRPr="000C20C2" w:rsidRDefault="00382992" w:rsidP="00382992">
            <w:pPr>
              <w:pStyle w:val="Underskrifter"/>
            </w:pPr>
            <w:r w:rsidRPr="000C20C2">
              <w:t>Anita Sidén (m)</w:t>
            </w:r>
          </w:p>
        </w:tc>
        <w:tc>
          <w:tcPr>
            <w:tcW w:w="3047" w:type="dxa"/>
          </w:tcPr>
          <w:p w:rsidR="00382992" w:rsidRPr="000C20C2" w:rsidRDefault="00382992" w:rsidP="00382992">
            <w:pPr>
              <w:pStyle w:val="Underskrifter"/>
            </w:pPr>
            <w:r w:rsidRPr="000C20C2">
              <w:t>Anna Lilliehöök (m)</w:t>
            </w:r>
          </w:p>
        </w:tc>
      </w:tr>
    </w:tbl>
    <w:p w:rsidR="00BE6B28" w:rsidRPr="000C20C2" w:rsidRDefault="00BE6B28" w:rsidP="00382992">
      <w:pPr>
        <w:pStyle w:val="Normaltindrag"/>
      </w:pPr>
    </w:p>
    <w:sectPr w:rsidR="00BE6B28" w:rsidRPr="000C20C2" w:rsidSect="00382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B3D" w:rsidRPr="000C20C2" w:rsidRDefault="00E62B3D">
      <w:r w:rsidRPr="000C20C2">
        <w:separator/>
      </w:r>
    </w:p>
  </w:endnote>
  <w:endnote w:type="continuationSeparator" w:id="0">
    <w:p w:rsidR="00E62B3D" w:rsidRPr="000C20C2" w:rsidRDefault="00E62B3D">
      <w:r w:rsidRPr="000C20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7D" w:rsidRPr="000C20C2" w:rsidRDefault="000C20C2" w:rsidP="00382992">
    <w:pPr>
      <w:pStyle w:val="Sidfot"/>
    </w:pPr>
    <w:r w:rsidRPr="000C20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54433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E7D" w:rsidRDefault="00606E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23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6E7D" w:rsidRDefault="00606E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23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7D" w:rsidRPr="000C20C2" w:rsidRDefault="000C20C2" w:rsidP="00382992">
    <w:pPr>
      <w:pStyle w:val="Sidfot"/>
    </w:pPr>
    <w:r w:rsidRPr="000C20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49252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E7D" w:rsidRDefault="00606E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23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6E7D" w:rsidRDefault="00606E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23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7D" w:rsidRPr="000C20C2" w:rsidRDefault="000C20C2" w:rsidP="00382992">
    <w:pPr>
      <w:pStyle w:val="Sidfot"/>
    </w:pPr>
    <w:r w:rsidRPr="000C20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37001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E7D" w:rsidRDefault="00606E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723A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6E7D" w:rsidRDefault="00606E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723A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B3D" w:rsidRPr="000C20C2" w:rsidRDefault="00E62B3D">
      <w:r w:rsidRPr="000C20C2">
        <w:separator/>
      </w:r>
    </w:p>
  </w:footnote>
  <w:footnote w:type="continuationSeparator" w:id="0">
    <w:p w:rsidR="00E62B3D" w:rsidRPr="000C20C2" w:rsidRDefault="00E62B3D">
      <w:r w:rsidRPr="000C20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7D" w:rsidRPr="000C20C2" w:rsidRDefault="000C20C2" w:rsidP="00382992">
    <w:pPr>
      <w:pStyle w:val="Sidhuvud"/>
    </w:pPr>
    <w:r w:rsidRPr="000C20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75157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E7D" w:rsidRDefault="00606E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23A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23A9">
                            <w:t>Bo211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6E7D" w:rsidRDefault="00606E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23A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23A9">
                      <w:t>Bo211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7D" w:rsidRPr="000C20C2" w:rsidRDefault="000C20C2" w:rsidP="00382992">
    <w:pPr>
      <w:pStyle w:val="Sidhuvud"/>
    </w:pPr>
    <w:r w:rsidRPr="000C20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904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E7D" w:rsidRDefault="00606E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723A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723A9">
                            <w:t>Bo211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6E7D" w:rsidRDefault="00606E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723A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723A9">
                      <w:t>Bo211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7D" w:rsidRPr="000C20C2" w:rsidRDefault="00606E7D">
    <w:pPr>
      <w:pStyle w:val="FSHNormal"/>
      <w:tabs>
        <w:tab w:val="right" w:pos="5840"/>
      </w:tabs>
    </w:pPr>
    <w:r w:rsidRPr="000C20C2">
      <w:br/>
    </w:r>
    <w:r w:rsidRPr="000C20C2">
      <w:fldChar w:fldCharType="begin" w:fldLock="1"/>
    </w:r>
    <w:r w:rsidRPr="000C20C2">
      <w:instrText xml:space="preserve"> DOCPROPERTY</w:instrText>
    </w:r>
    <w:r w:rsidRPr="000C20C2">
      <w:rPr>
        <w:sz w:val="18"/>
      </w:rPr>
      <w:instrText xml:space="preserve"> "YearUser" *\charformat </w:instrText>
    </w:r>
    <w:r w:rsidRPr="000C20C2">
      <w:fldChar w:fldCharType="separate"/>
    </w:r>
    <w:r w:rsidR="00F723A9" w:rsidRPr="000C20C2">
      <w:t>2005/06</w:t>
    </w:r>
    <w:r w:rsidRPr="000C20C2">
      <w:fldChar w:fldCharType="end"/>
    </w:r>
    <w:r w:rsidRPr="000C20C2">
      <w:t xml:space="preserve"> </w:t>
    </w:r>
    <w:r w:rsidRPr="000C20C2">
      <w:tab/>
      <w:t xml:space="preserve">mnr: </w:t>
    </w:r>
    <w:r w:rsidRPr="000C20C2">
      <w:fldChar w:fldCharType="begin" w:fldLock="1"/>
    </w:r>
    <w:r w:rsidRPr="000C20C2">
      <w:instrText xml:space="preserve"> DOCPROPERTY</w:instrText>
    </w:r>
    <w:r w:rsidRPr="000C20C2">
      <w:rPr>
        <w:sz w:val="18"/>
      </w:rPr>
      <w:instrText xml:space="preserve"> "Motionsnummer" *\charformat </w:instrText>
    </w:r>
    <w:r w:rsidRPr="000C20C2">
      <w:fldChar w:fldCharType="separate"/>
    </w:r>
    <w:r w:rsidR="00F723A9" w:rsidRPr="000C20C2">
      <w:t>Bo211</w:t>
    </w:r>
    <w:r w:rsidRPr="000C20C2">
      <w:fldChar w:fldCharType="end"/>
    </w:r>
    <w:r w:rsidRPr="000C20C2">
      <w:br/>
    </w:r>
    <w:r w:rsidRPr="000C20C2">
      <w:fldChar w:fldCharType="begin" w:fldLock="1"/>
    </w:r>
    <w:r w:rsidRPr="000C20C2">
      <w:instrText xml:space="preserve"> DOCPROPERTY</w:instrText>
    </w:r>
    <w:r w:rsidRPr="000C20C2">
      <w:rPr>
        <w:sz w:val="18"/>
      </w:rPr>
      <w:instrText xml:space="preserve"> "Samling" *\charformat </w:instrText>
    </w:r>
    <w:r w:rsidRPr="000C20C2">
      <w:fldChar w:fldCharType="end"/>
    </w:r>
    <w:r w:rsidRPr="000C20C2">
      <w:tab/>
      <w:t xml:space="preserve">pnr: </w:t>
    </w:r>
    <w:r w:rsidRPr="000C20C2">
      <w:fldChar w:fldCharType="begin" w:fldLock="1"/>
    </w:r>
    <w:r w:rsidRPr="000C20C2">
      <w:instrText xml:space="preserve"> DOCPROPERTY</w:instrText>
    </w:r>
    <w:r w:rsidRPr="000C20C2">
      <w:rPr>
        <w:sz w:val="18"/>
      </w:rPr>
      <w:instrText xml:space="preserve"> "Partinummer" *\charformat </w:instrText>
    </w:r>
    <w:r w:rsidRPr="000C20C2">
      <w:fldChar w:fldCharType="separate"/>
    </w:r>
    <w:r w:rsidR="00F723A9" w:rsidRPr="000C20C2">
      <w:t>m1402</w:t>
    </w:r>
    <w:r w:rsidRPr="000C20C2">
      <w:fldChar w:fldCharType="end"/>
    </w:r>
  </w:p>
  <w:p w:rsidR="00606E7D" w:rsidRPr="000C20C2" w:rsidRDefault="00606E7D">
    <w:pPr>
      <w:pStyle w:val="FSHRub1"/>
    </w:pPr>
    <w:r w:rsidRPr="000C20C2">
      <w:t>Motion till riksdagen</w:t>
    </w:r>
    <w:r w:rsidRPr="000C20C2">
      <w:br/>
    </w:r>
    <w:r w:rsidRPr="000C20C2">
      <w:fldChar w:fldCharType="begin" w:fldLock="1"/>
    </w:r>
    <w:r w:rsidRPr="000C20C2">
      <w:instrText xml:space="preserve"> DOCPROPERTY "YearUser" *\charformat </w:instrText>
    </w:r>
    <w:r w:rsidRPr="000C20C2">
      <w:fldChar w:fldCharType="separate"/>
    </w:r>
    <w:r w:rsidR="00F723A9" w:rsidRPr="000C20C2">
      <w:t>2005/06</w:t>
    </w:r>
    <w:r w:rsidRPr="000C20C2">
      <w:fldChar w:fldCharType="end"/>
    </w:r>
    <w:r w:rsidRPr="000C20C2">
      <w:t>:</w:t>
    </w:r>
    <w:r w:rsidRPr="000C20C2">
      <w:fldChar w:fldCharType="begin" w:fldLock="1"/>
    </w:r>
    <w:r w:rsidRPr="000C20C2">
      <w:instrText xml:space="preserve"> DOCPROPERTY "Motionsnummer" *\charformat </w:instrText>
    </w:r>
    <w:r w:rsidRPr="000C20C2">
      <w:fldChar w:fldCharType="separate"/>
    </w:r>
    <w:r w:rsidR="00F723A9" w:rsidRPr="000C20C2">
      <w:t>Bo211</w:t>
    </w:r>
    <w:r w:rsidRPr="000C20C2">
      <w:fldChar w:fldCharType="end"/>
    </w:r>
  </w:p>
  <w:p w:rsidR="00606E7D" w:rsidRPr="000C20C2" w:rsidRDefault="00606E7D">
    <w:pPr>
      <w:pStyle w:val="FSHNormalS5"/>
    </w:pPr>
    <w:r w:rsidRPr="000C20C2">
      <w:fldChar w:fldCharType="begin" w:fldLock="1"/>
    </w:r>
    <w:r w:rsidRPr="000C20C2">
      <w:instrText xml:space="preserve"> DOCPROPERTY "MotionarText" *\charformat </w:instrText>
    </w:r>
    <w:r w:rsidRPr="000C20C2">
      <w:fldChar w:fldCharType="separate"/>
    </w:r>
    <w:r w:rsidR="00F723A9" w:rsidRPr="000C20C2">
      <w:t>av Anita Sidén och Anna Lilliehöök (m)</w:t>
    </w:r>
    <w:r w:rsidRPr="000C20C2">
      <w:fldChar w:fldCharType="end"/>
    </w:r>
    <w:r w:rsidRPr="000C20C2">
      <w:br/>
    </w:r>
    <w:r w:rsidRPr="000C20C2">
      <w:fldChar w:fldCharType="begin" w:fldLock="1"/>
    </w:r>
    <w:r w:rsidRPr="000C20C2">
      <w:instrText xml:space="preserve"> DOCPROPERTY "SvarFrasKort" *\charformat </w:instrText>
    </w:r>
    <w:r w:rsidRPr="000C20C2">
      <w:fldChar w:fldCharType="end"/>
    </w:r>
  </w:p>
  <w:p w:rsidR="00606E7D" w:rsidRPr="000C20C2" w:rsidRDefault="00606E7D">
    <w:pPr>
      <w:pStyle w:val="FSHTitel"/>
    </w:pPr>
    <w:r w:rsidRPr="000C20C2">
      <w:fldChar w:fldCharType="begin" w:fldLock="1"/>
    </w:r>
    <w:r w:rsidRPr="000C20C2">
      <w:instrText xml:space="preserve"> DOCPROPERTY</w:instrText>
    </w:r>
    <w:r w:rsidRPr="000C20C2">
      <w:rPr>
        <w:sz w:val="18"/>
      </w:rPr>
      <w:instrText xml:space="preserve"> "RubrikSvar" *\charformat </w:instrText>
    </w:r>
    <w:r w:rsidRPr="000C20C2">
      <w:fldChar w:fldCharType="separate"/>
    </w:r>
    <w:r w:rsidR="00F723A9" w:rsidRPr="000C20C2">
      <w:t>Förändring av byggfelsförsäkringen</w:t>
    </w:r>
    <w:r w:rsidRPr="000C20C2">
      <w:fldChar w:fldCharType="end"/>
    </w:r>
  </w:p>
  <w:p w:rsidR="00606E7D" w:rsidRPr="000C20C2" w:rsidRDefault="00606E7D" w:rsidP="0038299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5A265EA"/>
    <w:multiLevelType w:val="multilevel"/>
    <w:tmpl w:val="0ABAD17A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584F52"/>
    <w:multiLevelType w:val="multilevel"/>
    <w:tmpl w:val="123CC92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832988367">
    <w:abstractNumId w:val="14"/>
  </w:num>
  <w:num w:numId="2" w16cid:durableId="615675127">
    <w:abstractNumId w:val="10"/>
  </w:num>
  <w:num w:numId="3" w16cid:durableId="1881556048">
    <w:abstractNumId w:val="11"/>
  </w:num>
  <w:num w:numId="4" w16cid:durableId="1880968756">
    <w:abstractNumId w:val="12"/>
  </w:num>
  <w:num w:numId="5" w16cid:durableId="1760246587">
    <w:abstractNumId w:val="8"/>
  </w:num>
  <w:num w:numId="6" w16cid:durableId="148717882">
    <w:abstractNumId w:val="3"/>
  </w:num>
  <w:num w:numId="7" w16cid:durableId="368577118">
    <w:abstractNumId w:val="2"/>
  </w:num>
  <w:num w:numId="8" w16cid:durableId="1608806324">
    <w:abstractNumId w:val="1"/>
  </w:num>
  <w:num w:numId="9" w16cid:durableId="461459776">
    <w:abstractNumId w:val="0"/>
  </w:num>
  <w:num w:numId="10" w16cid:durableId="990137227">
    <w:abstractNumId w:val="9"/>
  </w:num>
  <w:num w:numId="11" w16cid:durableId="1424253998">
    <w:abstractNumId w:val="7"/>
  </w:num>
  <w:num w:numId="12" w16cid:durableId="2006594015">
    <w:abstractNumId w:val="6"/>
  </w:num>
  <w:num w:numId="13" w16cid:durableId="2035184474">
    <w:abstractNumId w:val="5"/>
  </w:num>
  <w:num w:numId="14" w16cid:durableId="134374825">
    <w:abstractNumId w:val="4"/>
  </w:num>
  <w:num w:numId="15" w16cid:durableId="1132484797">
    <w:abstractNumId w:val="15"/>
  </w:num>
  <w:num w:numId="16" w16cid:durableId="378212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7E0F18"/>
    <w:rsid w:val="00064BC3"/>
    <w:rsid w:val="00066775"/>
    <w:rsid w:val="00072FB9"/>
    <w:rsid w:val="000C20C2"/>
    <w:rsid w:val="00100531"/>
    <w:rsid w:val="00201DFB"/>
    <w:rsid w:val="00204A63"/>
    <w:rsid w:val="00212FF1"/>
    <w:rsid w:val="00230193"/>
    <w:rsid w:val="0025068A"/>
    <w:rsid w:val="002818D3"/>
    <w:rsid w:val="002D11A8"/>
    <w:rsid w:val="002D72B1"/>
    <w:rsid w:val="00382992"/>
    <w:rsid w:val="00445271"/>
    <w:rsid w:val="004A0504"/>
    <w:rsid w:val="004E38D9"/>
    <w:rsid w:val="00606E7D"/>
    <w:rsid w:val="00635BBE"/>
    <w:rsid w:val="006976FF"/>
    <w:rsid w:val="00740D6D"/>
    <w:rsid w:val="00794149"/>
    <w:rsid w:val="007B67A7"/>
    <w:rsid w:val="007C6092"/>
    <w:rsid w:val="007E0F18"/>
    <w:rsid w:val="00951EAE"/>
    <w:rsid w:val="00A053C6"/>
    <w:rsid w:val="00AA36AE"/>
    <w:rsid w:val="00B13BF0"/>
    <w:rsid w:val="00B25D9F"/>
    <w:rsid w:val="00BA4C00"/>
    <w:rsid w:val="00BE6B28"/>
    <w:rsid w:val="00C1285C"/>
    <w:rsid w:val="00C148FE"/>
    <w:rsid w:val="00C27B7D"/>
    <w:rsid w:val="00D038C3"/>
    <w:rsid w:val="00D1174F"/>
    <w:rsid w:val="00DC6C70"/>
    <w:rsid w:val="00E22893"/>
    <w:rsid w:val="00E360DE"/>
    <w:rsid w:val="00E62B3D"/>
    <w:rsid w:val="00E75D28"/>
    <w:rsid w:val="00E84F25"/>
    <w:rsid w:val="00F7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215B4DC-87EC-4C84-9CBD-C0F1C567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82992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82992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82992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82992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82992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82992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82992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382992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382992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299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2992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F723A9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119</Words>
  <Characters>707</Characters>
  <Application>Microsoft Office Word</Application>
  <DocSecurity>4</DocSecurity>
  <Lines>18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Bo211</vt:lpstr>
    </vt:vector>
  </TitlesOfParts>
  <Company>Riksdagen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Bo211</dc:title>
  <dc:subject>Bo211</dc:subject>
  <dc:creator>Riksdagen</dc:creator>
  <cp:keywords>Riksdagen</cp:keywords>
  <dc:description/>
  <cp:lastModifiedBy>Lars Brink</cp:lastModifiedBy>
  <cp:revision>2</cp:revision>
  <cp:lastPrinted>2006-01-14T08:36:00Z</cp:lastPrinted>
  <dcterms:created xsi:type="dcterms:W3CDTF">2025-12-16T18:59:00Z</dcterms:created>
  <dcterms:modified xsi:type="dcterms:W3CDTF">2025-12-16T18:59:00Z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Förändring av byggfelsförsäkringen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 av byggfelsförsäkringen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Sidén och Anna Lilliehöök (m)</vt:lpwstr>
  </property>
  <property fmtid="{D5CDD505-2E9C-101B-9397-08002B2CF9AE}" pid="26" name="MotionarLista">
    <vt:lpwstr>Sidén, Anita (m)\Lilliehöök, Anna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Sidén (m), 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20052006000000000109000014020069</vt:lpwstr>
  </property>
  <property fmtid="{D5CDD505-2E9C-101B-9397-08002B2CF9AE}" pid="47" name="datum">
    <vt:lpwstr>050927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20052006000000000109000014020069</vt:lpwstr>
  </property>
  <property fmtid="{D5CDD505-2E9C-101B-9397-08002B2CF9AE}" pid="50" name="nummer">
    <vt:lpwstr>211</vt:lpwstr>
  </property>
  <property fmtid="{D5CDD505-2E9C-101B-9397-08002B2CF9AE}" pid="51" name="utskottsbeteckning">
    <vt:lpwstr>Bo</vt:lpwstr>
  </property>
</Properties>
</file>