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105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15 april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justitieombudsman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Konstitutionsutskottet har föreslagit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Mattias Almqvist som justitieombudsman fr.o.m. den 1 juni 2026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25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efterträdare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Crister Carlsson (M) </w:t>
            </w:r>
            <w:r>
              <w:rPr>
                <w:rtl w:val="0"/>
              </w:rPr>
              <w:t>som ledamot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2025/26:233 Nya regler mot bedrägerier och annat vilseledande genom elektroniska kommunikationer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2025/26:234 En ny lag om kommunal hamnverksamhet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2025/26:237 En betald polisutbildning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2025/26:238 Ny myndighet för miljöprövning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2025/26:239 Vindkraft i kommuner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2025/26:240 Nya lagar om elsystemet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2025/26:243 Förbättrade regler för svensk tonnagebeskattning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2025/26:245 Frihet från våld, förtryck och utnyttjande – En nationell strategi mot mäns våld mot kvinnor, våld i nära relationer, utnyttjande i prostitution och människohandel samt hedersrelaterat våld och förtryck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2025/26:RR4 Riksrevisionens redogörelse för granskningen av Årsredovisning för staten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2025/26:SoU16 Hälso- och sjukvårdens organisation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2025/26:SoU17 Prioriteringar inom hälso- och sjukvården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SD, V, C,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2025/26:UU6 Säkerhetspolitik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2025/26:NU18 Tillståndsprövning enligt förnybartdirektivet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2025/26:SfU18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2025/26:NU17 Elmarknadsfrågor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2025/26:FöU11 Riksrevisionens rapport om miljöräddning vid stora olyckor till sjöss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2025/26:AU11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2025/26:AU12 Arbetsmiljö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2025/26:JuU16 Polisfrågor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2025/26:CU23 Sysselsättning och boende på landsbygden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2025/26:SfU16 Migrationsfrågor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2025/26:SoU18 Socialtjänstens 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2025/26:FöU8 Personalfrågor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2025/26:TU14 Yrkestrafik och taxi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2025/26:TU15 Järnvägs- och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2025/26:JuU15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15 april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2026-04-15</SAFIR_Sammantradesdatum_Doc>
    <SAFIR_SammantradeID xmlns="C07A1A6C-0B19-41D9-BDF8-F523BA3921EB">09473deb-d451-4cff-9e30-7742f229d8f1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672B49F-C043-4E32-9DFD-71CF61C0FA3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april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