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3004" w:rsidRPr="00EA2FB7" w:rsidTr="004630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3004" w:rsidRPr="00EA2FB7" w:rsidRDefault="001E5681" w:rsidP="00463004">
            <w:pPr>
              <w:pStyle w:val="RSKRbeteckning"/>
              <w:spacing w:before="240"/>
            </w:pPr>
            <w:r w:rsidRPr="00EA2FB7">
              <w:t>Riksdagsskrivelse</w:t>
            </w:r>
          </w:p>
          <w:p w:rsidR="00463004" w:rsidRPr="00EA2FB7" w:rsidRDefault="001E5681" w:rsidP="00463004">
            <w:pPr>
              <w:pStyle w:val="RSKRbeteckning"/>
            </w:pPr>
            <w:r w:rsidRPr="00EA2FB7">
              <w:t>2008/09</w:t>
            </w:r>
            <w:r w:rsidR="00463004" w:rsidRPr="00EA2FB7">
              <w:t>:</w:t>
            </w:r>
            <w:r w:rsidRPr="00EA2FB7">
              <w:t>146</w:t>
            </w:r>
          </w:p>
        </w:tc>
        <w:tc>
          <w:tcPr>
            <w:tcW w:w="1134" w:type="dxa"/>
          </w:tcPr>
          <w:p w:rsidR="00463004" w:rsidRPr="00EA2FB7" w:rsidRDefault="00EA2FB7" w:rsidP="00463004">
            <w:pPr>
              <w:jc w:val="right"/>
            </w:pPr>
            <w:r w:rsidRPr="00EA2FB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04" w:rsidRPr="00EA2FB7" w:rsidTr="004630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3004" w:rsidRPr="00EA2FB7" w:rsidRDefault="00463004">
            <w:pPr>
              <w:rPr>
                <w:sz w:val="10"/>
              </w:rPr>
            </w:pPr>
          </w:p>
        </w:tc>
      </w:tr>
    </w:tbl>
    <w:p w:rsidR="00463004" w:rsidRPr="00EA2FB7" w:rsidRDefault="00463004"/>
    <w:p w:rsidR="00463004" w:rsidRPr="00EA2FB7" w:rsidRDefault="001E5681" w:rsidP="00463004">
      <w:pPr>
        <w:pStyle w:val="Mottagare1"/>
      </w:pPr>
      <w:r w:rsidRPr="00EA2FB7">
        <w:t>Regeringen</w:t>
      </w:r>
    </w:p>
    <w:p w:rsidR="00463004" w:rsidRPr="00EA2FB7" w:rsidRDefault="001E5681" w:rsidP="00463004">
      <w:pPr>
        <w:pStyle w:val="Mottagare2"/>
      </w:pPr>
      <w:r w:rsidRPr="00EA2FB7">
        <w:t>Utrikesdepartementet</w:t>
      </w:r>
    </w:p>
    <w:p w:rsidR="00463004" w:rsidRPr="00EA2FB7" w:rsidRDefault="00463004" w:rsidP="00463004">
      <w:r w:rsidRPr="00EA2FB7">
        <w:t xml:space="preserve">Med överlämnande av </w:t>
      </w:r>
      <w:r w:rsidR="001E5681" w:rsidRPr="00EA2FB7">
        <w:t>sammansatta utrikes- och försvarsutskottet</w:t>
      </w:r>
      <w:r w:rsidRPr="00EA2FB7">
        <w:t xml:space="preserve">s betänkande </w:t>
      </w:r>
      <w:r w:rsidR="001E5681" w:rsidRPr="00EA2FB7">
        <w:t>2008/09</w:t>
      </w:r>
      <w:r w:rsidRPr="00EA2FB7">
        <w:t>:</w:t>
      </w:r>
      <w:r w:rsidR="001E5681" w:rsidRPr="00EA2FB7">
        <w:t>UFöU1</w:t>
      </w:r>
      <w:r w:rsidRPr="00EA2FB7">
        <w:t xml:space="preserve"> </w:t>
      </w:r>
      <w:r w:rsidR="001E5681" w:rsidRPr="00EA2FB7">
        <w:t>Fortsatt svenskt deltagande i internationella säkerhetsstyrkan i Afghanistan (ISAF)</w:t>
      </w:r>
      <w:r w:rsidRPr="00EA2FB7">
        <w:t xml:space="preserve"> får jag anmäla att riksdagen denna dag bifallit utskottets förslag till riksdagsbeslut.</w:t>
      </w:r>
    </w:p>
    <w:p w:rsidR="00463004" w:rsidRPr="00EA2FB7" w:rsidRDefault="00463004" w:rsidP="00463004">
      <w:pPr>
        <w:pStyle w:val="Stockholm"/>
      </w:pPr>
      <w:r w:rsidRPr="00EA2FB7">
        <w:t xml:space="preserve">Stockholm </w:t>
      </w:r>
      <w:r w:rsidR="001E5681" w:rsidRPr="00EA2FB7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3004" w:rsidRPr="00EA2FB7" w:rsidTr="004630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3004" w:rsidRPr="00EA2FB7" w:rsidRDefault="001E5681" w:rsidP="00463004">
            <w:pPr>
              <w:pStyle w:val="AvsTalman"/>
            </w:pPr>
            <w:r w:rsidRPr="00EA2FB7">
              <w:t>Per Westerberg</w:t>
            </w:r>
          </w:p>
        </w:tc>
        <w:tc>
          <w:tcPr>
            <w:tcW w:w="3628" w:type="dxa"/>
          </w:tcPr>
          <w:p w:rsidR="00463004" w:rsidRPr="00EA2FB7" w:rsidRDefault="001E5681" w:rsidP="00463004">
            <w:pPr>
              <w:pStyle w:val="AvsTjnsteman"/>
            </w:pPr>
            <w:r w:rsidRPr="00EA2FB7">
              <w:t>Ulf Christoffersson</w:t>
            </w:r>
          </w:p>
        </w:tc>
      </w:tr>
    </w:tbl>
    <w:p w:rsidR="00D85057" w:rsidRPr="00EA2FB7" w:rsidRDefault="00D85057" w:rsidP="00463004"/>
    <w:sectPr w:rsidR="00D85057" w:rsidRPr="00EA2FB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04"/>
    <w:rsid w:val="0009098F"/>
    <w:rsid w:val="000C2D8D"/>
    <w:rsid w:val="001667BD"/>
    <w:rsid w:val="00174524"/>
    <w:rsid w:val="001C2855"/>
    <w:rsid w:val="001E5681"/>
    <w:rsid w:val="00224A43"/>
    <w:rsid w:val="00243D3C"/>
    <w:rsid w:val="00244660"/>
    <w:rsid w:val="0026798D"/>
    <w:rsid w:val="00463004"/>
    <w:rsid w:val="004A0681"/>
    <w:rsid w:val="004C4FD0"/>
    <w:rsid w:val="004F1358"/>
    <w:rsid w:val="00503547"/>
    <w:rsid w:val="00510D48"/>
    <w:rsid w:val="005422B3"/>
    <w:rsid w:val="005A132B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2FB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6DF919-A850-4EC8-AF7F-3EDE8B8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354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146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Fortsatt svenskt deltagande i internationella säkerhetsstyrkan i Afghanistan (ISAF)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