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4A20" w:rsidRPr="005176A1" w:rsidRDefault="000A4A20" w:rsidP="007C1D21">
      <w:pPr>
        <w:pStyle w:val="Hemstlrubrik"/>
      </w:pPr>
      <w:r w:rsidRPr="005176A1">
        <w:t>Förslag till riksdagsbeslut</w:t>
      </w:r>
    </w:p>
    <w:p w:rsidR="000A4A20" w:rsidRPr="005176A1" w:rsidRDefault="000A4A20" w:rsidP="00562FF1">
      <w:pPr>
        <w:pStyle w:val="Hemstlatt"/>
      </w:pPr>
      <w:r w:rsidRPr="005176A1">
        <w:t>Riksdagen tillkännager för regeringen som sin mening vad i motionen anförs om tolku</w:t>
      </w:r>
      <w:r w:rsidRPr="005176A1">
        <w:t>t</w:t>
      </w:r>
      <w:r w:rsidRPr="005176A1">
        <w:t xml:space="preserve">bildning. </w:t>
      </w:r>
    </w:p>
    <w:p w:rsidR="00E84F25" w:rsidRPr="005176A1" w:rsidRDefault="007C6092" w:rsidP="00E22893">
      <w:pPr>
        <w:pStyle w:val="Rubrik1"/>
      </w:pPr>
      <w:r w:rsidRPr="005176A1">
        <w:t>Motivering</w:t>
      </w:r>
    </w:p>
    <w:p w:rsidR="000A4A20" w:rsidRPr="005176A1" w:rsidRDefault="000A4A20" w:rsidP="000A4A20">
      <w:r w:rsidRPr="005176A1">
        <w:t>Utredningen om kontakttolkar har i våras lämnat sitt betänkande ”Tolkutbil</w:t>
      </w:r>
      <w:r w:rsidRPr="005176A1">
        <w:t>d</w:t>
      </w:r>
      <w:r w:rsidRPr="005176A1">
        <w:t>ning</w:t>
      </w:r>
      <w:r w:rsidR="007C1D21" w:rsidRPr="005176A1">
        <w:t xml:space="preserve"> – </w:t>
      </w:r>
      <w:r w:rsidRPr="005176A1">
        <w:t xml:space="preserve">nya former </w:t>
      </w:r>
      <w:r w:rsidR="007C1D21" w:rsidRPr="005176A1">
        <w:t>för</w:t>
      </w:r>
      <w:r w:rsidRPr="005176A1">
        <w:t xml:space="preserve"> nya krav”</w:t>
      </w:r>
      <w:r w:rsidR="00E54270" w:rsidRPr="005176A1">
        <w:t xml:space="preserve"> </w:t>
      </w:r>
      <w:r w:rsidRPr="005176A1">
        <w:t>(SOU 2005:37) till regeringen. Utredningen föreslår en reformerad utbildning som skall koncentreras till tre folkhögsk</w:t>
      </w:r>
      <w:r w:rsidRPr="005176A1">
        <w:t>o</w:t>
      </w:r>
      <w:r w:rsidRPr="005176A1">
        <w:t>lor. Enligt utredaren Stig Lundström bör kvaliteten på tolkning fö</w:t>
      </w:r>
      <w:r w:rsidRPr="005176A1">
        <w:t>r</w:t>
      </w:r>
      <w:r w:rsidRPr="005176A1">
        <w:t>bättras, individens rättssäkerhet tryggas och tolky</w:t>
      </w:r>
      <w:r w:rsidRPr="005176A1">
        <w:t>r</w:t>
      </w:r>
      <w:r w:rsidRPr="005176A1">
        <w:t xml:space="preserve">kets status höjas. </w:t>
      </w:r>
    </w:p>
    <w:p w:rsidR="000A4A20" w:rsidRPr="005176A1" w:rsidRDefault="000A4A20" w:rsidP="00005F52">
      <w:pPr>
        <w:pStyle w:val="Normaltindrag"/>
      </w:pPr>
      <w:r w:rsidRPr="005176A1">
        <w:t>För många folkhö</w:t>
      </w:r>
      <w:r w:rsidR="00562FF1" w:rsidRPr="005176A1">
        <w:t xml:space="preserve">gskolor har </w:t>
      </w:r>
      <w:r w:rsidRPr="005176A1">
        <w:t>tolkutbildningen haft en stor betydelse för verksamheten. Deras elever har varit högutbi</w:t>
      </w:r>
      <w:r w:rsidRPr="005176A1">
        <w:t>l</w:t>
      </w:r>
      <w:r w:rsidRPr="005176A1">
        <w:t>dade, de använder domare som lärare och det har inte varit brist på sökanden till de kortkurser och vidareu</w:t>
      </w:r>
      <w:r w:rsidRPr="005176A1">
        <w:t>t</w:t>
      </w:r>
      <w:r w:rsidRPr="005176A1">
        <w:t>bildningar som anordnats. För vissa fol</w:t>
      </w:r>
      <w:r w:rsidRPr="005176A1">
        <w:t>k</w:t>
      </w:r>
      <w:r w:rsidRPr="005176A1">
        <w:t>högskolor betyder minskningen av utbildningsplatser stora ekonomiska förluster medan andra kan kompensera detta genom att erbjuda andra utbildningar. Gemensamt för de flesta är dock de positiva erfarenheter om kortare utbildningstillfällen som underlättar de</w:t>
      </w:r>
      <w:r w:rsidRPr="005176A1">
        <w:t>l</w:t>
      </w:r>
      <w:r w:rsidRPr="005176A1">
        <w:t>tagandet i studier speciellt för vuxna med barn</w:t>
      </w:r>
      <w:r w:rsidR="00005F52" w:rsidRPr="005176A1">
        <w:t>. Om tolkutbildningen enligt förslaget läggs på tre folkhögskolor kommer det att minska studiemöjligheter för de äldre studenter som redan bildat familj. Långa resor och övernattningar under längre tid kommer säkerligen att minska antalet studenter vid tolku</w:t>
      </w:r>
      <w:r w:rsidR="00005F52" w:rsidRPr="005176A1">
        <w:t>t</w:t>
      </w:r>
      <w:r w:rsidR="00005F52" w:rsidRPr="005176A1">
        <w:t xml:space="preserve">bildningar. </w:t>
      </w:r>
    </w:p>
    <w:p w:rsidR="00005F52" w:rsidRPr="005176A1" w:rsidRDefault="00005F52" w:rsidP="000A4A20">
      <w:pPr>
        <w:pStyle w:val="Normaltindrag"/>
      </w:pPr>
      <w:r w:rsidRPr="005176A1">
        <w:t>Införandet av den nya instans-</w:t>
      </w:r>
      <w:r w:rsidR="00562FF1" w:rsidRPr="005176A1">
        <w:t xml:space="preserve"> </w:t>
      </w:r>
      <w:r w:rsidRPr="005176A1">
        <w:t>och proce</w:t>
      </w:r>
      <w:r w:rsidR="00562FF1" w:rsidRPr="005176A1">
        <w:t>ssordningen i u</w:t>
      </w:r>
      <w:r w:rsidR="00562FF1" w:rsidRPr="005176A1">
        <w:t>t</w:t>
      </w:r>
      <w:r w:rsidR="00562FF1" w:rsidRPr="005176A1">
        <w:t>länningsärenden</w:t>
      </w:r>
      <w:r w:rsidRPr="005176A1">
        <w:t xml:space="preserve"> (s.k. NIPU) ökar behovet av tolkar</w:t>
      </w:r>
      <w:r w:rsidR="007C1D21" w:rsidRPr="005176A1">
        <w:t>,</w:t>
      </w:r>
      <w:r w:rsidRPr="005176A1">
        <w:t xml:space="preserve"> och dä</w:t>
      </w:r>
      <w:r w:rsidRPr="005176A1">
        <w:t>r</w:t>
      </w:r>
      <w:r w:rsidRPr="005176A1">
        <w:t>för ska man snabbutbilda ett antal tolkar för att tillfredsställa b</w:t>
      </w:r>
      <w:r w:rsidRPr="005176A1">
        <w:t>e</w:t>
      </w:r>
      <w:r w:rsidRPr="005176A1">
        <w:t>hovet innan reformen träder i</w:t>
      </w:r>
      <w:r w:rsidR="007C1D21" w:rsidRPr="005176A1">
        <w:t xml:space="preserve"> </w:t>
      </w:r>
      <w:r w:rsidRPr="005176A1">
        <w:t>kraft den 31 mars 2006. I</w:t>
      </w:r>
      <w:r w:rsidR="007C1D21" w:rsidRPr="005176A1">
        <w:t xml:space="preserve"> </w:t>
      </w:r>
      <w:r w:rsidRPr="005176A1">
        <w:t>dag är antalet tolktimmar av auktoriserade tolkar fördelade gan</w:t>
      </w:r>
      <w:r w:rsidRPr="005176A1">
        <w:t>s</w:t>
      </w:r>
      <w:r w:rsidRPr="005176A1">
        <w:t xml:space="preserve">ka jämt mellan Göteborg, Stockholm </w:t>
      </w:r>
      <w:r w:rsidR="007C1D21" w:rsidRPr="005176A1">
        <w:t>och Malmö</w:t>
      </w:r>
      <w:r w:rsidR="00E54270" w:rsidRPr="005176A1">
        <w:t>,</w:t>
      </w:r>
      <w:r w:rsidRPr="005176A1">
        <w:t xml:space="preserve"> dvs</w:t>
      </w:r>
      <w:r w:rsidR="00562FF1" w:rsidRPr="005176A1">
        <w:t>.</w:t>
      </w:r>
      <w:r w:rsidRPr="005176A1">
        <w:t xml:space="preserve"> de o</w:t>
      </w:r>
      <w:r w:rsidRPr="005176A1">
        <w:t>r</w:t>
      </w:r>
      <w:r w:rsidRPr="005176A1">
        <w:t>ter som kommer att ha immigrationsdomstolar. Resten av tolkarna är spridda över hela landet. Med tanke på den kommande efterfrågan av kontakttolkar bör flera utbil</w:t>
      </w:r>
      <w:r w:rsidRPr="005176A1">
        <w:t>d</w:t>
      </w:r>
      <w:r w:rsidRPr="005176A1">
        <w:t xml:space="preserve">ningar placeras i närheten av dessa städer. </w:t>
      </w:r>
    </w:p>
    <w:p w:rsidR="00B164B5" w:rsidRPr="005176A1" w:rsidRDefault="00005F52" w:rsidP="00005F52">
      <w:pPr>
        <w:pStyle w:val="Normaltindrag"/>
      </w:pPr>
      <w:r w:rsidRPr="005176A1">
        <w:lastRenderedPageBreak/>
        <w:t>Majoriteten av kontakttolkar arbetar i</w:t>
      </w:r>
      <w:r w:rsidR="007C1D21" w:rsidRPr="005176A1">
        <w:t xml:space="preserve"> </w:t>
      </w:r>
      <w:r w:rsidRPr="005176A1">
        <w:t>dag i huvudsak på deltid eller på timmar och är inte auktoriserade</w:t>
      </w:r>
      <w:r w:rsidR="007C1D21" w:rsidRPr="005176A1">
        <w:t>,</w:t>
      </w:r>
      <w:r w:rsidRPr="005176A1">
        <w:t xml:space="preserve"> dvs</w:t>
      </w:r>
      <w:r w:rsidR="00562FF1" w:rsidRPr="005176A1">
        <w:t>.</w:t>
      </w:r>
      <w:r w:rsidRPr="005176A1">
        <w:t xml:space="preserve"> </w:t>
      </w:r>
      <w:r w:rsidR="00E54270" w:rsidRPr="005176A1">
        <w:t xml:space="preserve">har </w:t>
      </w:r>
      <w:r w:rsidR="00070754" w:rsidRPr="005176A1">
        <w:t>inte gjort auktorisationsprov v</w:t>
      </w:r>
      <w:r w:rsidR="00562FF1" w:rsidRPr="005176A1">
        <w:t>id Ka</w:t>
      </w:r>
      <w:r w:rsidR="00562FF1" w:rsidRPr="005176A1">
        <w:t>m</w:t>
      </w:r>
      <w:r w:rsidR="00562FF1" w:rsidRPr="005176A1">
        <w:t xml:space="preserve">markollegiet. </w:t>
      </w:r>
      <w:r w:rsidR="00070754" w:rsidRPr="005176A1">
        <w:t>Även om behovet av tolkar har ökat räcker i</w:t>
      </w:r>
      <w:r w:rsidR="00E54270" w:rsidRPr="005176A1">
        <w:t>nte efterfrågan till en heltids</w:t>
      </w:r>
      <w:r w:rsidR="00070754" w:rsidRPr="005176A1">
        <w:t>sysselsättning för de flesta som arbetar inom yrket. I utredning</w:t>
      </w:r>
      <w:r w:rsidR="00070754" w:rsidRPr="005176A1">
        <w:t>s</w:t>
      </w:r>
      <w:r w:rsidR="00070754" w:rsidRPr="005176A1">
        <w:t>direktivet skrivs bl.a. att ”det råder brist på tolkar med tillfredsställande ko</w:t>
      </w:r>
      <w:r w:rsidR="00070754" w:rsidRPr="005176A1">
        <w:t>m</w:t>
      </w:r>
      <w:r w:rsidR="00070754" w:rsidRPr="005176A1">
        <w:t>petens, speciellt i små tolkspråk. Incitamenten för att genomgå auktoris</w:t>
      </w:r>
      <w:r w:rsidR="00070754" w:rsidRPr="005176A1">
        <w:t>a</w:t>
      </w:r>
      <w:r w:rsidR="00070754" w:rsidRPr="005176A1">
        <w:t>tion</w:t>
      </w:r>
      <w:r w:rsidR="00B164B5" w:rsidRPr="005176A1">
        <w:t xml:space="preserve"> är i</w:t>
      </w:r>
      <w:r w:rsidR="007C1D21" w:rsidRPr="005176A1">
        <w:t xml:space="preserve"> </w:t>
      </w:r>
      <w:r w:rsidR="00B164B5" w:rsidRPr="005176A1">
        <w:t>dag svaga på grund av efterfrå</w:t>
      </w:r>
      <w:r w:rsidR="007C1D21" w:rsidRPr="005176A1">
        <w:t>gan på auktoriserade tolkar; de</w:t>
      </w:r>
      <w:r w:rsidR="00B164B5" w:rsidRPr="005176A1">
        <w:t xml:space="preserve"> är dyr</w:t>
      </w:r>
      <w:r w:rsidR="00B164B5" w:rsidRPr="005176A1">
        <w:t>a</w:t>
      </w:r>
      <w:r w:rsidR="00B164B5" w:rsidRPr="005176A1">
        <w:t>re att anlita än icke-auktoriserade”. Den delen av problematiken tycks inte fö</w:t>
      </w:r>
      <w:r w:rsidR="007C1D21" w:rsidRPr="005176A1">
        <w:t>rsvi</w:t>
      </w:r>
      <w:r w:rsidR="007C1D21" w:rsidRPr="005176A1">
        <w:t>n</w:t>
      </w:r>
      <w:r w:rsidR="007C1D21" w:rsidRPr="005176A1">
        <w:t>na med utredningen</w:t>
      </w:r>
      <w:r w:rsidR="00E54270" w:rsidRPr="005176A1">
        <w:t>s</w:t>
      </w:r>
      <w:r w:rsidR="007C1D21" w:rsidRPr="005176A1">
        <w:t xml:space="preserve"> förslag, inte heller n</w:t>
      </w:r>
      <w:r w:rsidR="00B164B5" w:rsidRPr="005176A1">
        <w:t>är man d</w:t>
      </w:r>
      <w:r w:rsidR="007C1D21" w:rsidRPr="005176A1">
        <w:t>essutom försvårar för st</w:t>
      </w:r>
      <w:r w:rsidR="007C1D21" w:rsidRPr="005176A1">
        <w:t>u</w:t>
      </w:r>
      <w:r w:rsidR="007C1D21" w:rsidRPr="005176A1">
        <w:t>denter</w:t>
      </w:r>
      <w:r w:rsidR="00B164B5" w:rsidRPr="005176A1">
        <w:t>, ofta med utländsk härkomst</w:t>
      </w:r>
      <w:r w:rsidR="007C1D21" w:rsidRPr="005176A1">
        <w:t>,</w:t>
      </w:r>
      <w:r w:rsidR="00B164B5" w:rsidRPr="005176A1">
        <w:t xml:space="preserve"> som fly</w:t>
      </w:r>
      <w:r w:rsidR="00B164B5" w:rsidRPr="005176A1">
        <w:t>t</w:t>
      </w:r>
      <w:r w:rsidR="00B164B5" w:rsidRPr="005176A1">
        <w:t>tat till eller bildat sina familjer i Sverige. Med de möjligheter för utbildning som står till buds med kortare kurser och påbyggnadsutbildningar lär inte antalet auktoriserade kontak</w:t>
      </w:r>
      <w:r w:rsidR="00B164B5" w:rsidRPr="005176A1">
        <w:t>t</w:t>
      </w:r>
      <w:r w:rsidR="00B164B5" w:rsidRPr="005176A1">
        <w:t xml:space="preserve">tolkar öka den närmaste framtiden. </w:t>
      </w:r>
    </w:p>
    <w:p w:rsidR="00901522" w:rsidRPr="005176A1" w:rsidRDefault="00B164B5" w:rsidP="00901522">
      <w:pPr>
        <w:pStyle w:val="Normaltindrag"/>
      </w:pPr>
      <w:r w:rsidRPr="005176A1">
        <w:t>Eftersom det är svårt att försörja sig som tolk i</w:t>
      </w:r>
      <w:r w:rsidR="007C1D21" w:rsidRPr="005176A1">
        <w:t xml:space="preserve"> </w:t>
      </w:r>
      <w:r w:rsidRPr="005176A1">
        <w:t>dag och utbildningsmöjli</w:t>
      </w:r>
      <w:r w:rsidRPr="005176A1">
        <w:t>g</w:t>
      </w:r>
      <w:r w:rsidRPr="005176A1">
        <w:t>heterna föreslås minska är det ytterst tve</w:t>
      </w:r>
      <w:r w:rsidRPr="005176A1">
        <w:t>k</w:t>
      </w:r>
      <w:r w:rsidRPr="005176A1">
        <w:t xml:space="preserve">samt om utredningens </w:t>
      </w:r>
      <w:r w:rsidR="00901522" w:rsidRPr="005176A1">
        <w:t>förslag är den rätta vägen att nå fram till de intentioner som utredningsdirektivet hade. Om mar</w:t>
      </w:r>
      <w:r w:rsidR="00901522" w:rsidRPr="005176A1">
        <w:t>k</w:t>
      </w:r>
      <w:r w:rsidR="00901522" w:rsidRPr="005176A1">
        <w:t>naden får styra så att myndigheterna</w:t>
      </w:r>
      <w:r w:rsidR="007C1D21" w:rsidRPr="005176A1">
        <w:t xml:space="preserve"> hellre anlitar billigare, icke-</w:t>
      </w:r>
      <w:r w:rsidR="00901522" w:rsidRPr="005176A1">
        <w:t>auktoriserade tolkar är den föreslagna r</w:t>
      </w:r>
      <w:r w:rsidR="00901522" w:rsidRPr="005176A1">
        <w:t>e</w:t>
      </w:r>
      <w:r w:rsidR="00901522" w:rsidRPr="005176A1">
        <w:t>formen ett slag i luften. Om man verkligen vill ha en förändring för att öka antalet auktoriserade kontakttolkar bör man i så fall lagstif</w:t>
      </w:r>
      <w:r w:rsidR="00901522" w:rsidRPr="005176A1">
        <w:t>t</w:t>
      </w:r>
      <w:r w:rsidR="00901522" w:rsidRPr="005176A1">
        <w:t>ningsvägen reglera användandet av dessa inom den offentliga verksa</w:t>
      </w:r>
      <w:r w:rsidR="00901522" w:rsidRPr="005176A1">
        <w:t>m</w:t>
      </w:r>
      <w:r w:rsidR="00901522" w:rsidRPr="005176A1">
        <w:t xml:space="preserve">heten.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C1D21" w:rsidRPr="005176A1">
        <w:tblPrEx>
          <w:tblCellMar>
            <w:top w:w="0" w:type="dxa"/>
            <w:bottom w:w="0" w:type="dxa"/>
          </w:tblCellMar>
        </w:tblPrEx>
        <w:trPr>
          <w:cantSplit/>
        </w:trPr>
        <w:tc>
          <w:tcPr>
            <w:tcW w:w="3046" w:type="dxa"/>
          </w:tcPr>
          <w:p w:rsidR="007C1D21" w:rsidRPr="005176A1" w:rsidRDefault="007C1D21" w:rsidP="007C1D21">
            <w:pPr>
              <w:pStyle w:val="UnderskriftDatum"/>
              <w:spacing w:before="240"/>
            </w:pPr>
            <w:r w:rsidRPr="005176A1">
              <w:t>Stockholm den 4 oktober 2005</w:t>
            </w:r>
          </w:p>
        </w:tc>
        <w:tc>
          <w:tcPr>
            <w:tcW w:w="3047" w:type="dxa"/>
          </w:tcPr>
          <w:p w:rsidR="007C1D21" w:rsidRPr="005176A1" w:rsidRDefault="007C1D21" w:rsidP="007C1D21">
            <w:pPr>
              <w:pStyle w:val="Underskrifter"/>
              <w:spacing w:before="240"/>
            </w:pPr>
          </w:p>
        </w:tc>
      </w:tr>
      <w:tr w:rsidR="007C1D21" w:rsidRPr="005176A1">
        <w:tblPrEx>
          <w:tblCellMar>
            <w:top w:w="0" w:type="dxa"/>
            <w:bottom w:w="0" w:type="dxa"/>
          </w:tblCellMar>
        </w:tblPrEx>
        <w:trPr>
          <w:cantSplit/>
        </w:trPr>
        <w:tc>
          <w:tcPr>
            <w:tcW w:w="3046" w:type="dxa"/>
          </w:tcPr>
          <w:p w:rsidR="007C1D21" w:rsidRPr="005176A1" w:rsidRDefault="007C1D21" w:rsidP="007C1D21">
            <w:pPr>
              <w:pStyle w:val="Underskrifter"/>
            </w:pPr>
            <w:r w:rsidRPr="005176A1">
              <w:t>Nikos Papadopoulos (s)</w:t>
            </w:r>
          </w:p>
        </w:tc>
        <w:tc>
          <w:tcPr>
            <w:tcW w:w="3047" w:type="dxa"/>
          </w:tcPr>
          <w:p w:rsidR="007C1D21" w:rsidRPr="005176A1" w:rsidRDefault="007C1D21" w:rsidP="007C1D21">
            <w:pPr>
              <w:pStyle w:val="Underskrifter"/>
            </w:pPr>
            <w:r w:rsidRPr="005176A1">
              <w:t>Kaj Nordquist (s)</w:t>
            </w:r>
          </w:p>
        </w:tc>
      </w:tr>
    </w:tbl>
    <w:p w:rsidR="00005F52" w:rsidRPr="005176A1" w:rsidRDefault="00005F52" w:rsidP="007C1D21">
      <w:pPr>
        <w:pStyle w:val="Normaltindrag"/>
      </w:pPr>
    </w:p>
    <w:sectPr w:rsidR="00005F52" w:rsidRPr="005176A1" w:rsidSect="007C1D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759" w:rsidRPr="005176A1" w:rsidRDefault="00174759">
      <w:r w:rsidRPr="005176A1">
        <w:separator/>
      </w:r>
    </w:p>
  </w:endnote>
  <w:endnote w:type="continuationSeparator" w:id="0">
    <w:p w:rsidR="00174759" w:rsidRPr="005176A1" w:rsidRDefault="00174759">
      <w:r w:rsidRPr="005176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A20" w:rsidRPr="005176A1" w:rsidRDefault="005176A1" w:rsidP="007C1D21">
    <w:pPr>
      <w:pStyle w:val="Sidfot"/>
    </w:pPr>
    <w:r w:rsidRPr="005176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4250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D21" w:rsidRDefault="007C1D21">
                          <w:pPr>
                            <w:pStyle w:val="NormalS5sidnrV"/>
                          </w:pPr>
                          <w:r>
                            <w:fldChar w:fldCharType="begin"/>
                          </w:r>
                          <w:r>
                            <w:instrText xml:space="preserve"> PAGE *\charformat</w:instrText>
                          </w:r>
                          <w:r>
                            <w:fldChar w:fldCharType="separate"/>
                          </w:r>
                          <w:r w:rsidR="00E9406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1D21" w:rsidRDefault="007C1D21">
                    <w:pPr>
                      <w:pStyle w:val="NormalS5sidnrV"/>
                    </w:pPr>
                    <w:r>
                      <w:fldChar w:fldCharType="begin"/>
                    </w:r>
                    <w:r>
                      <w:instrText xml:space="preserve"> PAGE *\charformat</w:instrText>
                    </w:r>
                    <w:r>
                      <w:fldChar w:fldCharType="separate"/>
                    </w:r>
                    <w:r w:rsidR="00E9406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A20" w:rsidRPr="005176A1" w:rsidRDefault="005176A1" w:rsidP="007C1D21">
    <w:pPr>
      <w:pStyle w:val="Sidfot"/>
    </w:pPr>
    <w:r w:rsidRPr="005176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5833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D21" w:rsidRDefault="007C1D21">
                          <w:pPr>
                            <w:pStyle w:val="NormalS5sidnrH"/>
                            <w:ind w:right="0"/>
                          </w:pPr>
                          <w:r>
                            <w:fldChar w:fldCharType="begin"/>
                          </w:r>
                          <w:r>
                            <w:instrText xml:space="preserve"> PAGE *\charformat</w:instrText>
                          </w:r>
                          <w:r>
                            <w:fldChar w:fldCharType="separate"/>
                          </w:r>
                          <w:r w:rsidR="00E9406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1D21" w:rsidRDefault="007C1D21">
                    <w:pPr>
                      <w:pStyle w:val="NormalS5sidnrH"/>
                      <w:ind w:right="0"/>
                    </w:pPr>
                    <w:r>
                      <w:fldChar w:fldCharType="begin"/>
                    </w:r>
                    <w:r>
                      <w:instrText xml:space="preserve"> PAGE *\charformat</w:instrText>
                    </w:r>
                    <w:r>
                      <w:fldChar w:fldCharType="separate"/>
                    </w:r>
                    <w:r w:rsidR="00E9406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A20" w:rsidRPr="005176A1" w:rsidRDefault="005176A1" w:rsidP="007C1D21">
    <w:pPr>
      <w:pStyle w:val="Sidfot"/>
    </w:pPr>
    <w:r w:rsidRPr="005176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16158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D21" w:rsidRDefault="007C1D21">
                          <w:pPr>
                            <w:pStyle w:val="NormalS5sidnrH"/>
                            <w:ind w:right="0"/>
                          </w:pPr>
                          <w:r>
                            <w:fldChar w:fldCharType="begin"/>
                          </w:r>
                          <w:r>
                            <w:instrText xml:space="preserve"> PAGE *\charformat</w:instrText>
                          </w:r>
                          <w:r>
                            <w:fldChar w:fldCharType="separate"/>
                          </w:r>
                          <w:r w:rsidR="00E9406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1D21" w:rsidRDefault="007C1D21">
                    <w:pPr>
                      <w:pStyle w:val="NormalS5sidnrH"/>
                      <w:ind w:right="0"/>
                    </w:pPr>
                    <w:r>
                      <w:fldChar w:fldCharType="begin"/>
                    </w:r>
                    <w:r>
                      <w:instrText xml:space="preserve"> PAGE *\charformat</w:instrText>
                    </w:r>
                    <w:r>
                      <w:fldChar w:fldCharType="separate"/>
                    </w:r>
                    <w:r w:rsidR="00E9406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759" w:rsidRPr="005176A1" w:rsidRDefault="00174759">
      <w:r w:rsidRPr="005176A1">
        <w:separator/>
      </w:r>
    </w:p>
  </w:footnote>
  <w:footnote w:type="continuationSeparator" w:id="0">
    <w:p w:rsidR="00174759" w:rsidRPr="005176A1" w:rsidRDefault="00174759">
      <w:r w:rsidRPr="005176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A20" w:rsidRPr="005176A1" w:rsidRDefault="005176A1" w:rsidP="007C1D21">
    <w:pPr>
      <w:pStyle w:val="Sidhuvud"/>
    </w:pPr>
    <w:r w:rsidRPr="005176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73633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D21" w:rsidRDefault="007C1D21">
                          <w:pPr>
                            <w:pStyle w:val="KantRubrikS5V"/>
                          </w:pPr>
                          <w:r>
                            <w:fldChar w:fldCharType="begin"/>
                          </w:r>
                          <w:r>
                            <w:instrText xml:space="preserve"> DOCPROPERTY "YearUser" *\charformat </w:instrText>
                          </w:r>
                          <w:r>
                            <w:fldChar w:fldCharType="separate"/>
                          </w:r>
                          <w:r w:rsidR="00E9406A">
                            <w:t>2005/06</w:t>
                          </w:r>
                          <w:r>
                            <w:fldChar w:fldCharType="end"/>
                          </w:r>
                          <w:r>
                            <w:t>:</w:t>
                          </w:r>
                          <w:r>
                            <w:fldChar w:fldCharType="begin"/>
                          </w:r>
                          <w:r>
                            <w:instrText xml:space="preserve"> DOCPROPERTY "Motionsnummer" *\charformat </w:instrText>
                          </w:r>
                          <w:r>
                            <w:fldChar w:fldCharType="separate"/>
                          </w:r>
                          <w:r w:rsidR="00E9406A">
                            <w:t>Kr359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1D21" w:rsidRDefault="007C1D21">
                    <w:pPr>
                      <w:pStyle w:val="KantRubrikS5V"/>
                    </w:pPr>
                    <w:r>
                      <w:fldChar w:fldCharType="begin"/>
                    </w:r>
                    <w:r>
                      <w:instrText xml:space="preserve"> DOCPROPERTY "YearUser" *\charformat </w:instrText>
                    </w:r>
                    <w:r>
                      <w:fldChar w:fldCharType="separate"/>
                    </w:r>
                    <w:r w:rsidR="00E9406A">
                      <w:t>2005/06</w:t>
                    </w:r>
                    <w:r>
                      <w:fldChar w:fldCharType="end"/>
                    </w:r>
                    <w:r>
                      <w:t>:</w:t>
                    </w:r>
                    <w:r>
                      <w:fldChar w:fldCharType="begin"/>
                    </w:r>
                    <w:r>
                      <w:instrText xml:space="preserve"> DOCPROPERTY "Motionsnummer" *\charformat </w:instrText>
                    </w:r>
                    <w:r>
                      <w:fldChar w:fldCharType="separate"/>
                    </w:r>
                    <w:r w:rsidR="00E9406A">
                      <w:t>Kr359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A20" w:rsidRPr="005176A1" w:rsidRDefault="005176A1" w:rsidP="007C1D21">
    <w:pPr>
      <w:pStyle w:val="Sidhuvud"/>
    </w:pPr>
    <w:r w:rsidRPr="005176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95571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D21" w:rsidRDefault="007C1D21">
                          <w:pPr>
                            <w:pStyle w:val="KantRubrikS5H"/>
                            <w:ind w:right="0"/>
                          </w:pPr>
                          <w:r>
                            <w:fldChar w:fldCharType="begin"/>
                          </w:r>
                          <w:r>
                            <w:instrText xml:space="preserve"> DOCPROPERTY "YearUser" *\charformat </w:instrText>
                          </w:r>
                          <w:r>
                            <w:fldChar w:fldCharType="separate"/>
                          </w:r>
                          <w:r w:rsidR="00E9406A">
                            <w:t>2005/06</w:t>
                          </w:r>
                          <w:r>
                            <w:fldChar w:fldCharType="end"/>
                          </w:r>
                          <w:r>
                            <w:t>:</w:t>
                          </w:r>
                          <w:r>
                            <w:fldChar w:fldCharType="begin"/>
                          </w:r>
                          <w:r>
                            <w:instrText xml:space="preserve"> DOCPROPERTY "Motionsnummer" *\charformat </w:instrText>
                          </w:r>
                          <w:r>
                            <w:fldChar w:fldCharType="separate"/>
                          </w:r>
                          <w:r w:rsidR="00E9406A">
                            <w:t>Kr359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1D21" w:rsidRDefault="007C1D21">
                    <w:pPr>
                      <w:pStyle w:val="KantRubrikS5H"/>
                      <w:ind w:right="0"/>
                    </w:pPr>
                    <w:r>
                      <w:fldChar w:fldCharType="begin"/>
                    </w:r>
                    <w:r>
                      <w:instrText xml:space="preserve"> DOCPROPERTY "YearUser" *\charformat </w:instrText>
                    </w:r>
                    <w:r>
                      <w:fldChar w:fldCharType="separate"/>
                    </w:r>
                    <w:r w:rsidR="00E9406A">
                      <w:t>2005/06</w:t>
                    </w:r>
                    <w:r>
                      <w:fldChar w:fldCharType="end"/>
                    </w:r>
                    <w:r>
                      <w:t>:</w:t>
                    </w:r>
                    <w:r>
                      <w:fldChar w:fldCharType="begin"/>
                    </w:r>
                    <w:r>
                      <w:instrText xml:space="preserve"> DOCPROPERTY "Motionsnummer" *\charformat </w:instrText>
                    </w:r>
                    <w:r>
                      <w:fldChar w:fldCharType="separate"/>
                    </w:r>
                    <w:r w:rsidR="00E9406A">
                      <w:t>Kr359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D21" w:rsidRPr="005176A1" w:rsidRDefault="007C1D21">
    <w:pPr>
      <w:pStyle w:val="FSHNormal"/>
      <w:tabs>
        <w:tab w:val="right" w:pos="5840"/>
      </w:tabs>
    </w:pPr>
    <w:r w:rsidRPr="005176A1">
      <w:br/>
    </w:r>
    <w:r w:rsidRPr="005176A1">
      <w:fldChar w:fldCharType="begin" w:fldLock="1"/>
    </w:r>
    <w:r w:rsidRPr="005176A1">
      <w:instrText xml:space="preserve"> DOCPROPERTY</w:instrText>
    </w:r>
    <w:r w:rsidRPr="005176A1">
      <w:rPr>
        <w:sz w:val="18"/>
      </w:rPr>
      <w:instrText xml:space="preserve"> "YearUser" *\charformat </w:instrText>
    </w:r>
    <w:r w:rsidRPr="005176A1">
      <w:fldChar w:fldCharType="separate"/>
    </w:r>
    <w:r w:rsidR="00E9406A" w:rsidRPr="005176A1">
      <w:t>2005/06</w:t>
    </w:r>
    <w:r w:rsidRPr="005176A1">
      <w:fldChar w:fldCharType="end"/>
    </w:r>
    <w:r w:rsidRPr="005176A1">
      <w:t xml:space="preserve"> </w:t>
    </w:r>
    <w:r w:rsidRPr="005176A1">
      <w:tab/>
      <w:t xml:space="preserve">mnr: </w:t>
    </w:r>
    <w:r w:rsidRPr="005176A1">
      <w:fldChar w:fldCharType="begin" w:fldLock="1"/>
    </w:r>
    <w:r w:rsidRPr="005176A1">
      <w:instrText xml:space="preserve"> DOCPROPERTY</w:instrText>
    </w:r>
    <w:r w:rsidRPr="005176A1">
      <w:rPr>
        <w:sz w:val="18"/>
      </w:rPr>
      <w:instrText xml:space="preserve"> "Motionsnummer" *\charformat </w:instrText>
    </w:r>
    <w:r w:rsidRPr="005176A1">
      <w:fldChar w:fldCharType="separate"/>
    </w:r>
    <w:r w:rsidR="00E9406A" w:rsidRPr="005176A1">
      <w:t>Kr359</w:t>
    </w:r>
    <w:r w:rsidRPr="005176A1">
      <w:fldChar w:fldCharType="end"/>
    </w:r>
    <w:r w:rsidRPr="005176A1">
      <w:br/>
    </w:r>
    <w:r w:rsidRPr="005176A1">
      <w:fldChar w:fldCharType="begin" w:fldLock="1"/>
    </w:r>
    <w:r w:rsidRPr="005176A1">
      <w:instrText xml:space="preserve"> DOCPROPERTY</w:instrText>
    </w:r>
    <w:r w:rsidRPr="005176A1">
      <w:rPr>
        <w:sz w:val="18"/>
      </w:rPr>
      <w:instrText xml:space="preserve"> "Samling" *\charformat </w:instrText>
    </w:r>
    <w:r w:rsidRPr="005176A1">
      <w:fldChar w:fldCharType="end"/>
    </w:r>
    <w:r w:rsidRPr="005176A1">
      <w:tab/>
      <w:t xml:space="preserve">pnr: </w:t>
    </w:r>
    <w:r w:rsidRPr="005176A1">
      <w:fldChar w:fldCharType="begin" w:fldLock="1"/>
    </w:r>
    <w:r w:rsidRPr="005176A1">
      <w:instrText xml:space="preserve"> DOCPROPERTY</w:instrText>
    </w:r>
    <w:r w:rsidRPr="005176A1">
      <w:rPr>
        <w:sz w:val="18"/>
      </w:rPr>
      <w:instrText xml:space="preserve"> "Partinummer" *\charformat </w:instrText>
    </w:r>
    <w:r w:rsidRPr="005176A1">
      <w:fldChar w:fldCharType="separate"/>
    </w:r>
    <w:r w:rsidR="00E9406A" w:rsidRPr="005176A1">
      <w:t>s39019</w:t>
    </w:r>
    <w:r w:rsidRPr="005176A1">
      <w:fldChar w:fldCharType="end"/>
    </w:r>
  </w:p>
  <w:p w:rsidR="007C1D21" w:rsidRPr="005176A1" w:rsidRDefault="007C1D21">
    <w:pPr>
      <w:pStyle w:val="FSHRub1"/>
    </w:pPr>
    <w:r w:rsidRPr="005176A1">
      <w:t>Motion till riksdagen</w:t>
    </w:r>
    <w:r w:rsidRPr="005176A1">
      <w:br/>
    </w:r>
    <w:r w:rsidRPr="005176A1">
      <w:fldChar w:fldCharType="begin" w:fldLock="1"/>
    </w:r>
    <w:r w:rsidRPr="005176A1">
      <w:instrText xml:space="preserve"> DOCPROPERTY "YearUser" *\charformat </w:instrText>
    </w:r>
    <w:r w:rsidRPr="005176A1">
      <w:fldChar w:fldCharType="separate"/>
    </w:r>
    <w:r w:rsidR="00E9406A" w:rsidRPr="005176A1">
      <w:t>2005/06</w:t>
    </w:r>
    <w:r w:rsidRPr="005176A1">
      <w:fldChar w:fldCharType="end"/>
    </w:r>
    <w:r w:rsidRPr="005176A1">
      <w:t>:</w:t>
    </w:r>
    <w:r w:rsidRPr="005176A1">
      <w:fldChar w:fldCharType="begin" w:fldLock="1"/>
    </w:r>
    <w:r w:rsidRPr="005176A1">
      <w:instrText xml:space="preserve"> DOCPROPERTY "Motionsnummer" *\charformat </w:instrText>
    </w:r>
    <w:r w:rsidRPr="005176A1">
      <w:fldChar w:fldCharType="separate"/>
    </w:r>
    <w:r w:rsidR="00E9406A" w:rsidRPr="005176A1">
      <w:t>Kr359</w:t>
    </w:r>
    <w:r w:rsidRPr="005176A1">
      <w:fldChar w:fldCharType="end"/>
    </w:r>
  </w:p>
  <w:p w:rsidR="007C1D21" w:rsidRPr="005176A1" w:rsidRDefault="007C1D21">
    <w:pPr>
      <w:pStyle w:val="FSHNormalS5"/>
    </w:pPr>
    <w:r w:rsidRPr="005176A1">
      <w:fldChar w:fldCharType="begin" w:fldLock="1"/>
    </w:r>
    <w:r w:rsidRPr="005176A1">
      <w:instrText xml:space="preserve"> DOCPROPERTY "MotionarText" *\charformat </w:instrText>
    </w:r>
    <w:r w:rsidRPr="005176A1">
      <w:fldChar w:fldCharType="separate"/>
    </w:r>
    <w:r w:rsidR="00E9406A" w:rsidRPr="005176A1">
      <w:t>av Nikos Papadopoulos och Kaj Nordquist (s)</w:t>
    </w:r>
    <w:r w:rsidRPr="005176A1">
      <w:fldChar w:fldCharType="end"/>
    </w:r>
    <w:r w:rsidRPr="005176A1">
      <w:br/>
    </w:r>
    <w:r w:rsidRPr="005176A1">
      <w:fldChar w:fldCharType="begin" w:fldLock="1"/>
    </w:r>
    <w:r w:rsidRPr="005176A1">
      <w:instrText xml:space="preserve"> DOCPROPERTY "SvarFrasKort" *\charformat </w:instrText>
    </w:r>
    <w:r w:rsidRPr="005176A1">
      <w:fldChar w:fldCharType="end"/>
    </w:r>
  </w:p>
  <w:p w:rsidR="007C1D21" w:rsidRPr="005176A1" w:rsidRDefault="007C1D21">
    <w:pPr>
      <w:pStyle w:val="FSHTitel"/>
    </w:pPr>
    <w:r w:rsidRPr="005176A1">
      <w:fldChar w:fldCharType="begin" w:fldLock="1"/>
    </w:r>
    <w:r w:rsidRPr="005176A1">
      <w:instrText xml:space="preserve"> DOCPROPERTY</w:instrText>
    </w:r>
    <w:r w:rsidRPr="005176A1">
      <w:rPr>
        <w:sz w:val="18"/>
      </w:rPr>
      <w:instrText xml:space="preserve"> "RubrikSvar" *\charformat </w:instrText>
    </w:r>
    <w:r w:rsidRPr="005176A1">
      <w:fldChar w:fldCharType="separate"/>
    </w:r>
    <w:r w:rsidR="00E9406A" w:rsidRPr="005176A1">
      <w:t>Tolkutbildning</w:t>
    </w:r>
    <w:r w:rsidRPr="005176A1">
      <w:fldChar w:fldCharType="end"/>
    </w:r>
  </w:p>
  <w:p w:rsidR="007C1D21" w:rsidRPr="005176A1" w:rsidRDefault="007C1D21" w:rsidP="007C1D2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9802585">
    <w:abstractNumId w:val="13"/>
  </w:num>
  <w:num w:numId="2" w16cid:durableId="174267131">
    <w:abstractNumId w:val="10"/>
  </w:num>
  <w:num w:numId="3" w16cid:durableId="1005549594">
    <w:abstractNumId w:val="11"/>
  </w:num>
  <w:num w:numId="4" w16cid:durableId="1497333689">
    <w:abstractNumId w:val="12"/>
  </w:num>
  <w:num w:numId="5" w16cid:durableId="982730806">
    <w:abstractNumId w:val="8"/>
  </w:num>
  <w:num w:numId="6" w16cid:durableId="2018070898">
    <w:abstractNumId w:val="3"/>
  </w:num>
  <w:num w:numId="7" w16cid:durableId="930239963">
    <w:abstractNumId w:val="2"/>
  </w:num>
  <w:num w:numId="8" w16cid:durableId="30306142">
    <w:abstractNumId w:val="1"/>
  </w:num>
  <w:num w:numId="9" w16cid:durableId="1204294609">
    <w:abstractNumId w:val="0"/>
  </w:num>
  <w:num w:numId="10" w16cid:durableId="1806771044">
    <w:abstractNumId w:val="9"/>
  </w:num>
  <w:num w:numId="11" w16cid:durableId="2051027651">
    <w:abstractNumId w:val="7"/>
  </w:num>
  <w:num w:numId="12" w16cid:durableId="684788422">
    <w:abstractNumId w:val="6"/>
  </w:num>
  <w:num w:numId="13" w16cid:durableId="44791361">
    <w:abstractNumId w:val="5"/>
  </w:num>
  <w:num w:numId="14" w16cid:durableId="1669358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005F52"/>
    <w:rsid w:val="00005F52"/>
    <w:rsid w:val="00064BC3"/>
    <w:rsid w:val="00066775"/>
    <w:rsid w:val="00070754"/>
    <w:rsid w:val="00072FB9"/>
    <w:rsid w:val="000A4A20"/>
    <w:rsid w:val="00100531"/>
    <w:rsid w:val="00174759"/>
    <w:rsid w:val="00201DFB"/>
    <w:rsid w:val="00204A63"/>
    <w:rsid w:val="00212FF1"/>
    <w:rsid w:val="00230193"/>
    <w:rsid w:val="0025068A"/>
    <w:rsid w:val="002818D3"/>
    <w:rsid w:val="002D11A8"/>
    <w:rsid w:val="002D3310"/>
    <w:rsid w:val="00445271"/>
    <w:rsid w:val="004A0504"/>
    <w:rsid w:val="004E38D9"/>
    <w:rsid w:val="005176A1"/>
    <w:rsid w:val="00562FF1"/>
    <w:rsid w:val="00740D6D"/>
    <w:rsid w:val="00794149"/>
    <w:rsid w:val="007A79C5"/>
    <w:rsid w:val="007B67A7"/>
    <w:rsid w:val="007C1D21"/>
    <w:rsid w:val="007C6092"/>
    <w:rsid w:val="00855568"/>
    <w:rsid w:val="00901522"/>
    <w:rsid w:val="00A053C6"/>
    <w:rsid w:val="00A5136F"/>
    <w:rsid w:val="00B13BF0"/>
    <w:rsid w:val="00B164B5"/>
    <w:rsid w:val="00C1285C"/>
    <w:rsid w:val="00C27B7D"/>
    <w:rsid w:val="00C65F2B"/>
    <w:rsid w:val="00D1174F"/>
    <w:rsid w:val="00DC6C70"/>
    <w:rsid w:val="00DF0B34"/>
    <w:rsid w:val="00E22893"/>
    <w:rsid w:val="00E360DE"/>
    <w:rsid w:val="00E54270"/>
    <w:rsid w:val="00E75D28"/>
    <w:rsid w:val="00E84F25"/>
    <w:rsid w:val="00E940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2AD423-4A03-4829-AB0E-F0D2F2EA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C1D21"/>
    <w:pPr>
      <w:spacing w:after="250"/>
    </w:pPr>
  </w:style>
  <w:style w:type="paragraph" w:customStyle="1" w:styleId="Hemstlatt">
    <w:name w:val="Hemstl_att"/>
    <w:aliases w:val="HemstPunkt,HemstPunktFlera,HemställansPunkt,Förslagstext"/>
    <w:basedOn w:val="Normal"/>
    <w:next w:val="Normal"/>
    <w:rsid w:val="002D331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494</Words>
  <Characters>3010</Characters>
  <Application>Microsoft Office Word</Application>
  <DocSecurity>4</DocSecurity>
  <Lines>54</Lines>
  <Paragraphs>12</Paragraphs>
  <ScaleCrop>false</ScaleCrop>
  <HeadingPairs>
    <vt:vector size="2" baseType="variant">
      <vt:variant>
        <vt:lpstr>Rubrik</vt:lpstr>
      </vt:variant>
      <vt:variant>
        <vt:i4>1</vt:i4>
      </vt:variant>
    </vt:vector>
  </HeadingPairs>
  <TitlesOfParts>
    <vt:vector size="1" baseType="lpstr">
      <vt:lpstr>Kr359</vt:lpstr>
    </vt:vector>
  </TitlesOfParts>
  <Company>Riksdagen</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Kr359</dc:title>
  <dc:subject>Kr359</dc:subject>
  <dc:creator>Riksdagen</dc:creator>
  <cp:keywords>Riksdagen</cp:keywords>
  <dc:description/>
  <cp:lastModifiedBy>Lars Brink</cp:lastModifiedBy>
  <cp:revision>2</cp:revision>
  <cp:lastPrinted>2006-01-20T06:29:00Z</cp:lastPrinted>
  <dcterms:created xsi:type="dcterms:W3CDTF">2025-12-16T19:50:00Z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Tolkutbildning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Tolkutbildning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Nikos Papadopoulos och Kaj Nordquist (s)</vt:lpwstr>
  </property>
  <property fmtid="{D5CDD505-2E9C-101B-9397-08002B2CF9AE}" pid="26" name="MotionarLista">
    <vt:lpwstr>Papadopoulos, Nikos (s)\Nordquist, Kaj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Nikos Papadopoulos (s), Kaj Nordquist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thomas.goransson@riksdagen.se</vt:lpwstr>
  </property>
  <property fmtid="{D5CDD505-2E9C-101B-9397-08002B2CF9AE}" pid="45" name="ReservUID">
    <vt:lpwstr>peter jansson</vt:lpwstr>
  </property>
  <property fmtid="{D5CDD505-2E9C-101B-9397-08002B2CF9AE}" pid="46" name="MotionID">
    <vt:lpwstr>20052006000000000115000390190069</vt:lpwstr>
  </property>
  <property fmtid="{D5CDD505-2E9C-101B-9397-08002B2CF9AE}" pid="47" name="datum">
    <vt:lpwstr>051004</vt:lpwstr>
  </property>
  <property fmtid="{D5CDD505-2E9C-101B-9397-08002B2CF9AE}" pid="48" name="avsändar-e-post">
    <vt:lpwstr>thomas.goransson@riksdagen.se</vt:lpwstr>
  </property>
  <property fmtid="{D5CDD505-2E9C-101B-9397-08002B2CF9AE}" pid="49" name="id">
    <vt:lpwstr>20052006000000000115000390190069</vt:lpwstr>
  </property>
  <property fmtid="{D5CDD505-2E9C-101B-9397-08002B2CF9AE}" pid="50" name="nummer">
    <vt:lpwstr>359</vt:lpwstr>
  </property>
  <property fmtid="{D5CDD505-2E9C-101B-9397-08002B2CF9AE}" pid="51" name="utskottsbeteckning">
    <vt:lpwstr>Kr</vt:lpwstr>
  </property>
</Properties>
</file>