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sdt>
      <w:sdtPr>
        <w:alias w:val="CC_Boilerplate_4"/>
        <w:tag w:val="CC_Boilerplate_4"/>
        <w:id w:val="-1644581176"/>
        <w:lock w:val="sdtLocked"/>
        <w:placeholder>
          <w:docPart w:val="DCD2DCAE453648F9BB8403E81F4623EC"/>
        </w:placeholder>
        <w:text/>
      </w:sdtPr>
      <w:sdtEndPr/>
      <w:sdtContent>
        <w:p xmlns:w14="http://schemas.microsoft.com/office/word/2010/wordml" w:rsidRPr="009B062B" w:rsidR="00AF30DD" w:rsidP="00F64DAD" w:rsidRDefault="00AF30DD" w14:paraId="528737E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f0c6cc2-9160-41bd-a4d8-33ae3896b32e"/>
        <w:id w:val="1257240922"/>
        <w:lock w:val="sdtLocked"/>
      </w:sdtPr>
      <w:sdtEndPr/>
      <w:sdtContent>
        <w:p xmlns:w14="http://schemas.microsoft.com/office/word/2010/wordml" w:rsidR="00823D0B" w:rsidRDefault="00AC6184" w14:paraId="528737E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ta fram en nationell strategi för att motverka nätmobbning av unga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D31FE42B9F549D69107E44DF22A0B65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528737E7" w14:textId="77777777">
          <w:pPr>
            <w:pStyle w:val="Rubrik1"/>
          </w:pPr>
          <w:r>
            <w:t>Motivering</w:t>
          </w:r>
        </w:p>
      </w:sdtContent>
    </w:sdt>
    <w:p xmlns:w14="http://schemas.microsoft.com/office/word/2010/wordml" w:rsidR="009276BE" w:rsidP="00A87A35" w:rsidRDefault="009276BE" w14:paraId="528737E8" w14:textId="5796D506">
      <w:pPr>
        <w:pStyle w:val="Normalutanindragellerluft"/>
      </w:pPr>
      <w:r>
        <w:t>Mobbning sker bl.a. i skolan och numera också på internet. Det är tillräckligt svårt att upptäcka mobbning i skolan trots att det finns många vuxna i barnens närhet. De flesta unga är i dag uppkopplade både på skolan och hemma med sina telefoner och datorer. Det gör att många som utsätts för mobbning aldrig slipper undan sina plågoandar. Dess</w:t>
      </w:r>
      <w:r w:rsidR="00A87A35">
        <w:softHyphen/>
      </w:r>
      <w:r>
        <w:t>utom har formen för mobbningen ändrat karaktär och mycket av det som publiceras på internet finns också kvar för all framtid. Självklart är det i första hand föräldrars ansvar att lära sina barn vad som är rätt eller fel. I det ingår i dag också att lära sina barn hur man tänker och agerar på internet. Men det finns ändock skäl att ta fram en nationell strategi för att motverka nätmobbning av unga.</w:t>
      </w:r>
    </w:p>
    <w:p xmlns:w14="http://schemas.microsoft.com/office/word/2010/wordml" w:rsidR="00BB6339" w:rsidP="009276BE" w:rsidRDefault="009276BE" w14:paraId="528737E9" w14:textId="50773BCE">
      <w:r w:rsidRPr="009276BE">
        <w:t>Att regeringen under den gångna mandatperioden lagt fram en proposition för att stärka skyddet mot näthat är i sig bra, men inte tillräckligt. Att inrätta en nationell stra</w:t>
      </w:r>
      <w:r w:rsidR="00A87A35">
        <w:softHyphen/>
      </w:r>
      <w:bookmarkStart w:name="_GoBack" w:id="1"/>
      <w:bookmarkEnd w:id="1"/>
      <w:r w:rsidRPr="009276BE">
        <w:t xml:space="preserve">tegi är fortfarande av största betydelse för att på ett brett sätt, i form av </w:t>
      </w:r>
      <w:r w:rsidRPr="009276BE" w:rsidR="00297224">
        <w:t xml:space="preserve">såväl </w:t>
      </w:r>
      <w:r w:rsidRPr="009276BE">
        <w:t>konkreta aktioner som förebyggande arbete, komma åt ett ständigt växande samhällsproblem.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1C038F853F24E4380327161EBB81354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F64DAD" w:rsidP="00F64DAD" w:rsidRDefault="00F64DAD" w14:paraId="528737EA" w14:textId="77777777"/>
        <w:p xmlns:w14="http://schemas.microsoft.com/office/word/2010/wordml" w:rsidRPr="008E0FE2" w:rsidR="004801AC" w:rsidP="00F64DAD" w:rsidRDefault="001E669E" w14:paraId="528737EB" w14:textId="77777777"/>
      </w:sdtContent>
    </w:sdt>
    <w:tbl>
      <w:tblPr>
        <w:tblW w:w="5000" w:type="pct"/>
        <w:tblLook w:val="04a0"/>
        <w:tblCaption w:val="underskrifter"/>
      </w:tblPr>
      <w:tblGrid>
        <w:gridCol w:w="4252"/>
        <w:gridCol w:w="4252"/>
      </w:tblGrid>
      <w:tr xmlns:w14="http://schemas.microsoft.com/office/word/2010/wordml" w:rsidR="00E130A7" w14:paraId="79E43CE7" w14:textId="77777777">
        <w:trPr>
          <w:cantSplit/>
        </w:trPr>
        <w:tc>
          <w:tcPr>
            <w:tcW w:w="50" w:type="pct"/>
            <w:vAlign w:val="bottom"/>
          </w:tcPr>
          <w:p w:rsidR="00E130A7" w:rsidRDefault="0018638D" w14:paraId="381E5870" w14:textId="77777777">
            <w:pPr>
              <w:pStyle w:val="Underskrifter"/>
            </w:pPr>
            <w:r>
              <w:t>Edward Riedl (M)</w:t>
            </w:r>
          </w:p>
        </w:tc>
        <w:tc>
          <w:tcPr>
            <w:tcW w:w="50" w:type="pct"/>
            <w:vAlign w:val="bottom"/>
          </w:tcPr>
          <w:p w:rsidR="00E130A7" w:rsidRDefault="0018638D" w14:paraId="381E5870" w14:textId="77777777">
            <w:pPr>
              <w:pStyle w:val="Underskrifter"/>
            </w:pPr>
            <w:r>
              <w:t/>
            </w:r>
          </w:p>
        </w:tc>
      </w:tr>
    </w:tbl>
    <w:p xmlns:w14="http://schemas.microsoft.com/office/word/2010/wordml" w:rsidR="00AD6F9C" w:rsidRDefault="00AD6F9C" w14:paraId="528737EF" w14:textId="77777777"/>
    <w:sectPr w:rsidR="00AD6F9C" w:rsidSect="00C16A70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737F1" w14:textId="77777777" w:rsidR="00B33657" w:rsidRDefault="00B33657" w:rsidP="000C1CAD">
      <w:pPr>
        <w:spacing w:line="240" w:lineRule="auto"/>
      </w:pPr>
      <w:r>
        <w:separator/>
      </w:r>
    </w:p>
  </w:endnote>
  <w:endnote w:type="continuationSeparator" w:id="0">
    <w:p w14:paraId="528737F2" w14:textId="77777777" w:rsidR="00B33657" w:rsidRDefault="00B3365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737F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737F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73800" w14:textId="77777777" w:rsidR="00262EA3" w:rsidRPr="00F64DAD" w:rsidRDefault="00262EA3" w:rsidP="00F64DA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737EF" w14:textId="77777777" w:rsidR="00B33657" w:rsidRDefault="00B33657" w:rsidP="000C1CAD">
      <w:pPr>
        <w:spacing w:line="240" w:lineRule="auto"/>
      </w:pPr>
      <w:r>
        <w:separator/>
      </w:r>
    </w:p>
  </w:footnote>
  <w:footnote w:type="continuationSeparator" w:id="0">
    <w:p w14:paraId="528737F0" w14:textId="77777777" w:rsidR="00B33657" w:rsidRDefault="00B3365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28737F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2873802" wp14:anchorId="5287380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1E669E" w14:paraId="5287380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62169964997459D8C6923AAF7EADCEE"/>
                              </w:placeholder>
                              <w:text/>
                            </w:sdtPr>
                            <w:sdtEndPr/>
                            <w:sdtContent>
                              <w:r w:rsidR="009276B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53C4E28EB95432281D8AED482EF2BB3"/>
                              </w:placeholder>
                              <w:text/>
                            </w:sdtPr>
                            <w:sdtEndPr/>
                            <w:sdtContent>
                              <w:r w:rsidR="009276BE">
                                <w:t>1212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287380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1E669E" w14:paraId="5287380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62169964997459D8C6923AAF7EADCEE"/>
                        </w:placeholder>
                        <w:text/>
                      </w:sdtPr>
                      <w:sdtEndPr/>
                      <w:sdtContent>
                        <w:r w:rsidR="009276B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53C4E28EB95432281D8AED482EF2BB3"/>
                        </w:placeholder>
                        <w:text/>
                      </w:sdtPr>
                      <w:sdtEndPr/>
                      <w:sdtContent>
                        <w:r w:rsidR="009276BE">
                          <w:t>1212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28737F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28737F5" w14:textId="77777777">
    <w:pPr>
      <w:jc w:val="right"/>
    </w:pPr>
  </w:p>
  <w:p w:rsidR="00262EA3" w:rsidP="00776B74" w:rsidRDefault="00262EA3" w14:paraId="528737F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1E669E" w14:paraId="528737F9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2873804" wp14:anchorId="5287380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1E669E" w14:paraId="528737F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F378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276BE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276BE">
          <w:t>1212</w:t>
        </w:r>
      </w:sdtContent>
    </w:sdt>
  </w:p>
  <w:p w:rsidRPr="008227B3" w:rsidR="00262EA3" w:rsidP="008227B3" w:rsidRDefault="001E669E" w14:paraId="528737F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1E669E" w14:paraId="528737F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F378F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F378F">
          <w:t>:559</w:t>
        </w:r>
      </w:sdtContent>
    </w:sdt>
  </w:p>
  <w:p w:rsidR="00262EA3" w:rsidP="00E03A3D" w:rsidRDefault="001E669E" w14:paraId="528737F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F378F">
          <w:t>av Edward Riedl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A91AB8" w14:paraId="528737FE" w14:textId="34A32B5F">
        <w:pPr>
          <w:pStyle w:val="FSHRub2"/>
        </w:pPr>
        <w:r>
          <w:t>Nationell strategi för nätmobbning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28737F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9276B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38D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69E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224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2447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3D0B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6BE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87A35"/>
    <w:rsid w:val="00A904B3"/>
    <w:rsid w:val="00A906B6"/>
    <w:rsid w:val="00A919F2"/>
    <w:rsid w:val="00A91A50"/>
    <w:rsid w:val="00A91AB8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184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F9C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657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0A7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378F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4DAD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28737E4"/>
  <w15:chartTrackingRefBased/>
  <w15:docId w15:val="{94F7A1D0-9236-4443-B3B4-0B7DF6D79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CD2DCAE453648F9BB8403E81F4623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18637E-1B0B-4E33-9E46-ED456EB3CE53}"/>
      </w:docPartPr>
      <w:docPartBody>
        <w:p w:rsidR="00E53681" w:rsidRDefault="00D855A5">
          <w:pPr>
            <w:pStyle w:val="DCD2DCAE453648F9BB8403E81F4623E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D31FE42B9F549D69107E44DF22A0B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0EA03A-25F1-462E-8540-0142BFA56207}"/>
      </w:docPartPr>
      <w:docPartBody>
        <w:p w:rsidR="00E53681" w:rsidRDefault="00D855A5">
          <w:pPr>
            <w:pStyle w:val="5D31FE42B9F549D69107E44DF22A0B6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62169964997459D8C6923AAF7EADC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68D395-CFCC-4CD2-9D15-FDFF874137A4}"/>
      </w:docPartPr>
      <w:docPartBody>
        <w:p w:rsidR="00E53681" w:rsidRDefault="00D855A5">
          <w:pPr>
            <w:pStyle w:val="762169964997459D8C6923AAF7EADCE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53C4E28EB95432281D8AED482EF2B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B1BF84-D298-4FB8-ABA4-FFC1BCC54AB1}"/>
      </w:docPartPr>
      <w:docPartBody>
        <w:p w:rsidR="00E53681" w:rsidRDefault="00D855A5">
          <w:pPr>
            <w:pStyle w:val="D53C4E28EB95432281D8AED482EF2BB3"/>
          </w:pPr>
          <w:r>
            <w:t xml:space="preserve"> </w:t>
          </w:r>
        </w:p>
      </w:docPartBody>
    </w:docPart>
    <w:docPart>
      <w:docPartPr>
        <w:name w:val="51C038F853F24E4380327161EBB813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FA34EF-899D-4AE6-9654-5E2D45BC12A0}"/>
      </w:docPartPr>
      <w:docPartBody>
        <w:p w:rsidR="007E7FA2" w:rsidRDefault="007E7FA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A5"/>
    <w:rsid w:val="007E7FA2"/>
    <w:rsid w:val="00D855A5"/>
    <w:rsid w:val="00E5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CD2DCAE453648F9BB8403E81F4623EC">
    <w:name w:val="DCD2DCAE453648F9BB8403E81F4623EC"/>
  </w:style>
  <w:style w:type="paragraph" w:customStyle="1" w:styleId="58F1B265233B410C9C9D8F3D49597FAC">
    <w:name w:val="58F1B265233B410C9C9D8F3D49597FAC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0B0450AC1FEA4BC0BFED8E73348DB55A">
    <w:name w:val="0B0450AC1FEA4BC0BFED8E73348DB55A"/>
  </w:style>
  <w:style w:type="paragraph" w:customStyle="1" w:styleId="5D31FE42B9F549D69107E44DF22A0B65">
    <w:name w:val="5D31FE42B9F549D69107E44DF22A0B65"/>
  </w:style>
  <w:style w:type="paragraph" w:customStyle="1" w:styleId="BAFE743887D44C10BFCD3D8EC7B9F894">
    <w:name w:val="BAFE743887D44C10BFCD3D8EC7B9F894"/>
  </w:style>
  <w:style w:type="paragraph" w:customStyle="1" w:styleId="459C62D9E67943EDB2CB5624680B9A9F">
    <w:name w:val="459C62D9E67943EDB2CB5624680B9A9F"/>
  </w:style>
  <w:style w:type="paragraph" w:customStyle="1" w:styleId="762169964997459D8C6923AAF7EADCEE">
    <w:name w:val="762169964997459D8C6923AAF7EADCEE"/>
  </w:style>
  <w:style w:type="paragraph" w:customStyle="1" w:styleId="D53C4E28EB95432281D8AED482EF2BB3">
    <w:name w:val="D53C4E28EB95432281D8AED482EF2B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D0E584-7CD6-481C-906B-D4BBE1160754}"/>
</file>

<file path=customXml/itemProps2.xml><?xml version="1.0" encoding="utf-8"?>
<ds:datastoreItem xmlns:ds="http://schemas.openxmlformats.org/officeDocument/2006/customXml" ds:itemID="{5285F75A-9F7E-4D6E-A16C-C1F5E425BF13}"/>
</file>

<file path=customXml/itemProps3.xml><?xml version="1.0" encoding="utf-8"?>
<ds:datastoreItem xmlns:ds="http://schemas.openxmlformats.org/officeDocument/2006/customXml" ds:itemID="{361B54A0-54EC-4BA6-896D-DF5AEC383F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221</Words>
  <Characters>1109</Characters>
  <Application>Microsoft Office Word</Application>
  <DocSecurity>0</DocSecurity>
  <Lines>23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M1212 Nationell strategi för nätmobbing</vt:lpstr>
      <vt:lpstr>
      </vt:lpstr>
    </vt:vector>
  </TitlesOfParts>
  <Company>Sveriges riksdag</Company>
  <LinksUpToDate>false</LinksUpToDate>
  <CharactersWithSpaces>1323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