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4ABF2F09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6218FF" w:rsidRDefault="009C00BB" w14:paraId="237C436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04E573CFD4C4A9E86C2A5D98F71898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fce5fb46-c737-40dd-b323-d1accd6501dd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en omreglering av militära övnings- och skjutfält i syfte att kunna genomföra skjutning alla dagar och vid alla tidpunkter på dygnet samt utan begränsning av mängden ammunition,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45D4DF933543FDBD32B2B78F5E42A2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B2760C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EF2252" w:rsidP="00914018" w:rsidRDefault="00EB10B9" w14:paraId="54ACD674" w14:textId="32E6712E">
      <w:pPr>
        <w:pStyle w:val="Frslagstext"/>
        <w:numPr>
          <w:ilvl w:val="0"/>
          <w:numId w:val="0"/>
        </w:numPr>
        <w:rPr>
          <w:rStyle w:val="FrslagstextChar"/>
        </w:rPr>
      </w:pPr>
      <w:r>
        <w:rPr>
          <w:rStyle w:val="FrslagstextChar"/>
        </w:rPr>
        <w:t>Förstärkningen av det svenska försvaret omfattar flera delar. Det berör allt ifrån budgettillskott</w:t>
      </w:r>
      <w:r w:rsidR="000B05D4">
        <w:rPr>
          <w:rStyle w:val="FrslagstextChar"/>
        </w:rPr>
        <w:t xml:space="preserve"> och</w:t>
      </w:r>
      <w:r>
        <w:rPr>
          <w:rStyle w:val="FrslagstextChar"/>
        </w:rPr>
        <w:t xml:space="preserve"> materielbeställning</w:t>
      </w:r>
      <w:r w:rsidR="000B05D4">
        <w:rPr>
          <w:rStyle w:val="FrslagstextChar"/>
        </w:rPr>
        <w:t>ar</w:t>
      </w:r>
      <w:r>
        <w:rPr>
          <w:rStyle w:val="FrslagstextChar"/>
        </w:rPr>
        <w:t xml:space="preserve"> </w:t>
      </w:r>
      <w:r w:rsidR="000B05D4">
        <w:rPr>
          <w:rStyle w:val="FrslagstextChar"/>
        </w:rPr>
        <w:t>till</w:t>
      </w:r>
      <w:r>
        <w:rPr>
          <w:rStyle w:val="FrslagstextChar"/>
        </w:rPr>
        <w:t xml:space="preserve"> </w:t>
      </w:r>
      <w:r w:rsidR="00DE4EE0">
        <w:rPr>
          <w:rStyle w:val="FrslagstextChar"/>
        </w:rPr>
        <w:t xml:space="preserve">nyrekrytering. En ofta förbisedd aspekt </w:t>
      </w:r>
      <w:r w:rsidR="000B05D4">
        <w:rPr>
          <w:rStyle w:val="FrslagstextChar"/>
        </w:rPr>
        <w:t xml:space="preserve">av </w:t>
      </w:r>
      <w:r w:rsidR="00C53541">
        <w:rPr>
          <w:rStyle w:val="FrslagstextChar"/>
        </w:rPr>
        <w:t>upprustningen</w:t>
      </w:r>
      <w:r w:rsidR="000B05D4">
        <w:rPr>
          <w:rStyle w:val="FrslagstextChar"/>
        </w:rPr>
        <w:t xml:space="preserve"> </w:t>
      </w:r>
      <w:r w:rsidR="00DE4EE0">
        <w:rPr>
          <w:rStyle w:val="FrslagstextChar"/>
        </w:rPr>
        <w:t>är övning</w:t>
      </w:r>
      <w:r w:rsidR="00C53541">
        <w:rPr>
          <w:rStyle w:val="FrslagstextChar"/>
        </w:rPr>
        <w:t>ar</w:t>
      </w:r>
      <w:r w:rsidR="00DE4EE0">
        <w:rPr>
          <w:rStyle w:val="FrslagstextChar"/>
        </w:rPr>
        <w:t>, där utökad</w:t>
      </w:r>
      <w:r w:rsidR="000B05D4">
        <w:rPr>
          <w:rStyle w:val="FrslagstextChar"/>
        </w:rPr>
        <w:t xml:space="preserve"> och förbättrad</w:t>
      </w:r>
      <w:r w:rsidR="00DE4EE0">
        <w:rPr>
          <w:rStyle w:val="FrslagstextChar"/>
        </w:rPr>
        <w:t xml:space="preserve"> övningsverksamhet</w:t>
      </w:r>
      <w:r w:rsidR="000B05D4">
        <w:rPr>
          <w:rStyle w:val="FrslagstextChar"/>
        </w:rPr>
        <w:t xml:space="preserve"> </w:t>
      </w:r>
      <w:r w:rsidR="00DE4EE0">
        <w:rPr>
          <w:rStyle w:val="FrslagstextChar"/>
        </w:rPr>
        <w:t xml:space="preserve">är en essentiell och grundläggande förutsättning </w:t>
      </w:r>
      <w:r w:rsidR="000B05D4">
        <w:rPr>
          <w:rStyle w:val="FrslagstextChar"/>
        </w:rPr>
        <w:t>för</w:t>
      </w:r>
      <w:r w:rsidR="00DE4EE0">
        <w:rPr>
          <w:rStyle w:val="FrslagstextChar"/>
        </w:rPr>
        <w:t xml:space="preserve"> en </w:t>
      </w:r>
      <w:r w:rsidR="000B05D4">
        <w:rPr>
          <w:rStyle w:val="FrslagstextChar"/>
        </w:rPr>
        <w:t>uppgraderad</w:t>
      </w:r>
      <w:r w:rsidR="00DE4EE0">
        <w:rPr>
          <w:rStyle w:val="FrslagstextChar"/>
        </w:rPr>
        <w:t xml:space="preserve"> försvarsförmåga. </w:t>
      </w:r>
      <w:r w:rsidR="000B05D4">
        <w:rPr>
          <w:rStyle w:val="FrslagstextChar"/>
        </w:rPr>
        <w:t xml:space="preserve">För att kunna uppnå detta krävs dock övnings- och skjutfält som är omfattande nog i sin yta och </w:t>
      </w:r>
      <w:r w:rsidR="00C53541">
        <w:rPr>
          <w:rStyle w:val="FrslagstextChar"/>
        </w:rPr>
        <w:t>regelverk som möjliggör flexibilitet</w:t>
      </w:r>
      <w:r w:rsidR="000B05D4">
        <w:rPr>
          <w:rStyle w:val="FrslagstextChar"/>
        </w:rPr>
        <w:t xml:space="preserve">. Regelverken av idag </w:t>
      </w:r>
      <w:r w:rsidR="00C53541">
        <w:rPr>
          <w:rStyle w:val="FrslagstextChar"/>
        </w:rPr>
        <w:t>för</w:t>
      </w:r>
      <w:r w:rsidR="000B05D4">
        <w:rPr>
          <w:rStyle w:val="FrslagstextChar"/>
        </w:rPr>
        <w:t xml:space="preserve"> dock med </w:t>
      </w:r>
      <w:r w:rsidR="00C53541">
        <w:rPr>
          <w:rStyle w:val="FrslagstextChar"/>
        </w:rPr>
        <w:t xml:space="preserve">sig </w:t>
      </w:r>
      <w:r w:rsidR="000B05D4">
        <w:rPr>
          <w:rStyle w:val="FrslagstextChar"/>
        </w:rPr>
        <w:t>ett antal begränsningar som gör att det inte går att skjuta hur som helst och när som helst</w:t>
      </w:r>
      <w:r w:rsidR="00C53541">
        <w:rPr>
          <w:rStyle w:val="FrslagstextChar"/>
        </w:rPr>
        <w:t xml:space="preserve">. Detta försvårar, av naturliga skäl, kraftigt </w:t>
      </w:r>
      <w:r w:rsidR="000B05D4">
        <w:rPr>
          <w:rStyle w:val="FrslagstextChar"/>
        </w:rPr>
        <w:t>försvarets uppgift</w:t>
      </w:r>
      <w:r w:rsidR="00C53541">
        <w:rPr>
          <w:rStyle w:val="FrslagstextChar"/>
        </w:rPr>
        <w:t>.</w:t>
      </w:r>
    </w:p>
    <w:p xmlns:w14="http://schemas.microsoft.com/office/word/2010/wordml" w:rsidR="00F43605" w:rsidP="00914018" w:rsidRDefault="00EF2252" w14:paraId="276939CB" w14:textId="4830DDDA">
      <w:pPr>
        <w:pStyle w:val="Frslagstext"/>
        <w:numPr>
          <w:ilvl w:val="0"/>
          <w:numId w:val="0"/>
        </w:numPr>
        <w:rPr>
          <w:rStyle w:val="FrslagstextChar"/>
        </w:rPr>
      </w:pPr>
      <w:r>
        <w:rPr>
          <w:rStyle w:val="FrslagstextChar"/>
        </w:rPr>
        <w:br/>
      </w:r>
      <w:r w:rsidR="00F43605">
        <w:rPr>
          <w:rStyle w:val="FrslagstextChar"/>
        </w:rPr>
        <w:t>Bland de regleringar som begränsar den militära verksamheten mest hör miljötillstånden till de vanligaste. Dessa stipulerar att skjutning</w:t>
      </w:r>
      <w:r>
        <w:rPr>
          <w:rStyle w:val="FrslagstextChar"/>
        </w:rPr>
        <w:t>ar</w:t>
      </w:r>
      <w:r w:rsidR="00F43605">
        <w:rPr>
          <w:rStyle w:val="FrslagstextChar"/>
        </w:rPr>
        <w:t xml:space="preserve"> enbart får genomföras ett visst antal </w:t>
      </w:r>
      <w:r w:rsidR="00F43605">
        <w:rPr>
          <w:rStyle w:val="FrslagstextChar"/>
        </w:rPr>
        <w:lastRenderedPageBreak/>
        <w:t>dagar per år, liksom att enbart en viss andel ammunition får avfyras. I det fall det är önskvärt med utökad övningsverksamhet för ett visst förband, men dag- eller skjutkvoten redan är uppfylld, omöjliggör</w:t>
      </w:r>
      <w:r w:rsidR="00C53541">
        <w:rPr>
          <w:rStyle w:val="FrslagstextChar"/>
        </w:rPr>
        <w:t>s</w:t>
      </w:r>
      <w:r w:rsidR="00F43605">
        <w:rPr>
          <w:rStyle w:val="FrslagstextChar"/>
        </w:rPr>
        <w:t xml:space="preserve"> således detta. Det finns givetvis goda skäl att miljötillstånden en gång i tiden infördes och det finns ett egenvärde med att applicera ett miljö</w:t>
      </w:r>
      <w:r w:rsidR="00C53541">
        <w:rPr>
          <w:rStyle w:val="FrslagstextChar"/>
        </w:rPr>
        <w:t>perspektiv</w:t>
      </w:r>
      <w:r w:rsidR="00F43605">
        <w:rPr>
          <w:rStyle w:val="FrslagstextChar"/>
        </w:rPr>
        <w:t xml:space="preserve"> även i verksamheter som inte har denna primära uppgift. Varje sådan åtgärd måste dock vägas och balanseras mot vad det är man förlorar, och en </w:t>
      </w:r>
      <w:r w:rsidR="00C53541">
        <w:rPr>
          <w:rStyle w:val="FrslagstextChar"/>
        </w:rPr>
        <w:t>bedömning måste därefter göras</w:t>
      </w:r>
      <w:r w:rsidR="00F43605">
        <w:rPr>
          <w:rStyle w:val="FrslagstextChar"/>
        </w:rPr>
        <w:t xml:space="preserve"> huruvida det </w:t>
      </w:r>
      <w:r w:rsidR="00C53541">
        <w:rPr>
          <w:rStyle w:val="FrslagstextChar"/>
        </w:rPr>
        <w:t>anses</w:t>
      </w:r>
      <w:r w:rsidR="00F43605">
        <w:rPr>
          <w:rStyle w:val="FrslagstextChar"/>
        </w:rPr>
        <w:t xml:space="preserve"> motiverat eller ej. Att Europa befinner sig i det värsta säkerhetspolitiska läget sedan andra världskriget ställer frågan på sin spets</w:t>
      </w:r>
      <w:r w:rsidR="00C53541">
        <w:rPr>
          <w:rStyle w:val="FrslagstextChar"/>
        </w:rPr>
        <w:t>. Det gör också att Kristdemokraterna</w:t>
      </w:r>
      <w:r w:rsidR="00F43605">
        <w:rPr>
          <w:rStyle w:val="FrslagstextChar"/>
        </w:rPr>
        <w:t xml:space="preserve"> vet vad vi svarar</w:t>
      </w:r>
      <w:r w:rsidR="00C53541">
        <w:rPr>
          <w:rStyle w:val="FrslagstextChar"/>
        </w:rPr>
        <w:t xml:space="preserve"> på denna fråga</w:t>
      </w:r>
      <w:r w:rsidR="00F43605">
        <w:rPr>
          <w:rStyle w:val="FrslagstextChar"/>
        </w:rPr>
        <w:t>.</w:t>
      </w:r>
    </w:p>
    <w:p xmlns:w14="http://schemas.microsoft.com/office/word/2010/wordml" w:rsidR="00C53541" w:rsidP="00914018" w:rsidRDefault="00C53541" w14:paraId="60A76E75" w14:textId="77777777">
      <w:pPr>
        <w:pStyle w:val="Frslagstext"/>
        <w:numPr>
          <w:ilvl w:val="0"/>
          <w:numId w:val="0"/>
        </w:numPr>
        <w:rPr>
          <w:rStyle w:val="FrslagstextChar"/>
        </w:rPr>
      </w:pPr>
    </w:p>
    <w:p xmlns:w14="http://schemas.microsoft.com/office/word/2010/wordml" w:rsidRPr="00914018" w:rsidR="00914018" w:rsidP="00914018" w:rsidRDefault="00F43605" w14:paraId="4E3CDFD4" w14:textId="636BA2A0">
      <w:pPr>
        <w:pStyle w:val="Frslagstext"/>
        <w:numPr>
          <w:ilvl w:val="0"/>
          <w:numId w:val="0"/>
        </w:numPr>
        <w:rPr>
          <w:rStyle w:val="FrslagstextChar"/>
        </w:rPr>
      </w:pPr>
      <w:r>
        <w:rPr>
          <w:rStyle w:val="FrslagstextChar"/>
        </w:rPr>
        <w:t xml:space="preserve">Med hänsyn till ovanstående </w:t>
      </w:r>
      <w:r w:rsidR="00C53541">
        <w:rPr>
          <w:rStyle w:val="FrslagstextChar"/>
        </w:rPr>
        <w:t xml:space="preserve">är det </w:t>
      </w:r>
      <w:r w:rsidR="00EF2252">
        <w:rPr>
          <w:rStyle w:val="FrslagstextChar"/>
        </w:rPr>
        <w:t>v</w:t>
      </w:r>
      <w:r w:rsidR="00C53541">
        <w:rPr>
          <w:rStyle w:val="FrslagstextChar"/>
        </w:rPr>
        <w:t xml:space="preserve">år bedömning att det </w:t>
      </w:r>
      <w:r>
        <w:rPr>
          <w:rStyle w:val="FrslagstextChar"/>
        </w:rPr>
        <w:t xml:space="preserve">krävs en komplett och omfattande analys </w:t>
      </w:r>
      <w:r w:rsidR="00C53541">
        <w:rPr>
          <w:rStyle w:val="FrslagstextChar"/>
        </w:rPr>
        <w:t>i syfte</w:t>
      </w:r>
      <w:r>
        <w:rPr>
          <w:rStyle w:val="FrslagstextChar"/>
        </w:rPr>
        <w:t xml:space="preserve"> att identifiera</w:t>
      </w:r>
      <w:r w:rsidRPr="00914018" w:rsidR="00914018">
        <w:rPr>
          <w:rStyle w:val="FrslagstextChar"/>
        </w:rPr>
        <w:t xml:space="preserve"> onödig administration </w:t>
      </w:r>
      <w:r>
        <w:rPr>
          <w:rStyle w:val="FrslagstextChar"/>
        </w:rPr>
        <w:t xml:space="preserve">kopplat till </w:t>
      </w:r>
      <w:r w:rsidRPr="00914018" w:rsidR="00914018">
        <w:rPr>
          <w:rStyle w:val="FrslagstextChar"/>
        </w:rPr>
        <w:t>övningar</w:t>
      </w:r>
      <w:r>
        <w:rPr>
          <w:rStyle w:val="FrslagstextChar"/>
        </w:rPr>
        <w:t xml:space="preserve">. En utredning bör därför tillsättas med ambitionen att omreglera </w:t>
      </w:r>
      <w:r w:rsidR="00C53541">
        <w:rPr>
          <w:rStyle w:val="FrslagstextChar"/>
        </w:rPr>
        <w:t>regelverken för</w:t>
      </w:r>
      <w:r>
        <w:rPr>
          <w:rStyle w:val="FrslagstextChar"/>
        </w:rPr>
        <w:t xml:space="preserve"> att möjliggöra </w:t>
      </w:r>
      <w:r w:rsidR="00C53541">
        <w:rPr>
          <w:rStyle w:val="FrslagstextChar"/>
        </w:rPr>
        <w:t xml:space="preserve">skjutning under årets alla dagar och tidpunkter vid militära övnings- och skjutfält. Drastiska tider kräver drastiska åtgärder, och detta är ett av flera </w:t>
      </w:r>
      <w:r w:rsidR="00EF2252">
        <w:rPr>
          <w:rStyle w:val="FrslagstextChar"/>
        </w:rPr>
        <w:t>tillvägagångs</w:t>
      </w:r>
      <w:r w:rsidR="00C53541">
        <w:rPr>
          <w:rStyle w:val="FrslagstextChar"/>
        </w:rPr>
        <w:t xml:space="preserve">sätt </w:t>
      </w:r>
      <w:r w:rsidR="00EF2252">
        <w:rPr>
          <w:rStyle w:val="FrslagstextChar"/>
        </w:rPr>
        <w:t xml:space="preserve">för </w:t>
      </w:r>
      <w:r w:rsidR="00C53541">
        <w:rPr>
          <w:rStyle w:val="FrslagstextChar"/>
        </w:rPr>
        <w:t xml:space="preserve">att på </w:t>
      </w:r>
      <w:r w:rsidR="00EF2252">
        <w:rPr>
          <w:rStyle w:val="FrslagstextChar"/>
        </w:rPr>
        <w:t>allvar</w:t>
      </w:r>
      <w:r w:rsidR="00C53541">
        <w:rPr>
          <w:rStyle w:val="FrslagstextChar"/>
        </w:rPr>
        <w:t xml:space="preserve"> stärka </w:t>
      </w:r>
      <w:r w:rsidR="00EF2252">
        <w:rPr>
          <w:rStyle w:val="FrslagstextChar"/>
        </w:rPr>
        <w:t>Sveriges</w:t>
      </w:r>
      <w:r w:rsidR="00C53541">
        <w:rPr>
          <w:rStyle w:val="FrslagstextChar"/>
        </w:rPr>
        <w:t xml:space="preserve"> försvarsförmåga.</w:t>
      </w:r>
    </w:p>
    <w:p xmlns:w14="http://schemas.microsoft.com/office/word/2010/wordml" w:rsidRPr="00422B9E" w:rsidR="00422B9E" w:rsidP="008E0FE2" w:rsidRDefault="00422B9E" w14:paraId="40B932EC" w14:textId="66D3ED1D">
      <w:pPr>
        <w:pStyle w:val="Normalutanindragellerluft"/>
      </w:pPr>
    </w:p>
    <w:p xmlns:w14="http://schemas.microsoft.com/office/word/2010/wordml" w:rsidR="00BB6339" w:rsidP="008E0FE2" w:rsidRDefault="00BB6339" w14:paraId="1BE3662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24129B486F640D29C5A48563679471B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218FF" w:rsidP="009C00BB" w:rsidRDefault="006218FF" w14:paraId="37AD1F84" w14:textId="77777777">
          <w:pPr/>
          <w:r/>
        </w:p>
        <w:p xmlns:w14="http://schemas.microsoft.com/office/word/2010/wordml" w:rsidRPr="008E0FE2" w:rsidR="004801AC" w:rsidP="009C00BB" w:rsidRDefault="006218FF" w14:paraId="0CD9EBA0" w14:textId="0509D131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C941" w14:textId="77777777" w:rsidR="009C2C68" w:rsidRDefault="009C2C68" w:rsidP="000C1CAD">
      <w:pPr>
        <w:spacing w:line="240" w:lineRule="auto"/>
      </w:pPr>
      <w:r>
        <w:separator/>
      </w:r>
    </w:p>
  </w:endnote>
  <w:endnote w:type="continuationSeparator" w:id="0">
    <w:p w14:paraId="4954FCF3" w14:textId="77777777" w:rsidR="009C2C68" w:rsidRDefault="009C2C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67C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5F9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1AF9" w14:textId="3E5920AB" w:rsidR="00262EA3" w:rsidRPr="009C00BB" w:rsidRDefault="00262EA3" w:rsidP="009C00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EF80" w14:textId="77777777" w:rsidR="009C2C68" w:rsidRDefault="009C2C68" w:rsidP="000C1CAD">
      <w:pPr>
        <w:spacing w:line="240" w:lineRule="auto"/>
      </w:pPr>
      <w:r>
        <w:separator/>
      </w:r>
    </w:p>
  </w:footnote>
  <w:footnote w:type="continuationSeparator" w:id="0">
    <w:p w14:paraId="2BD64C38" w14:textId="77777777" w:rsidR="009C2C68" w:rsidRDefault="009C2C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B2C542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F23E18" wp14:anchorId="62D0AFB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C00BB" w14:paraId="7938CACA" w14:textId="744E9CE6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14018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D0AFB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04AA9" w14:paraId="7938CACA" w14:textId="744E9CE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14018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EA47D1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514944B" w14:textId="77777777">
    <w:pPr>
      <w:jc w:val="right"/>
    </w:pPr>
  </w:p>
  <w:p w:rsidR="00262EA3" w:rsidP="00776B74" w:rsidRDefault="00262EA3" w14:paraId="0189A5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9C00BB" w14:paraId="5F1D544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94A0F47" wp14:anchorId="3A45228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C00BB" w14:paraId="0337DFF3" w14:textId="41FD090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14018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C00BB" w14:paraId="119715D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C00BB" w14:paraId="6C2CB0AB" w14:textId="5144F0A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E50CB789EE74485A92D9BD4F6E838739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:1734</w:t>
        </w:r>
      </w:sdtContent>
    </w:sdt>
  </w:p>
  <w:p w:rsidR="00262EA3" w:rsidP="00E03A3D" w:rsidRDefault="009C00BB" w14:paraId="09827461" w14:textId="084078DC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Mikael Oscarsson (KD)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7D72D1C72E1E4E2FA81CAF6DCFED2913"/>
      </w:placeholder>
      <w:text/>
    </w:sdtPr>
    <w:sdtEndPr/>
    <w:sdtContent>
      <w:p w:rsidR="00262EA3" w:rsidP="00283E0F" w:rsidRDefault="00EF2252" w14:paraId="6CB76236" w14:textId="0DA19C9A">
        <w:pPr>
          <w:pStyle w:val="FSHRub2"/>
        </w:pPr>
        <w:r>
          <w:t>Omreglering för användning av militära övnings- och skjutfält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23F9B9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140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5D4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18FF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018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0BB"/>
    <w:rsid w:val="009C0369"/>
    <w:rsid w:val="009C050B"/>
    <w:rsid w:val="009C162B"/>
    <w:rsid w:val="009C1667"/>
    <w:rsid w:val="009C1800"/>
    <w:rsid w:val="009C186D"/>
    <w:rsid w:val="009C1F8E"/>
    <w:rsid w:val="009C2C68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4AA9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7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3EE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541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B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EE0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0B9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252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605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F8180"/>
  <w15:chartTrackingRefBased/>
  <w15:docId w15:val="{0420C07F-7851-4500-A1CB-68251B3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E573CFD4C4A9E86C2A5D98F718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F6A51-1098-4E03-97C4-CAF234670E46}"/>
      </w:docPartPr>
      <w:docPartBody>
        <w:p w:rsidR="00D507C0" w:rsidRDefault="001A5C02">
          <w:pPr>
            <w:pStyle w:val="204E573CFD4C4A9E86C2A5D98F7189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474733F50384BE88A691515D0FD5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13F0E-EBB6-4FAF-A4F3-64115F7B7D01}"/>
      </w:docPartPr>
      <w:docPartBody>
        <w:p w:rsidR="00D507C0" w:rsidRDefault="001A5C02">
          <w:pPr>
            <w:pStyle w:val="D474733F50384BE88A691515D0FD534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845D4DF933543FDBD32B2B78F5E42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6132C-35AA-48F1-A0FC-C9E6EB7BBE6D}"/>
      </w:docPartPr>
      <w:docPartBody>
        <w:p w:rsidR="00D507C0" w:rsidRDefault="001A5C02">
          <w:pPr>
            <w:pStyle w:val="8845D4DF933543FDBD32B2B78F5E42A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24129B486F640D29C5A485636794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F2FFD-594F-4B7C-9041-81AF700AEC3B}"/>
      </w:docPartPr>
      <w:docPartBody>
        <w:p w:rsidR="00D507C0" w:rsidRDefault="001A5C02">
          <w:pPr>
            <w:pStyle w:val="524129B486F640D29C5A48563679471B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F0D37-7EC3-4688-A297-239892E03015}"/>
      </w:docPartPr>
      <w:docPartBody>
        <w:p w:rsidR="00D507C0" w:rsidRDefault="00DE45E6">
          <w:r w:rsidRPr="00D423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72D1C72E1E4E2FA81CAF6DCFED2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C7F38-BB86-4E4E-BB43-DD4FEACD9A80}"/>
      </w:docPartPr>
      <w:docPartBody>
        <w:p w:rsidR="00D507C0" w:rsidRDefault="00DE45E6">
          <w:r w:rsidRPr="00D42337">
            <w:rPr>
              <w:rStyle w:val="Platshllartext"/>
            </w:rPr>
            <w:t>[ange din text här]</w:t>
          </w:r>
        </w:p>
      </w:docPartBody>
    </w:docPart>
    <w:docPart>
      <w:docPartPr>
        <w:name w:val="E50CB789EE74485A92D9BD4F6E8387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016F5-9540-476C-AF13-F6A0E26EF159}"/>
      </w:docPartPr>
      <w:docPartBody>
        <w:p w:rsidR="00D507C0" w:rsidRDefault="00DE45E6">
          <w:r w:rsidRPr="00D42337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E6"/>
    <w:rsid w:val="001A5C02"/>
    <w:rsid w:val="004171B6"/>
    <w:rsid w:val="00D507C0"/>
    <w:rsid w:val="00D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45E6"/>
    <w:rPr>
      <w:color w:val="F4B083" w:themeColor="accent2" w:themeTint="99"/>
    </w:rPr>
  </w:style>
  <w:style w:type="paragraph" w:customStyle="1" w:styleId="204E573CFD4C4A9E86C2A5D98F718981">
    <w:name w:val="204E573CFD4C4A9E86C2A5D98F718981"/>
  </w:style>
  <w:style w:type="paragraph" w:customStyle="1" w:styleId="D474733F50384BE88A691515D0FD534F">
    <w:name w:val="D474733F50384BE88A691515D0FD534F"/>
  </w:style>
  <w:style w:type="paragraph" w:customStyle="1" w:styleId="8845D4DF933543FDBD32B2B78F5E42A2">
    <w:name w:val="8845D4DF933543FDBD32B2B78F5E42A2"/>
  </w:style>
  <w:style w:type="paragraph" w:customStyle="1" w:styleId="524129B486F640D29C5A48563679471B">
    <w:name w:val="524129B486F640D29C5A485636794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7F535-AE1D-48CB-BC89-6A62576761C1}"/>
</file>

<file path=customXml/itemProps2.xml><?xml version="1.0" encoding="utf-8"?>
<ds:datastoreItem xmlns:ds="http://schemas.openxmlformats.org/officeDocument/2006/customXml" ds:itemID="{51A0A676-2A59-431A-BC54-27EE4FC5A3B5}"/>
</file>

<file path=customXml/itemProps3.xml><?xml version="1.0" encoding="utf-8"?>
<ds:datastoreItem xmlns:ds="http://schemas.openxmlformats.org/officeDocument/2006/customXml" ds:itemID="{7AB03E54-7AA3-4593-B846-69FEF8309F7F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2071</Characters>
  <Application>Microsoft Office Word</Application>
  <DocSecurity>0</DocSecurity>
  <Lines>40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Avskaffade hinder för användning av militära skjutfält</vt:lpstr>
      <vt:lpstr>
      </vt:lpstr>
    </vt:vector>
  </TitlesOfParts>
  <Company>Sveriges riksdag</Company>
  <LinksUpToDate>false</LinksUpToDate>
  <CharactersWithSpaces>2426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