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07C1E220" w14:textId="77777777" w:rsidTr="0096348C">
        <w:tc>
          <w:tcPr>
            <w:tcW w:w="9141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CCC8E2D" w:rsidR="0096348C" w:rsidRDefault="00EA7B53" w:rsidP="0096348C">
            <w:r>
              <w:t>S</w:t>
            </w:r>
            <w:r w:rsidR="00586394">
              <w:t>OCIALFÖRSÄKRINGSUTSKOTTET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012D39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103C8227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586394">
              <w:rPr>
                <w:b/>
              </w:rPr>
              <w:t>3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586394">
              <w:rPr>
                <w:b/>
              </w:rPr>
              <w:t>4</w:t>
            </w:r>
            <w:r w:rsidR="0096348C">
              <w:rPr>
                <w:b/>
              </w:rPr>
              <w:t>:</w:t>
            </w:r>
            <w:r w:rsidR="0087380A">
              <w:rPr>
                <w:b/>
              </w:rPr>
              <w:t>11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012D39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02911D03" w14:textId="1DD18E1B" w:rsidR="0096348C" w:rsidRDefault="00EF70DA" w:rsidP="0096348C">
            <w:r w:rsidRPr="0087380A">
              <w:t>20</w:t>
            </w:r>
            <w:r w:rsidR="00C3591B" w:rsidRPr="0087380A">
              <w:t>2</w:t>
            </w:r>
            <w:r w:rsidR="00C761EE" w:rsidRPr="0087380A">
              <w:t>3</w:t>
            </w:r>
            <w:r w:rsidR="009D6560" w:rsidRPr="0087380A">
              <w:t>-</w:t>
            </w:r>
            <w:r w:rsidR="0087380A" w:rsidRPr="0087380A">
              <w:t>11-30</w:t>
            </w:r>
          </w:p>
        </w:tc>
      </w:tr>
      <w:tr w:rsidR="0096348C" w14:paraId="59B54A1D" w14:textId="77777777" w:rsidTr="00012D39">
        <w:tc>
          <w:tcPr>
            <w:tcW w:w="1985" w:type="dxa"/>
          </w:tcPr>
          <w:p w14:paraId="2B08C94F" w14:textId="77777777" w:rsidR="0096348C" w:rsidRDefault="0096348C" w:rsidP="0096348C">
            <w:r w:rsidRPr="0087380A">
              <w:t>TID</w:t>
            </w:r>
          </w:p>
        </w:tc>
        <w:tc>
          <w:tcPr>
            <w:tcW w:w="6463" w:type="dxa"/>
          </w:tcPr>
          <w:p w14:paraId="0B1FB026" w14:textId="754B1BFA" w:rsidR="00D12EAD" w:rsidRDefault="0087380A" w:rsidP="0096348C">
            <w:r w:rsidRPr="00A240B8">
              <w:t>10.00-</w:t>
            </w:r>
            <w:r w:rsidR="00A240B8" w:rsidRPr="00A240B8">
              <w:t>10.50</w:t>
            </w:r>
          </w:p>
        </w:tc>
      </w:tr>
      <w:tr w:rsidR="0096348C" w14:paraId="004577CC" w14:textId="77777777" w:rsidTr="00012D39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57DF8" w14:paraId="610CD348" w14:textId="77777777" w:rsidTr="00D12EAD">
        <w:tc>
          <w:tcPr>
            <w:tcW w:w="567" w:type="dxa"/>
          </w:tcPr>
          <w:p w14:paraId="2C756C2A" w14:textId="77777777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A0EF6">
              <w:rPr>
                <w:b/>
                <w:snapToGrid w:val="0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6ED52C2C" w14:textId="77777777" w:rsidR="00885DD1" w:rsidRPr="001E1FAC" w:rsidRDefault="00885DD1" w:rsidP="00885DD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030C8A9A" w14:textId="77777777" w:rsidR="00885DD1" w:rsidRDefault="00885DD1" w:rsidP="00885DD1">
            <w:pPr>
              <w:tabs>
                <w:tab w:val="left" w:pos="1701"/>
              </w:tabs>
              <w:rPr>
                <w:snapToGrid w:val="0"/>
              </w:rPr>
            </w:pPr>
          </w:p>
          <w:p w14:paraId="4ED1AE5D" w14:textId="77777777" w:rsidR="00A47D5F" w:rsidRDefault="00885DD1" w:rsidP="0032041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2023/24:10. </w:t>
            </w:r>
          </w:p>
          <w:p w14:paraId="313533B1" w14:textId="5CD4125F" w:rsidR="00A47D5F" w:rsidRPr="00320410" w:rsidRDefault="00A47D5F" w:rsidP="0032041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D3043" w14:paraId="2EB7990F" w14:textId="77777777" w:rsidTr="00D12EAD">
        <w:tc>
          <w:tcPr>
            <w:tcW w:w="567" w:type="dxa"/>
          </w:tcPr>
          <w:p w14:paraId="44126405" w14:textId="4D6426B9" w:rsidR="000D3043" w:rsidRDefault="00BB1003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85DD1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1093FF1E" w14:textId="4B8C50C7" w:rsidR="005E13C8" w:rsidRDefault="00885DD1" w:rsidP="000D3043">
            <w:pPr>
              <w:autoSpaceDE w:val="0"/>
              <w:autoSpaceDN w:val="0"/>
              <w:adjustRightInd w:val="0"/>
              <w:textAlignment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41621F">
              <w:rPr>
                <w:b/>
              </w:rPr>
              <w:t>Utgiftsområde 1</w:t>
            </w:r>
            <w:r>
              <w:rPr>
                <w:b/>
              </w:rPr>
              <w:t xml:space="preserve">0 </w:t>
            </w:r>
            <w:r w:rsidRPr="0041621F">
              <w:rPr>
                <w:b/>
              </w:rPr>
              <w:t xml:space="preserve">Ekonomisk trygghet vid </w:t>
            </w:r>
            <w:r>
              <w:rPr>
                <w:b/>
              </w:rPr>
              <w:t>sjukdom och funktionsnedsättning</w:t>
            </w:r>
            <w:r w:rsidRPr="0041621F">
              <w:rPr>
                <w:b/>
              </w:rPr>
              <w:t xml:space="preserve"> (SfU</w:t>
            </w:r>
            <w:r>
              <w:rPr>
                <w:b/>
              </w:rPr>
              <w:t>1</w:t>
            </w:r>
            <w:r w:rsidRPr="0041621F">
              <w:rPr>
                <w:b/>
              </w:rPr>
              <w:t>)</w:t>
            </w:r>
          </w:p>
          <w:p w14:paraId="18AED993" w14:textId="77777777" w:rsidR="005E13C8" w:rsidRDefault="005E13C8" w:rsidP="000D3043">
            <w:pPr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14:paraId="25FEFA24" w14:textId="6F46CA7D" w:rsidR="00885DD1" w:rsidRDefault="00885DD1" w:rsidP="00885DD1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 xml:space="preserve">Utskottet </w:t>
            </w:r>
            <w:r w:rsidR="00085492">
              <w:rPr>
                <w:snapToGrid w:val="0"/>
              </w:rPr>
              <w:t>fortsatte beredningen av</w:t>
            </w:r>
            <w:r>
              <w:rPr>
                <w:snapToGrid w:val="0"/>
              </w:rPr>
              <w:t xml:space="preserve"> 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2023/24:1 och motioner.</w:t>
            </w:r>
          </w:p>
          <w:p w14:paraId="41CEEB27" w14:textId="77777777" w:rsidR="00885DD1" w:rsidRDefault="00885DD1" w:rsidP="00885DD1">
            <w:pPr>
              <w:tabs>
                <w:tab w:val="left" w:pos="1701"/>
              </w:tabs>
              <w:rPr>
                <w:snapToGrid w:val="0"/>
              </w:rPr>
            </w:pPr>
          </w:p>
          <w:p w14:paraId="6E633F17" w14:textId="09D31E11" w:rsidR="000D3043" w:rsidRDefault="00885DD1" w:rsidP="00A47D5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</w:t>
            </w:r>
            <w:r w:rsidRPr="00D44B4C">
              <w:rPr>
                <w:snapToGrid w:val="0"/>
              </w:rPr>
              <w:t>justerade</w:t>
            </w:r>
            <w:r>
              <w:rPr>
                <w:snapToGrid w:val="0"/>
              </w:rPr>
              <w:t xml:space="preserve"> betänkande 2023/</w:t>
            </w:r>
            <w:proofErr w:type="gramStart"/>
            <w:r>
              <w:rPr>
                <w:snapToGrid w:val="0"/>
              </w:rPr>
              <w:t>24:SfU</w:t>
            </w:r>
            <w:proofErr w:type="gramEnd"/>
            <w:r>
              <w:rPr>
                <w:snapToGrid w:val="0"/>
              </w:rPr>
              <w:t>1.</w:t>
            </w:r>
          </w:p>
          <w:p w14:paraId="03352103" w14:textId="2840115C" w:rsidR="00085492" w:rsidRDefault="00085492" w:rsidP="00A47D5F">
            <w:pPr>
              <w:tabs>
                <w:tab w:val="left" w:pos="1701"/>
              </w:tabs>
              <w:rPr>
                <w:snapToGrid w:val="0"/>
              </w:rPr>
            </w:pPr>
          </w:p>
          <w:p w14:paraId="4FF87C3C" w14:textId="007018F2" w:rsidR="00085492" w:rsidRDefault="000E3389" w:rsidP="00A47D5F">
            <w:pPr>
              <w:tabs>
                <w:tab w:val="left" w:pos="1701"/>
              </w:tabs>
            </w:pPr>
            <w:r>
              <w:t>V-</w:t>
            </w:r>
            <w:r w:rsidR="00085492">
              <w:t>ledam</w:t>
            </w:r>
            <w:r>
              <w:t>oten</w:t>
            </w:r>
            <w:r w:rsidR="00085492">
              <w:t xml:space="preserve"> anmälde </w:t>
            </w:r>
            <w:r>
              <w:t xml:space="preserve">en </w:t>
            </w:r>
            <w:r w:rsidR="00085492">
              <w:t>reservation.</w:t>
            </w:r>
            <w:r w:rsidR="00085492">
              <w:br/>
            </w:r>
          </w:p>
          <w:p w14:paraId="3CE6C2C7" w14:textId="1FDBBD3E" w:rsidR="00085492" w:rsidRPr="00B93E29" w:rsidRDefault="000E3389" w:rsidP="00A47D5F">
            <w:pPr>
              <w:tabs>
                <w:tab w:val="left" w:pos="1701"/>
              </w:tabs>
            </w:pPr>
            <w:r>
              <w:t>S-, V-, C</w:t>
            </w:r>
            <w:r w:rsidR="00C13AA2">
              <w:t>-</w:t>
            </w:r>
            <w:r>
              <w:t xml:space="preserve"> och MP-ledamöterna </w:t>
            </w:r>
            <w:r w:rsidR="00085492">
              <w:t>anmäld</w:t>
            </w:r>
            <w:r w:rsidR="00751E67">
              <w:t>e</w:t>
            </w:r>
            <w:r w:rsidR="00085492">
              <w:t xml:space="preserve"> särskil</w:t>
            </w:r>
            <w:r>
              <w:t>da</w:t>
            </w:r>
            <w:r w:rsidR="00085492">
              <w:t xml:space="preserve"> yttrande</w:t>
            </w:r>
            <w:r>
              <w:t>n</w:t>
            </w:r>
            <w:r w:rsidR="00085492">
              <w:t xml:space="preserve">. </w:t>
            </w:r>
          </w:p>
          <w:p w14:paraId="4354FE96" w14:textId="5D1AF62F" w:rsidR="00A47D5F" w:rsidRPr="00A47D5F" w:rsidRDefault="00A47D5F" w:rsidP="00A47D5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57DF8" w14:paraId="26EE67EC" w14:textId="77777777" w:rsidTr="00D12EAD">
        <w:tc>
          <w:tcPr>
            <w:tcW w:w="567" w:type="dxa"/>
          </w:tcPr>
          <w:p w14:paraId="5477A2C0" w14:textId="55F87637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885DD1">
              <w:rPr>
                <w:b/>
                <w:snapToGrid w:val="0"/>
              </w:rPr>
              <w:t xml:space="preserve"> 3</w:t>
            </w:r>
          </w:p>
        </w:tc>
        <w:tc>
          <w:tcPr>
            <w:tcW w:w="6946" w:type="dxa"/>
            <w:gridSpan w:val="2"/>
          </w:tcPr>
          <w:p w14:paraId="0E7E61D1" w14:textId="7F163E40" w:rsidR="00E57DF8" w:rsidRDefault="00885DD1" w:rsidP="00885DD1">
            <w:pPr>
              <w:tabs>
                <w:tab w:val="left" w:pos="1701"/>
              </w:tabs>
              <w:rPr>
                <w:b/>
              </w:rPr>
            </w:pPr>
            <w:r w:rsidRPr="0041621F">
              <w:rPr>
                <w:b/>
              </w:rPr>
              <w:t>Utgiftsområde 1</w:t>
            </w:r>
            <w:r>
              <w:rPr>
                <w:b/>
              </w:rPr>
              <w:t xml:space="preserve">1 </w:t>
            </w:r>
            <w:r w:rsidRPr="0041621F">
              <w:rPr>
                <w:b/>
              </w:rPr>
              <w:t xml:space="preserve">Ekonomisk </w:t>
            </w:r>
            <w:r>
              <w:rPr>
                <w:b/>
              </w:rPr>
              <w:t>trygghet vid ålderdom (SfU2)</w:t>
            </w:r>
          </w:p>
          <w:p w14:paraId="135F1510" w14:textId="41B7CB5F" w:rsidR="00885DD1" w:rsidRDefault="00885DD1" w:rsidP="00885DD1">
            <w:pPr>
              <w:tabs>
                <w:tab w:val="left" w:pos="1701"/>
              </w:tabs>
              <w:rPr>
                <w:b/>
              </w:rPr>
            </w:pPr>
          </w:p>
          <w:p w14:paraId="398AC20C" w14:textId="025336E4" w:rsidR="00885DD1" w:rsidRDefault="00885DD1" w:rsidP="00885DD1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 xml:space="preserve">Utskottet </w:t>
            </w:r>
            <w:r w:rsidR="00085492">
              <w:rPr>
                <w:snapToGrid w:val="0"/>
              </w:rPr>
              <w:t>fortsatte beredningen</w:t>
            </w:r>
            <w:r>
              <w:rPr>
                <w:snapToGrid w:val="0"/>
              </w:rPr>
              <w:t xml:space="preserve"> </w:t>
            </w:r>
            <w:r w:rsidR="007B7C8A">
              <w:rPr>
                <w:snapToGrid w:val="0"/>
              </w:rPr>
              <w:t xml:space="preserve">av </w:t>
            </w:r>
            <w:r>
              <w:rPr>
                <w:snapToGrid w:val="0"/>
              </w:rPr>
              <w:t xml:space="preserve">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2023/24:1 och motioner.</w:t>
            </w:r>
          </w:p>
          <w:p w14:paraId="1B431D47" w14:textId="77777777" w:rsidR="00885DD1" w:rsidRDefault="00885DD1" w:rsidP="00885DD1">
            <w:pPr>
              <w:tabs>
                <w:tab w:val="left" w:pos="1701"/>
              </w:tabs>
              <w:rPr>
                <w:snapToGrid w:val="0"/>
              </w:rPr>
            </w:pPr>
          </w:p>
          <w:p w14:paraId="50B9C040" w14:textId="329F40EF" w:rsidR="00885DD1" w:rsidRDefault="00885DD1" w:rsidP="00885DD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</w:t>
            </w:r>
            <w:r w:rsidRPr="00D44B4C">
              <w:rPr>
                <w:snapToGrid w:val="0"/>
              </w:rPr>
              <w:t>justerade</w:t>
            </w:r>
            <w:r>
              <w:rPr>
                <w:snapToGrid w:val="0"/>
              </w:rPr>
              <w:t xml:space="preserve"> betänkande 2023/</w:t>
            </w:r>
            <w:proofErr w:type="gramStart"/>
            <w:r>
              <w:rPr>
                <w:snapToGrid w:val="0"/>
              </w:rPr>
              <w:t>24:SfU</w:t>
            </w:r>
            <w:proofErr w:type="gramEnd"/>
            <w:r>
              <w:rPr>
                <w:snapToGrid w:val="0"/>
              </w:rPr>
              <w:t>2.</w:t>
            </w:r>
          </w:p>
          <w:p w14:paraId="705105EB" w14:textId="77777777" w:rsidR="00085492" w:rsidRDefault="00085492" w:rsidP="00085492">
            <w:pPr>
              <w:tabs>
                <w:tab w:val="left" w:pos="1701"/>
              </w:tabs>
            </w:pPr>
          </w:p>
          <w:p w14:paraId="2F5CAB59" w14:textId="4FB960B4" w:rsidR="00B93E29" w:rsidRPr="00B93E29" w:rsidRDefault="00B93E29" w:rsidP="00B93E29">
            <w:pPr>
              <w:tabs>
                <w:tab w:val="left" w:pos="1701"/>
              </w:tabs>
            </w:pPr>
            <w:r>
              <w:t>C- och MP-ledamöterna anmäld</w:t>
            </w:r>
            <w:r w:rsidR="00751E67">
              <w:t>e</w:t>
            </w:r>
            <w:r>
              <w:t xml:space="preserve"> särskilda yttranden. </w:t>
            </w:r>
          </w:p>
          <w:p w14:paraId="1EA7D04A" w14:textId="70784346" w:rsidR="00A47D5F" w:rsidRPr="00A47D5F" w:rsidRDefault="00A47D5F" w:rsidP="00885DD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14:paraId="69FC772F" w14:textId="77777777" w:rsidTr="00D12EAD">
        <w:tc>
          <w:tcPr>
            <w:tcW w:w="567" w:type="dxa"/>
          </w:tcPr>
          <w:p w14:paraId="231595B0" w14:textId="7350B36F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85DD1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14:paraId="10C8DAA7" w14:textId="3C21AF59" w:rsidR="00885DD1" w:rsidRDefault="00885DD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1621F">
              <w:rPr>
                <w:b/>
              </w:rPr>
              <w:t>Utgiftsområde 1</w:t>
            </w:r>
            <w:r>
              <w:rPr>
                <w:b/>
              </w:rPr>
              <w:t xml:space="preserve">2 Ekonomisk </w:t>
            </w:r>
            <w:r w:rsidRPr="0041621F">
              <w:rPr>
                <w:b/>
              </w:rPr>
              <w:t xml:space="preserve">trygghet </w:t>
            </w:r>
            <w:r>
              <w:rPr>
                <w:b/>
              </w:rPr>
              <w:t>för familjer och barn</w:t>
            </w:r>
            <w:r w:rsidRPr="0041621F">
              <w:rPr>
                <w:b/>
              </w:rPr>
              <w:t xml:space="preserve"> (SfU</w:t>
            </w:r>
            <w:r>
              <w:rPr>
                <w:b/>
              </w:rPr>
              <w:t>3</w:t>
            </w:r>
            <w:r w:rsidRPr="0041621F">
              <w:rPr>
                <w:b/>
              </w:rPr>
              <w:t>)</w:t>
            </w:r>
          </w:p>
          <w:p w14:paraId="2FBFE554" w14:textId="77777777" w:rsidR="00885DD1" w:rsidRDefault="00885DD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CC07C47" w14:textId="33729565" w:rsidR="00885DD1" w:rsidRDefault="00885DD1" w:rsidP="00885DD1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 xml:space="preserve">Utskottet </w:t>
            </w:r>
            <w:r w:rsidR="00085492">
              <w:rPr>
                <w:snapToGrid w:val="0"/>
              </w:rPr>
              <w:t>fortsatte beredningen</w:t>
            </w:r>
            <w:r>
              <w:rPr>
                <w:snapToGrid w:val="0"/>
              </w:rPr>
              <w:t xml:space="preserve"> </w:t>
            </w:r>
            <w:r w:rsidR="007B7C8A">
              <w:rPr>
                <w:snapToGrid w:val="0"/>
              </w:rPr>
              <w:t xml:space="preserve">av </w:t>
            </w:r>
            <w:r>
              <w:rPr>
                <w:snapToGrid w:val="0"/>
              </w:rPr>
              <w:t xml:space="preserve">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2023/24:1 och motioner.</w:t>
            </w:r>
          </w:p>
          <w:p w14:paraId="0F6C8763" w14:textId="77777777" w:rsidR="00885DD1" w:rsidRDefault="00885DD1" w:rsidP="00885DD1">
            <w:pPr>
              <w:tabs>
                <w:tab w:val="left" w:pos="1701"/>
              </w:tabs>
              <w:rPr>
                <w:snapToGrid w:val="0"/>
              </w:rPr>
            </w:pPr>
          </w:p>
          <w:p w14:paraId="0DC877AF" w14:textId="6F5CF70A" w:rsidR="00275CD2" w:rsidRDefault="00885DD1" w:rsidP="00EE7FF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</w:t>
            </w:r>
            <w:r w:rsidRPr="00D44B4C">
              <w:rPr>
                <w:snapToGrid w:val="0"/>
              </w:rPr>
              <w:t>justerade</w:t>
            </w:r>
            <w:r>
              <w:rPr>
                <w:snapToGrid w:val="0"/>
              </w:rPr>
              <w:t xml:space="preserve"> betänkande 2023/</w:t>
            </w:r>
            <w:proofErr w:type="gramStart"/>
            <w:r>
              <w:rPr>
                <w:snapToGrid w:val="0"/>
              </w:rPr>
              <w:t>24:SfU</w:t>
            </w:r>
            <w:proofErr w:type="gramEnd"/>
            <w:r>
              <w:rPr>
                <w:snapToGrid w:val="0"/>
              </w:rPr>
              <w:t>3.</w:t>
            </w:r>
          </w:p>
          <w:p w14:paraId="5C7E1F69" w14:textId="6D87E4D2" w:rsidR="00085492" w:rsidRDefault="00085492" w:rsidP="00EE7FFE">
            <w:pPr>
              <w:tabs>
                <w:tab w:val="left" w:pos="1701"/>
              </w:tabs>
              <w:rPr>
                <w:snapToGrid w:val="0"/>
              </w:rPr>
            </w:pPr>
          </w:p>
          <w:p w14:paraId="0A4B657C" w14:textId="0CBB0390" w:rsidR="00A47D5F" w:rsidRDefault="00751E67" w:rsidP="00EE7FFE">
            <w:pPr>
              <w:tabs>
                <w:tab w:val="left" w:pos="1701"/>
              </w:tabs>
              <w:rPr>
                <w:snapToGrid w:val="0"/>
              </w:rPr>
            </w:pPr>
            <w:r>
              <w:t>S-, V-, C</w:t>
            </w:r>
            <w:r w:rsidR="00C13AA2">
              <w:t>-</w:t>
            </w:r>
            <w:r>
              <w:t xml:space="preserve"> och MP-ledamöterna anmälde särskilda yttranden</w:t>
            </w:r>
            <w:r w:rsidR="0049356E">
              <w:t>.</w:t>
            </w:r>
            <w:r>
              <w:rPr>
                <w:snapToGrid w:val="0"/>
              </w:rPr>
              <w:t xml:space="preserve"> </w:t>
            </w:r>
          </w:p>
          <w:p w14:paraId="69367A3D" w14:textId="52C9298A" w:rsidR="00751E67" w:rsidRDefault="00751E67" w:rsidP="00EE7FF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14:paraId="09DB6908" w14:textId="77777777" w:rsidTr="00D12EAD">
        <w:tc>
          <w:tcPr>
            <w:tcW w:w="567" w:type="dxa"/>
          </w:tcPr>
          <w:p w14:paraId="15753E0A" w14:textId="0BB4D08C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85DD1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14:paraId="533C4295" w14:textId="5DC88845" w:rsidR="003A729A" w:rsidRDefault="00885DD1" w:rsidP="0096348C">
            <w:pPr>
              <w:tabs>
                <w:tab w:val="left" w:pos="1701"/>
              </w:tabs>
              <w:rPr>
                <w:b/>
              </w:rPr>
            </w:pPr>
            <w:r w:rsidRPr="0041621F">
              <w:rPr>
                <w:b/>
              </w:rPr>
              <w:t xml:space="preserve">Utgiftsområde </w:t>
            </w:r>
            <w:r>
              <w:rPr>
                <w:b/>
              </w:rPr>
              <w:t>8 Migration (SfU4)</w:t>
            </w:r>
          </w:p>
          <w:p w14:paraId="71209A07" w14:textId="0AC1EC04" w:rsidR="00320410" w:rsidRDefault="00320410" w:rsidP="0096348C">
            <w:pPr>
              <w:tabs>
                <w:tab w:val="left" w:pos="1701"/>
              </w:tabs>
              <w:rPr>
                <w:b/>
              </w:rPr>
            </w:pPr>
          </w:p>
          <w:p w14:paraId="1BF90B0C" w14:textId="7F7EA00D" w:rsidR="00320410" w:rsidRDefault="00320410" w:rsidP="00320410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 xml:space="preserve">Utskottet </w:t>
            </w:r>
            <w:r w:rsidR="00085492">
              <w:rPr>
                <w:snapToGrid w:val="0"/>
              </w:rPr>
              <w:t>fortsatte beredningen</w:t>
            </w:r>
            <w:r>
              <w:rPr>
                <w:snapToGrid w:val="0"/>
              </w:rPr>
              <w:t xml:space="preserve"> </w:t>
            </w:r>
            <w:r w:rsidR="007B7C8A">
              <w:rPr>
                <w:snapToGrid w:val="0"/>
              </w:rPr>
              <w:t xml:space="preserve">av </w:t>
            </w:r>
            <w:r>
              <w:rPr>
                <w:snapToGrid w:val="0"/>
              </w:rPr>
              <w:t xml:space="preserve">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2023/24:1 och motioner.</w:t>
            </w:r>
          </w:p>
          <w:p w14:paraId="3C298488" w14:textId="77777777" w:rsidR="00320410" w:rsidRDefault="00320410" w:rsidP="00320410">
            <w:pPr>
              <w:tabs>
                <w:tab w:val="left" w:pos="1701"/>
              </w:tabs>
              <w:rPr>
                <w:snapToGrid w:val="0"/>
              </w:rPr>
            </w:pPr>
          </w:p>
          <w:p w14:paraId="5A3F9C4B" w14:textId="4246786E" w:rsidR="00C57994" w:rsidRDefault="00320410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</w:t>
            </w:r>
            <w:r w:rsidRPr="00D44B4C">
              <w:rPr>
                <w:snapToGrid w:val="0"/>
              </w:rPr>
              <w:t>justerade</w:t>
            </w:r>
            <w:r>
              <w:rPr>
                <w:snapToGrid w:val="0"/>
              </w:rPr>
              <w:t xml:space="preserve"> betänkande 2023/</w:t>
            </w:r>
            <w:proofErr w:type="gramStart"/>
            <w:r>
              <w:rPr>
                <w:snapToGrid w:val="0"/>
              </w:rPr>
              <w:t>24:SfU</w:t>
            </w:r>
            <w:proofErr w:type="gramEnd"/>
            <w:r>
              <w:rPr>
                <w:snapToGrid w:val="0"/>
              </w:rPr>
              <w:t>4.</w:t>
            </w:r>
          </w:p>
          <w:p w14:paraId="2486E2F0" w14:textId="65BCD5E5" w:rsidR="00085492" w:rsidRDefault="0008549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2A349030" w14:textId="3D33F140" w:rsidR="00751E67" w:rsidRDefault="00751E67" w:rsidP="00751E67">
            <w:pPr>
              <w:tabs>
                <w:tab w:val="left" w:pos="1701"/>
              </w:tabs>
              <w:rPr>
                <w:snapToGrid w:val="0"/>
              </w:rPr>
            </w:pPr>
            <w:r>
              <w:t>V-, C</w:t>
            </w:r>
            <w:r w:rsidR="00C13AA2">
              <w:t>-</w:t>
            </w:r>
            <w:r>
              <w:t xml:space="preserve"> och MP-ledamöterna anmälde särskilda yttranden</w:t>
            </w:r>
            <w:r w:rsidR="0049356E">
              <w:t>.</w:t>
            </w:r>
            <w:r>
              <w:rPr>
                <w:snapToGrid w:val="0"/>
              </w:rPr>
              <w:t xml:space="preserve"> </w:t>
            </w:r>
          </w:p>
          <w:p w14:paraId="0F9CB514" w14:textId="5EA42581" w:rsidR="00A47D5F" w:rsidRDefault="00A47D5F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5C2DC0AB" w14:textId="77777777" w:rsidTr="00D12EAD">
        <w:tc>
          <w:tcPr>
            <w:tcW w:w="567" w:type="dxa"/>
          </w:tcPr>
          <w:p w14:paraId="41590430" w14:textId="0F4E6812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320410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14:paraId="15715D56" w14:textId="77777777" w:rsidR="00A47D5F" w:rsidRDefault="00320410" w:rsidP="00A47D5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 w:rsidRPr="009C2ED3">
              <w:rPr>
                <w:b/>
                <w:szCs w:val="24"/>
              </w:rPr>
              <w:t xml:space="preserve">Information </w:t>
            </w:r>
            <w:r>
              <w:rPr>
                <w:b/>
                <w:szCs w:val="24"/>
              </w:rPr>
              <w:t>av</w:t>
            </w:r>
            <w:r w:rsidRPr="009C2ED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Justitiedepartementet</w:t>
            </w:r>
          </w:p>
          <w:p w14:paraId="2C40120D" w14:textId="77777777" w:rsidR="00A47D5F" w:rsidRPr="00A420FB" w:rsidRDefault="00A47D5F" w:rsidP="00A47D5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1688DBDB" w14:textId="2579DCE9" w:rsidR="00A47D5F" w:rsidRDefault="00320410" w:rsidP="00A47D5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</w:rPr>
            </w:pPr>
            <w:r w:rsidRPr="000E09D2">
              <w:rPr>
                <w:bCs/>
              </w:rPr>
              <w:t>Statsrådet Maria Malmer Stenergard</w:t>
            </w:r>
            <w:r w:rsidR="00652062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652062">
              <w:rPr>
                <w:bCs/>
              </w:rPr>
              <w:t xml:space="preserve">biträdd av medarbetare </w:t>
            </w:r>
            <w:r w:rsidR="00652062">
              <w:rPr>
                <w:snapToGrid w:val="0"/>
              </w:rPr>
              <w:t>från Justitiedepartementet,</w:t>
            </w:r>
            <w:r w:rsidR="00652062">
              <w:rPr>
                <w:szCs w:val="24"/>
              </w:rPr>
              <w:t xml:space="preserve"> </w:t>
            </w:r>
            <w:r>
              <w:rPr>
                <w:szCs w:val="24"/>
              </w:rPr>
              <w:t>lämnade information</w:t>
            </w:r>
            <w:r w:rsidRPr="00227930">
              <w:rPr>
                <w:bCs/>
              </w:rPr>
              <w:t xml:space="preserve"> om </w:t>
            </w:r>
            <w:r>
              <w:rPr>
                <w:bCs/>
              </w:rPr>
              <w:t>kriterier för vidarebosättnin</w:t>
            </w:r>
            <w:r w:rsidR="00A47D5F">
              <w:rPr>
                <w:bCs/>
              </w:rPr>
              <w:t>g.</w:t>
            </w:r>
          </w:p>
          <w:p w14:paraId="5C26EBB7" w14:textId="31013632" w:rsidR="00A47D5F" w:rsidRPr="00A47D5F" w:rsidRDefault="00A47D5F" w:rsidP="00A47D5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BB1003" w14:paraId="020A5A9F" w14:textId="77777777" w:rsidTr="00D12EAD">
        <w:tc>
          <w:tcPr>
            <w:tcW w:w="567" w:type="dxa"/>
          </w:tcPr>
          <w:p w14:paraId="3481FB8F" w14:textId="443D5C96" w:rsidR="00BB1003" w:rsidRDefault="00BB1003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20410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14:paraId="0525A2C8" w14:textId="77777777" w:rsidR="00733F89" w:rsidRDefault="00320410" w:rsidP="00733F8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EU-information, migrationsområdet</w:t>
            </w:r>
          </w:p>
          <w:p w14:paraId="4806D66C" w14:textId="77777777" w:rsidR="00733F89" w:rsidRPr="00A420FB" w:rsidRDefault="00733F89" w:rsidP="00733F89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0798B237" w14:textId="2730EA3E" w:rsidR="00733F89" w:rsidRDefault="00320410" w:rsidP="00733F89">
            <w:pPr>
              <w:tabs>
                <w:tab w:val="left" w:pos="1701"/>
              </w:tabs>
              <w:rPr>
                <w:snapToGrid w:val="0"/>
              </w:rPr>
            </w:pPr>
            <w:r w:rsidRPr="000E09D2">
              <w:rPr>
                <w:bCs/>
              </w:rPr>
              <w:t>Statsrådet Maria Malmer Stenergard</w:t>
            </w:r>
            <w:r>
              <w:rPr>
                <w:bCs/>
              </w:rPr>
              <w:t xml:space="preserve">, </w:t>
            </w:r>
            <w:r w:rsidR="00261BEF">
              <w:rPr>
                <w:bCs/>
              </w:rPr>
              <w:t>biträdd</w:t>
            </w:r>
            <w:r>
              <w:rPr>
                <w:bCs/>
              </w:rPr>
              <w:t xml:space="preserve"> av medarbetare</w:t>
            </w:r>
            <w:r w:rsidR="004876BE">
              <w:rPr>
                <w:bCs/>
              </w:rPr>
              <w:t xml:space="preserve"> </w:t>
            </w:r>
            <w:r w:rsidR="004876BE">
              <w:rPr>
                <w:snapToGrid w:val="0"/>
              </w:rPr>
              <w:t>från Justitiedepartementet</w:t>
            </w:r>
            <w:r>
              <w:rPr>
                <w:bCs/>
              </w:rPr>
              <w:t xml:space="preserve">, </w:t>
            </w:r>
            <w:r>
              <w:rPr>
                <w:szCs w:val="24"/>
              </w:rPr>
              <w:t xml:space="preserve">återrapporterade från </w:t>
            </w:r>
            <w:r>
              <w:rPr>
                <w:snapToGrid w:val="0"/>
              </w:rPr>
              <w:t xml:space="preserve">RIF-rådets möten den 28 september 2023 och den </w:t>
            </w:r>
            <w:r w:rsidR="004876BE">
              <w:rPr>
                <w:snapToGrid w:val="0"/>
              </w:rPr>
              <w:t>19–20</w:t>
            </w:r>
            <w:r>
              <w:rPr>
                <w:snapToGrid w:val="0"/>
              </w:rPr>
              <w:t xml:space="preserve"> oktober 2023.</w:t>
            </w:r>
          </w:p>
          <w:p w14:paraId="799C7390" w14:textId="495CC905" w:rsidR="00733F89" w:rsidRPr="00733F89" w:rsidRDefault="00733F89" w:rsidP="00733F8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134762" w14:paraId="28962869" w14:textId="77777777" w:rsidTr="00D12EAD">
        <w:tc>
          <w:tcPr>
            <w:tcW w:w="567" w:type="dxa"/>
          </w:tcPr>
          <w:p w14:paraId="4CC017E2" w14:textId="58062BAF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20410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14:paraId="577DFD8C" w14:textId="268573A7" w:rsidR="00134762" w:rsidRDefault="00320410" w:rsidP="0013476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inför rådsmöte, RIF 4–5 december 2023</w:t>
            </w:r>
          </w:p>
          <w:p w14:paraId="1774D8FA" w14:textId="77777777" w:rsidR="00134762" w:rsidRDefault="00134762" w:rsidP="00134762">
            <w:pPr>
              <w:tabs>
                <w:tab w:val="left" w:pos="1701"/>
              </w:tabs>
              <w:rPr>
                <w:snapToGrid w:val="0"/>
              </w:rPr>
            </w:pPr>
          </w:p>
          <w:p w14:paraId="16D47ADB" w14:textId="798085B9" w:rsidR="00320410" w:rsidRDefault="00320410" w:rsidP="0013476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 xml:space="preserve">Statsrådet Maria Malmer Stenergard, </w:t>
            </w:r>
            <w:r w:rsidR="00261BEF">
              <w:rPr>
                <w:bCs/>
              </w:rPr>
              <w:t>biträdd</w:t>
            </w:r>
            <w:r>
              <w:rPr>
                <w:snapToGrid w:val="0"/>
              </w:rPr>
              <w:t xml:space="preserve"> av medarbetare från Justitiedepartementet, informerade om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d</w:t>
            </w:r>
            <w:r w:rsidRPr="00FA508F">
              <w:rPr>
                <w:bCs/>
              </w:rPr>
              <w:t>et övergripande läget i Schengenområdet</w:t>
            </w:r>
            <w:r>
              <w:rPr>
                <w:bCs/>
              </w:rPr>
              <w:t xml:space="preserve"> –</w:t>
            </w:r>
            <w:r w:rsidRPr="00FA508F">
              <w:rPr>
                <w:bCs/>
              </w:rPr>
              <w:t xml:space="preserve"> effektivisera systemen för återvändande</w:t>
            </w:r>
            <w:r>
              <w:rPr>
                <w:b/>
              </w:rPr>
              <w:t xml:space="preserve">, </w:t>
            </w:r>
            <w:r>
              <w:rPr>
                <w:bCs/>
              </w:rPr>
              <w:t>m</w:t>
            </w:r>
            <w:r w:rsidRPr="00FA508F">
              <w:rPr>
                <w:bCs/>
              </w:rPr>
              <w:t>igrations- och asylpakten</w:t>
            </w:r>
            <w:r>
              <w:rPr>
                <w:bCs/>
              </w:rPr>
              <w:t xml:space="preserve"> och a</w:t>
            </w:r>
            <w:r w:rsidRPr="00FA508F">
              <w:rPr>
                <w:bCs/>
              </w:rPr>
              <w:t>syl- och migration: den yttre dimensionen</w:t>
            </w:r>
            <w:r w:rsidR="00DA59CC">
              <w:rPr>
                <w:bCs/>
              </w:rPr>
              <w:t>.</w:t>
            </w:r>
          </w:p>
          <w:p w14:paraId="00611CAF" w14:textId="5EBD14D1" w:rsidR="00A47D5F" w:rsidRDefault="00A47D5F" w:rsidP="0013476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134762" w14:paraId="35ADFEF8" w14:textId="77777777" w:rsidTr="00D12EAD">
        <w:tc>
          <w:tcPr>
            <w:tcW w:w="567" w:type="dxa"/>
          </w:tcPr>
          <w:p w14:paraId="58D60A32" w14:textId="14423AD5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66420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14:paraId="00C766E9" w14:textId="2F5030A0" w:rsidR="00134762" w:rsidRDefault="00C66420" w:rsidP="0013476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D</w:t>
            </w:r>
            <w:r w:rsidRPr="00BD7569">
              <w:rPr>
                <w:b/>
              </w:rPr>
              <w:t>irektiv</w:t>
            </w:r>
            <w:r>
              <w:rPr>
                <w:b/>
              </w:rPr>
              <w:t>et</w:t>
            </w:r>
            <w:r w:rsidRPr="00BD7569">
              <w:rPr>
                <w:b/>
              </w:rPr>
              <w:t xml:space="preserve"> om varaktigt bosatta tredjelandsmedborgares ställning</w:t>
            </w:r>
          </w:p>
          <w:p w14:paraId="32662911" w14:textId="77777777" w:rsidR="00C66420" w:rsidRDefault="00C66420" w:rsidP="00134762">
            <w:pPr>
              <w:tabs>
                <w:tab w:val="left" w:pos="1701"/>
              </w:tabs>
              <w:rPr>
                <w:snapToGrid w:val="0"/>
              </w:rPr>
            </w:pPr>
          </w:p>
          <w:p w14:paraId="11153996" w14:textId="20EE8567" w:rsidR="0037236A" w:rsidRDefault="00C66420" w:rsidP="0037236A">
            <w:pPr>
              <w:tabs>
                <w:tab w:val="left" w:pos="1701"/>
              </w:tabs>
              <w:rPr>
                <w:bCs/>
              </w:rPr>
            </w:pPr>
            <w:r>
              <w:rPr>
                <w:snapToGrid w:val="0"/>
              </w:rPr>
              <w:t xml:space="preserve">Statsrådet Maria Malmer Stenergard, </w:t>
            </w:r>
            <w:r w:rsidR="00261BEF">
              <w:rPr>
                <w:bCs/>
              </w:rPr>
              <w:t>biträdd</w:t>
            </w:r>
            <w:r>
              <w:rPr>
                <w:snapToGrid w:val="0"/>
              </w:rPr>
              <w:t xml:space="preserve"> av medarbetare från Justitiedepartementet, informerade om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</w:t>
            </w:r>
            <w:r>
              <w:rPr>
                <w:bCs/>
              </w:rPr>
              <w:t>d</w:t>
            </w:r>
            <w:r w:rsidRPr="00C66420">
              <w:rPr>
                <w:bCs/>
              </w:rPr>
              <w:t>irektivet om varaktigt bosatta tredjelandsmedborgares ställning</w:t>
            </w:r>
            <w:r>
              <w:rPr>
                <w:bCs/>
              </w:rPr>
              <w:t>.</w:t>
            </w:r>
          </w:p>
          <w:p w14:paraId="265212F5" w14:textId="7079F0BB" w:rsidR="00A47D5F" w:rsidRPr="00A47D5F" w:rsidRDefault="00A47D5F" w:rsidP="0037236A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134762" w14:paraId="500C9811" w14:textId="77777777" w:rsidTr="00D12EAD">
        <w:tc>
          <w:tcPr>
            <w:tcW w:w="567" w:type="dxa"/>
          </w:tcPr>
          <w:p w14:paraId="62453D41" w14:textId="6F018B3A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C66420">
              <w:rPr>
                <w:b/>
                <w:snapToGrid w:val="0"/>
              </w:rPr>
              <w:t xml:space="preserve"> 10</w:t>
            </w:r>
          </w:p>
        </w:tc>
        <w:tc>
          <w:tcPr>
            <w:tcW w:w="6946" w:type="dxa"/>
            <w:gridSpan w:val="2"/>
          </w:tcPr>
          <w:p w14:paraId="154BDE5A" w14:textId="08BD9C1B" w:rsidR="00134762" w:rsidRDefault="00C66420" w:rsidP="0013476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av Riksrevisionen</w:t>
            </w:r>
          </w:p>
          <w:p w14:paraId="1A9DE037" w14:textId="525F4CD6" w:rsidR="00134762" w:rsidRDefault="00134762" w:rsidP="00134762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6D809972" w14:textId="77777777" w:rsidR="00134762" w:rsidRDefault="00C66420" w:rsidP="00134762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 xml:space="preserve">Företrädare för Riksrevisionen presenterade rapporten Lätt att göra fel </w:t>
            </w:r>
            <w:r w:rsidRPr="00C66420">
              <w:rPr>
                <w:rFonts w:eastAsiaTheme="minorHAnsi"/>
                <w:color w:val="000000"/>
                <w:szCs w:val="24"/>
                <w:lang w:eastAsia="en-US"/>
              </w:rPr>
              <w:t>–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>
              <w:rPr>
                <w:bCs/>
              </w:rPr>
              <w:t>systemet för ersättning för höga sjuklönekostnader (</w:t>
            </w:r>
            <w:proofErr w:type="spellStart"/>
            <w:r>
              <w:rPr>
                <w:bCs/>
              </w:rPr>
              <w:t>RiR</w:t>
            </w:r>
            <w:proofErr w:type="spellEnd"/>
            <w:r>
              <w:rPr>
                <w:bCs/>
              </w:rPr>
              <w:t xml:space="preserve"> 2023:16)</w:t>
            </w:r>
            <w:r w:rsidR="00A47D5F">
              <w:rPr>
                <w:bCs/>
              </w:rPr>
              <w:t xml:space="preserve">. </w:t>
            </w:r>
          </w:p>
          <w:p w14:paraId="7ACAC5A0" w14:textId="06B87581" w:rsidR="00A47D5F" w:rsidRPr="004876BE" w:rsidRDefault="00A47D5F" w:rsidP="00134762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37236A" w14:paraId="6A5E5478" w14:textId="77777777" w:rsidTr="00D12EAD">
        <w:tc>
          <w:tcPr>
            <w:tcW w:w="567" w:type="dxa"/>
          </w:tcPr>
          <w:p w14:paraId="0D9B9DC3" w14:textId="0F1476B8" w:rsidR="0037236A" w:rsidRDefault="0037236A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876BE">
              <w:rPr>
                <w:b/>
                <w:snapToGrid w:val="0"/>
              </w:rPr>
              <w:t>11</w:t>
            </w:r>
          </w:p>
        </w:tc>
        <w:tc>
          <w:tcPr>
            <w:tcW w:w="6946" w:type="dxa"/>
            <w:gridSpan w:val="2"/>
          </w:tcPr>
          <w:p w14:paraId="7D318BBF" w14:textId="51D0C978" w:rsidR="0037236A" w:rsidRDefault="004876BE" w:rsidP="004876B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Utrikes resa</w:t>
            </w:r>
          </w:p>
          <w:p w14:paraId="51CDF448" w14:textId="65215960" w:rsidR="00A47D5F" w:rsidRPr="00A420FB" w:rsidRDefault="00A47D5F" w:rsidP="004876BE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4B6EB54E" w14:textId="529E261B" w:rsidR="00A47D5F" w:rsidRDefault="00A47D5F" w:rsidP="004876BE">
            <w:pPr>
              <w:tabs>
                <w:tab w:val="left" w:pos="1701"/>
              </w:tabs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beslutade att </w:t>
            </w:r>
            <w:r>
              <w:t xml:space="preserve">genomföra en utrikes resa till </w:t>
            </w:r>
            <w:r w:rsidR="00751E67">
              <w:t>Sydeuropa</w:t>
            </w:r>
            <w:r>
              <w:t xml:space="preserve"> under </w:t>
            </w:r>
            <w:r w:rsidR="00751E67">
              <w:t xml:space="preserve">hösten 2024. </w:t>
            </w:r>
            <w:r>
              <w:t xml:space="preserve"> </w:t>
            </w:r>
          </w:p>
          <w:p w14:paraId="0D6284A1" w14:textId="1786D6F4" w:rsidR="00A47D5F" w:rsidRDefault="00A47D5F" w:rsidP="004876BE">
            <w:pPr>
              <w:tabs>
                <w:tab w:val="left" w:pos="1701"/>
              </w:tabs>
            </w:pPr>
          </w:p>
          <w:p w14:paraId="2AF1068A" w14:textId="3ECC9938" w:rsidR="00A47D5F" w:rsidRPr="00A47D5F" w:rsidRDefault="00A47D5F" w:rsidP="004876BE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 xml:space="preserve">Syftet med resan är bl.a. </w:t>
            </w:r>
            <w:r w:rsidR="00927616">
              <w:t xml:space="preserve">att studera migrationsfrågor. </w:t>
            </w:r>
          </w:p>
          <w:p w14:paraId="260008CD" w14:textId="798BA478" w:rsidR="00A47D5F" w:rsidRDefault="00A47D5F" w:rsidP="004876B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134762" w14:paraId="3A08FD80" w14:textId="77777777" w:rsidTr="00D12EAD">
        <w:tc>
          <w:tcPr>
            <w:tcW w:w="567" w:type="dxa"/>
          </w:tcPr>
          <w:p w14:paraId="78CF9E99" w14:textId="467A44DE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876BE">
              <w:rPr>
                <w:b/>
                <w:snapToGrid w:val="0"/>
              </w:rPr>
              <w:t>1</w:t>
            </w:r>
            <w:r w:rsidR="006F791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500454AF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134762" w:rsidRDefault="00134762" w:rsidP="00134762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4019DA38" w:rsidR="00134762" w:rsidRDefault="005F086B" w:rsidP="0013476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N</w:t>
            </w:r>
            <w:r w:rsidR="00134762">
              <w:rPr>
                <w:snapToGrid w:val="0"/>
              </w:rPr>
              <w:t>ästa sammanträde äg</w:t>
            </w:r>
            <w:r>
              <w:rPr>
                <w:snapToGrid w:val="0"/>
              </w:rPr>
              <w:t>er</w:t>
            </w:r>
            <w:r w:rsidR="00134762">
              <w:rPr>
                <w:snapToGrid w:val="0"/>
              </w:rPr>
              <w:t xml:space="preserve"> rum </w:t>
            </w:r>
            <w:r w:rsidR="004876BE">
              <w:rPr>
                <w:snapToGrid w:val="0"/>
              </w:rPr>
              <w:t>tisdagen</w:t>
            </w:r>
            <w:r w:rsidR="00134762">
              <w:rPr>
                <w:snapToGrid w:val="0"/>
              </w:rPr>
              <w:t xml:space="preserve"> den </w:t>
            </w:r>
            <w:r w:rsidR="004876BE">
              <w:rPr>
                <w:snapToGrid w:val="0"/>
              </w:rPr>
              <w:t>12 december</w:t>
            </w:r>
            <w:r w:rsidR="00134762">
              <w:rPr>
                <w:snapToGrid w:val="0"/>
              </w:rPr>
              <w:t xml:space="preserve"> 2023 kl.</w:t>
            </w:r>
            <w:r w:rsidR="00A420FB">
              <w:rPr>
                <w:snapToGrid w:val="0"/>
              </w:rPr>
              <w:t> </w:t>
            </w:r>
            <w:r w:rsidR="004876BE">
              <w:rPr>
                <w:snapToGrid w:val="0"/>
              </w:rPr>
              <w:t>11.00</w:t>
            </w:r>
            <w:r w:rsidR="00134762">
              <w:rPr>
                <w:snapToGrid w:val="0"/>
              </w:rPr>
              <w:t>.</w:t>
            </w:r>
          </w:p>
          <w:p w14:paraId="3CC8CF13" w14:textId="3AD5792D" w:rsidR="004876BE" w:rsidRDefault="004876BE" w:rsidP="00134762">
            <w:pPr>
              <w:tabs>
                <w:tab w:val="left" w:pos="1701"/>
              </w:tabs>
              <w:rPr>
                <w:snapToGrid w:val="0"/>
              </w:rPr>
            </w:pPr>
          </w:p>
          <w:p w14:paraId="2A967D3B" w14:textId="77777777" w:rsidR="00A420FB" w:rsidRDefault="00A420FB" w:rsidP="00134762">
            <w:pPr>
              <w:tabs>
                <w:tab w:val="left" w:pos="1701"/>
              </w:tabs>
              <w:rPr>
                <w:snapToGrid w:val="0"/>
              </w:rPr>
            </w:pPr>
          </w:p>
          <w:p w14:paraId="583D12D9" w14:textId="77777777" w:rsidR="00134762" w:rsidRPr="00F93B25" w:rsidRDefault="00134762" w:rsidP="004876B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34762" w14:paraId="58C33F54" w14:textId="77777777" w:rsidTr="00D12EAD">
        <w:tc>
          <w:tcPr>
            <w:tcW w:w="567" w:type="dxa"/>
          </w:tcPr>
          <w:p w14:paraId="05F1FC35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34762" w14:paraId="0BB21CD4" w14:textId="77777777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134762" w:rsidRDefault="00134762" w:rsidP="00134762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134762" w:rsidRPr="00CF4289" w:rsidRDefault="00134762" w:rsidP="00134762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134762" w:rsidRDefault="00134762" w:rsidP="00134762">
            <w:pPr>
              <w:tabs>
                <w:tab w:val="left" w:pos="1701"/>
              </w:tabs>
            </w:pPr>
          </w:p>
          <w:p w14:paraId="417E2023" w14:textId="77777777" w:rsidR="00134762" w:rsidRDefault="00134762" w:rsidP="00134762">
            <w:pPr>
              <w:tabs>
                <w:tab w:val="left" w:pos="1701"/>
              </w:tabs>
            </w:pPr>
          </w:p>
          <w:p w14:paraId="1EA3C465" w14:textId="592F0763" w:rsidR="00134762" w:rsidRPr="00CF4289" w:rsidRDefault="00134762" w:rsidP="00134762">
            <w:pPr>
              <w:tabs>
                <w:tab w:val="left" w:pos="1701"/>
              </w:tabs>
            </w:pPr>
            <w:r>
              <w:t xml:space="preserve">Justeras den </w:t>
            </w:r>
            <w:r w:rsidR="00925CBE">
              <w:t>12 december</w:t>
            </w:r>
            <w:r>
              <w:t xml:space="preserve"> 2023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r>
        <w:br w:type="page"/>
      </w:r>
    </w:p>
    <w:p w14:paraId="4C739809" w14:textId="77777777" w:rsidR="000C0F16" w:rsidRDefault="000C0F16" w:rsidP="000C0F16">
      <w:pPr>
        <w:widowControl/>
        <w:sectPr w:rsidR="000C0F16" w:rsidSect="003F76C0">
          <w:pgSz w:w="11906" w:h="16838"/>
          <w:pgMar w:top="709" w:right="1134" w:bottom="709" w:left="2268" w:header="720" w:footer="720" w:gutter="0"/>
          <w:cols w:space="720"/>
        </w:sectPr>
      </w:pPr>
    </w:p>
    <w:tbl>
      <w:tblPr>
        <w:tblW w:w="84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452"/>
        <w:gridCol w:w="425"/>
        <w:gridCol w:w="426"/>
        <w:gridCol w:w="425"/>
        <w:gridCol w:w="425"/>
        <w:gridCol w:w="284"/>
        <w:gridCol w:w="425"/>
        <w:gridCol w:w="283"/>
        <w:gridCol w:w="354"/>
        <w:gridCol w:w="72"/>
        <w:gridCol w:w="283"/>
        <w:gridCol w:w="284"/>
        <w:gridCol w:w="283"/>
        <w:gridCol w:w="284"/>
        <w:gridCol w:w="283"/>
      </w:tblGrid>
      <w:tr w:rsidR="00BE5542" w14:paraId="551194A2" w14:textId="77777777" w:rsidTr="00EF347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18B254" w14:textId="77777777" w:rsidR="00BE5542" w:rsidRDefault="00BE5542" w:rsidP="00487A46">
            <w:pPr>
              <w:tabs>
                <w:tab w:val="left" w:pos="1701"/>
              </w:tabs>
            </w:pPr>
            <w:r>
              <w:lastRenderedPageBreak/>
              <w:br w:type="page"/>
            </w:r>
            <w:r>
              <w:rPr>
                <w:szCs w:val="24"/>
                <w:lang w:val="en-GB" w:eastAsia="en-US"/>
              </w:rPr>
              <w:t>SOCIALFÖRSÄKRINGS-UTSKOTTET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7E1BB4" w14:textId="77777777" w:rsidR="00BE5542" w:rsidRDefault="00BE5542" w:rsidP="00487A46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  <w:szCs w:val="24"/>
                <w:lang w:val="en-GB" w:eastAsia="en-US"/>
              </w:rPr>
              <w:t>NÄRVAROFÖRTECKNING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F9A468" w14:textId="77777777" w:rsidR="00BE5542" w:rsidRDefault="00BE5542" w:rsidP="00487A46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5524DF5B" w14:textId="77777777" w:rsidR="00BE5542" w:rsidRDefault="00BE5542" w:rsidP="00487A46">
            <w:r>
              <w:t>till protokoll</w:t>
            </w:r>
          </w:p>
          <w:p w14:paraId="02997B08" w14:textId="1A0EA77B" w:rsidR="00BE5542" w:rsidRDefault="00BE5542" w:rsidP="00487A46">
            <w:r>
              <w:t>2023/24:</w:t>
            </w:r>
            <w:r w:rsidR="0087380A">
              <w:t>11</w:t>
            </w:r>
          </w:p>
        </w:tc>
      </w:tr>
      <w:tr w:rsidR="00BE5542" w14:paraId="0C52D82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E392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24EB" w14:textId="2D2A5884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240B8">
              <w:rPr>
                <w:sz w:val="22"/>
              </w:rPr>
              <w:t xml:space="preserve"> </w:t>
            </w:r>
            <w:r w:rsidR="00A07ADF">
              <w:rPr>
                <w:sz w:val="22"/>
              </w:rPr>
              <w:t>1–4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0CC8" w14:textId="695B872B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07ADF">
              <w:rPr>
                <w:sz w:val="22"/>
              </w:rPr>
              <w:t xml:space="preserve"> 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4473" w14:textId="444966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A07ADF">
              <w:rPr>
                <w:sz w:val="22"/>
              </w:rPr>
              <w:t>6–9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C9EB" w14:textId="72209BC5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1B5A2E">
              <w:rPr>
                <w:sz w:val="22"/>
              </w:rPr>
              <w:t xml:space="preserve"> 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038E" w14:textId="26F3F08C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1B5A2E">
              <w:rPr>
                <w:sz w:val="22"/>
              </w:rPr>
              <w:t xml:space="preserve"> 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77F" w14:textId="2184880E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6F7915">
              <w:rPr>
                <w:sz w:val="22"/>
              </w:rPr>
              <w:t xml:space="preserve"> 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DC7F" w14:textId="1E7E5CCB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7C2C5C3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AFE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194B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2D10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77FC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C8BB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71AB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8EC0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F97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26A6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A37E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F5E9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BD05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2655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997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901C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BE5542" w14:paraId="74A1CC5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5060" w14:textId="45DC6050" w:rsidR="00BE5542" w:rsidRPr="004245AC" w:rsidRDefault="008A29B8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Jessica Rosencrantz</w:t>
            </w:r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r w:rsidR="00BE5542">
              <w:rPr>
                <w:snapToGrid w:val="0"/>
                <w:szCs w:val="22"/>
                <w:lang w:val="en-GB" w:eastAsia="en-US"/>
              </w:rPr>
              <w:t xml:space="preserve">(M), </w:t>
            </w:r>
            <w:proofErr w:type="spellStart"/>
            <w:r w:rsidR="00BE5542">
              <w:rPr>
                <w:snapToGrid w:val="0"/>
                <w:szCs w:val="22"/>
                <w:lang w:val="en-GB" w:eastAsia="en-US"/>
              </w:rPr>
              <w:t>ordf</w:t>
            </w:r>
            <w:proofErr w:type="spellEnd"/>
            <w:r w:rsidR="00BE5542">
              <w:rPr>
                <w:snapToGrid w:val="0"/>
                <w:szCs w:val="22"/>
                <w:lang w:val="en-GB" w:eastAsia="en-US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FFB" w14:textId="10A11FEE" w:rsidR="00BE5542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3023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9226" w14:textId="775D613F" w:rsidR="00BE5542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70C8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6C3F" w14:textId="55F065C8" w:rsidR="00BE5542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5A38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EC11" w14:textId="253C7A72" w:rsidR="00BE5542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0240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FBF7" w14:textId="4840BAFA" w:rsidR="00BE5542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D460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2FB5" w14:textId="2EB3B31F" w:rsidR="00BE5542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FB83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9261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5926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8378F7" w14:paraId="068A3A0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EEA8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A24CB5">
              <w:rPr>
                <w:szCs w:val="22"/>
                <w:lang w:eastAsia="en-US"/>
              </w:rPr>
              <w:t>Ida Gabrielsson (V),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A722" w14:textId="7532E17A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7FD1" w14:textId="7777777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652B" w14:textId="3C010EAA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005C" w14:textId="7777777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85D1" w14:textId="7E41279D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65D6" w14:textId="7777777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A472" w14:textId="0F9C67A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A438" w14:textId="7777777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ED75" w14:textId="7777777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77C0" w14:textId="7777777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B6D9" w14:textId="7777777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238" w14:textId="7777777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5A95" w14:textId="7777777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07D5" w14:textId="77777777" w:rsidR="00BE5542" w:rsidRPr="001E1FAC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BE5542" w:rsidRPr="001E1FAC" w14:paraId="2A1156C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6C4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proofErr w:type="spellStart"/>
            <w:r>
              <w:rPr>
                <w:szCs w:val="22"/>
                <w:lang w:val="en-US" w:eastAsia="en-US"/>
              </w:rPr>
              <w:t>Ludvig</w:t>
            </w:r>
            <w:proofErr w:type="spellEnd"/>
            <w:r>
              <w:rPr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/>
              </w:rPr>
              <w:t>Aspling</w:t>
            </w:r>
            <w:proofErr w:type="spellEnd"/>
            <w:r>
              <w:rPr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7136" w14:textId="2DB94C6B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D0BF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2F10" w14:textId="5468ABEA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666E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8033" w14:textId="027D8885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F047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C623" w14:textId="1C322515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E73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D50" w14:textId="7651E4D4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A211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57B1" w14:textId="3EEB685B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025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595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05A6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A99246E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968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Anders Ygeman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5A" w14:textId="4C928004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DDBD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7BB7" w14:textId="4E981DED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167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A34D" w14:textId="24EB0825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87EE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8FD4" w14:textId="4AC55CE9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6DBD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CE90" w14:textId="3EC49B51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618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2B26" w14:textId="680F3875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FFA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D7D9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6C3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5EFBBB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9C9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proofErr w:type="spellStart"/>
            <w:r>
              <w:rPr>
                <w:szCs w:val="22"/>
                <w:lang w:val="en-GB" w:eastAsia="en-US"/>
              </w:rPr>
              <w:t>Sanne</w:t>
            </w:r>
            <w:proofErr w:type="spellEnd"/>
            <w:r>
              <w:rPr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Cs w:val="22"/>
                <w:lang w:val="en-GB" w:eastAsia="en-US"/>
              </w:rPr>
              <w:t>Lennström</w:t>
            </w:r>
            <w:proofErr w:type="spellEnd"/>
            <w:r>
              <w:rPr>
                <w:szCs w:val="22"/>
                <w:lang w:val="en-GB" w:eastAsia="en-US"/>
              </w:rPr>
              <w:t xml:space="preserve">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978A" w14:textId="2B45FEE8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499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47F8" w14:textId="3CC0F8D8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DE71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7DE0" w14:textId="67A44543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D8A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AC05" w14:textId="108A3F06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2E9C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D4A4" w14:textId="17874779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35E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3B66" w14:textId="2AF5D2B2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BABC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6961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9916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480BCE5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CD7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Clara Aranda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75CE" w14:textId="3750E1E0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0C31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A205" w14:textId="521757F3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7B2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38C5" w14:textId="240219AC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C0FF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1E7" w14:textId="22A07DA2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478A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2A97" w14:textId="3BCDA6A7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1D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9451" w14:textId="33A0C99C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90A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934E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0C3A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26425433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4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proofErr w:type="spellStart"/>
            <w:r>
              <w:rPr>
                <w:lang w:val="en-GB" w:eastAsia="en-US"/>
              </w:rPr>
              <w:t>Kalle</w:t>
            </w:r>
            <w:proofErr w:type="spellEnd"/>
            <w:r>
              <w:rPr>
                <w:lang w:val="en-GB" w:eastAsia="en-US"/>
              </w:rPr>
              <w:t xml:space="preserve"> Olsson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32AE" w14:textId="2B8EE8CD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03A6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A0E3" w14:textId="12E2662A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1D67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B256" w14:textId="2B33B404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76BF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2746" w14:textId="1379B53E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082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2164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BE09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4EC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7377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9A4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C3C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0D895C4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EBE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 xml:space="preserve">Ulrika </w:t>
            </w:r>
            <w:proofErr w:type="spellStart"/>
            <w:r>
              <w:rPr>
                <w:szCs w:val="22"/>
                <w:lang w:val="en-US" w:eastAsia="en-US"/>
              </w:rPr>
              <w:t>Heindorff</w:t>
            </w:r>
            <w:proofErr w:type="spellEnd"/>
            <w:r>
              <w:rPr>
                <w:szCs w:val="22"/>
                <w:lang w:val="en-US" w:eastAsia="en-US"/>
              </w:rPr>
              <w:t xml:space="preserve">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489F" w14:textId="34F60ED0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B77A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BA9A" w14:textId="795BFA98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ACBE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C62C" w14:textId="7F9F9866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54F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2613" w14:textId="02006907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9666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552" w14:textId="5B7F2943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727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B9EA" w14:textId="3A63426F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FD74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34DD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E76F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3E7D612F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779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proofErr w:type="spellStart"/>
            <w:r>
              <w:rPr>
                <w:szCs w:val="22"/>
                <w:lang w:val="en-GB" w:eastAsia="en-US"/>
              </w:rPr>
              <w:t>Åsa</w:t>
            </w:r>
            <w:proofErr w:type="spellEnd"/>
            <w:r>
              <w:rPr>
                <w:szCs w:val="22"/>
                <w:lang w:val="en-GB" w:eastAsia="en-US"/>
              </w:rPr>
              <w:t xml:space="preserve"> Eriksson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B6C9" w14:textId="5EA3237E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374E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6F98" w14:textId="58A99FB7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064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35B1" w14:textId="1A3A9EF2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C328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B91C" w14:textId="64C9D55B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505F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2740" w14:textId="385ECBF4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9AD1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123B" w14:textId="0CF87139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0DC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EC9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C834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759A27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304C" w14:textId="29C428F5" w:rsidR="00BE5542" w:rsidRPr="00E70A95" w:rsidRDefault="0030480E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US" w:eastAsia="en-US"/>
              </w:rPr>
              <w:t>Daniel Persson</w:t>
            </w:r>
            <w:r w:rsidR="00BE5542">
              <w:rPr>
                <w:snapToGrid w:val="0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C6D9" w14:textId="33958220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5AC1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9BD8" w14:textId="7E610B1D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7F8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C0D2" w14:textId="28A674BF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186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C2CC" w14:textId="2E0AFD85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E4C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6F05" w14:textId="27C31699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E16A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8E19" w14:textId="321C4377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592E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1C8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CA6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F4AD8E9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5DB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Ola Möller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F417" w14:textId="392976FB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F75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938D" w14:textId="0B0FE096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59BF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FD6" w14:textId="75C00F9F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719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F8E" w14:textId="64242BB0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2B8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4EF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EB12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DCFF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D2BD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8E08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75A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063A636D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55A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 xml:space="preserve">Magnus </w:t>
            </w:r>
            <w:proofErr w:type="spellStart"/>
            <w:r>
              <w:rPr>
                <w:szCs w:val="22"/>
                <w:lang w:val="en-GB" w:eastAsia="en-US"/>
              </w:rPr>
              <w:t>Resare</w:t>
            </w:r>
            <w:proofErr w:type="spellEnd"/>
            <w:r>
              <w:rPr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0744" w14:textId="09ADC7F1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918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8E27" w14:textId="05A4CDF8" w:rsidR="00BE5542" w:rsidRPr="00E70A95" w:rsidRDefault="00B978F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3FE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D45F" w14:textId="14D98840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E44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5DBE" w14:textId="19B73A18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1604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890C" w14:textId="39608E52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52EC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FF19" w14:textId="06056E03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5A58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A9F9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A4A6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28D5A69E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0E6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proofErr w:type="spellStart"/>
            <w:r>
              <w:rPr>
                <w:szCs w:val="22"/>
                <w:lang w:val="en-GB" w:eastAsia="en-US"/>
              </w:rPr>
              <w:t>Ingemar</w:t>
            </w:r>
            <w:proofErr w:type="spellEnd"/>
            <w:r>
              <w:rPr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Cs w:val="22"/>
                <w:lang w:val="en-GB" w:eastAsia="en-US"/>
              </w:rPr>
              <w:t>Kihlström</w:t>
            </w:r>
            <w:proofErr w:type="spellEnd"/>
            <w:r>
              <w:rPr>
                <w:szCs w:val="22"/>
                <w:lang w:val="en-GB" w:eastAsia="en-US"/>
              </w:rPr>
              <w:t xml:space="preserve">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B1E0" w14:textId="6ADC1282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3E8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EAB3" w14:textId="6BF45D5B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2B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E5B9" w14:textId="784CAFF3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D79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1047" w14:textId="76ACB2A7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4BC2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34C2" w14:textId="0246C5F3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C3CE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7AB2" w14:textId="01550912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5BC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4352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793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04C0CB0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D65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Martina Johansson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74E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3721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0D4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8F09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1639" w14:textId="791B6F4F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D42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740A" w14:textId="2C8A264E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6F2A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555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64C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603C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BE01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0EE6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3B8F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E01F81" w14:paraId="330672B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5222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 w:eastAsia="en-US"/>
              </w:rPr>
              <w:t>Nima</w:t>
            </w:r>
            <w:proofErr w:type="spellEnd"/>
            <w:r>
              <w:rPr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Cs w:val="22"/>
                <w:lang w:val="en-GB" w:eastAsia="en-US"/>
              </w:rPr>
              <w:t>Gholam</w:t>
            </w:r>
            <w:proofErr w:type="spellEnd"/>
            <w:r>
              <w:rPr>
                <w:szCs w:val="22"/>
                <w:lang w:val="en-GB" w:eastAsia="en-US"/>
              </w:rPr>
              <w:t xml:space="preserve"> Ali Pour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E1F4" w14:textId="17BEFAA4" w:rsidR="00BE5542" w:rsidRPr="00E01F81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345F" w14:textId="77777777" w:rsidR="00BE5542" w:rsidRPr="00E01F81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D530" w14:textId="18AE55C9" w:rsidR="00BE5542" w:rsidRPr="00E01F81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6084" w14:textId="77777777" w:rsidR="00BE5542" w:rsidRPr="00E01F81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5C4" w14:textId="31070007" w:rsidR="00BE5542" w:rsidRPr="00E01F81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0ACA" w14:textId="77777777" w:rsidR="00BE5542" w:rsidRPr="00E01F81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A128" w14:textId="5A4E9A9E" w:rsidR="00BE5542" w:rsidRPr="00E01F81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30BA" w14:textId="77777777" w:rsidR="00BE5542" w:rsidRPr="00E01F81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4E6C" w14:textId="7024B100" w:rsidR="00BE5542" w:rsidRPr="00E01F81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7301" w14:textId="77777777" w:rsidR="00BE5542" w:rsidRPr="00E01F81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B2D" w14:textId="3649AD0A" w:rsidR="00BE5542" w:rsidRPr="00E01F81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40B6" w14:textId="77777777" w:rsidR="00BE5542" w:rsidRPr="00E01F81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44E9" w14:textId="77777777" w:rsidR="00BE5542" w:rsidRPr="00E01F81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5A5D" w14:textId="77777777" w:rsidR="00BE5542" w:rsidRPr="00E01F81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BE5542" w:rsidRPr="006A511D" w14:paraId="02AFA81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6A3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 xml:space="preserve">Annika </w:t>
            </w:r>
            <w:proofErr w:type="spellStart"/>
            <w:r>
              <w:rPr>
                <w:szCs w:val="22"/>
                <w:lang w:val="en-GB" w:eastAsia="en-US"/>
              </w:rPr>
              <w:t>Hirvonen</w:t>
            </w:r>
            <w:proofErr w:type="spellEnd"/>
            <w:r>
              <w:rPr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8482" w14:textId="14A23155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5D99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7F6A" w14:textId="731DBEE2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E4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C87D" w14:textId="7498E508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4FAF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B230" w14:textId="148E733F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8518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E99E" w14:textId="4AA72FE8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5501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AB8E" w14:textId="438026A2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629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A47D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2CA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6B7E6B48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CD3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Mauricio Rojas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22FB" w14:textId="2D4B55DC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AE8E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6057" w14:textId="5730CD26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D2E1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E385" w14:textId="2897519A" w:rsidR="00BE5542" w:rsidRPr="00E70A95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40BA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107D" w14:textId="37E7F52E" w:rsidR="00BE5542" w:rsidRPr="00E70A95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5AF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BA3" w14:textId="0AE5BF36" w:rsidR="00BE5542" w:rsidRPr="00E70A95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A11A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4A11" w14:textId="2656FD87" w:rsidR="00BE5542" w:rsidRPr="00E70A95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678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C30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6019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0E8912A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9EF1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7213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F362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E1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1068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4B62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D422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D48C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E18B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D7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A784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4718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6340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47B9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43E5" w14:textId="77777777" w:rsidR="00BE5542" w:rsidRPr="00E70A95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24301502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E47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1B12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4EB7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9FC3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0184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DA3B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C287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9E9D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EA9D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735C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60AB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6E90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8079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8CF5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552A" w14:textId="77777777" w:rsidR="00BE5542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1FF39D2A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C504" w14:textId="0DC013C2" w:rsidR="00BE5542" w:rsidRPr="0078232D" w:rsidRDefault="00AA5F5B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Erik </w:t>
            </w:r>
            <w:proofErr w:type="spellStart"/>
            <w:r>
              <w:rPr>
                <w:szCs w:val="22"/>
                <w:lang w:val="en-US" w:eastAsia="en-US"/>
              </w:rPr>
              <w:t>Hellsborn</w:t>
            </w:r>
            <w:proofErr w:type="spellEnd"/>
            <w:r w:rsidR="00BE5542">
              <w:rPr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1BBE" w14:textId="7836B0A9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3A70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C29D" w14:textId="65244804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D86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B950" w14:textId="3BEBAEC6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205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2B48" w14:textId="5B9CBC4B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5C6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767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A31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D73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35D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289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0EE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10582EEF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1C6A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Jessica </w:t>
            </w:r>
            <w:proofErr w:type="spellStart"/>
            <w:r>
              <w:rPr>
                <w:szCs w:val="22"/>
                <w:lang w:val="en-US" w:eastAsia="en-US"/>
              </w:rPr>
              <w:t>Rodén</w:t>
            </w:r>
            <w:proofErr w:type="spellEnd"/>
            <w:r>
              <w:rPr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E546" w14:textId="3E299371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954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BA3C" w14:textId="063B1E20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750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503A" w14:textId="3F041230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43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42AF" w14:textId="58B5AF84" w:rsidR="00BE5542" w:rsidRPr="0078232D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E1B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9894" w14:textId="2AE52B9F" w:rsidR="00BE5542" w:rsidRPr="0078232D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0D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A875" w14:textId="7248F45D" w:rsidR="00BE5542" w:rsidRPr="0078232D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701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D9A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DD8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C78838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4FF5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Caroline </w:t>
            </w:r>
            <w:proofErr w:type="spellStart"/>
            <w:r>
              <w:rPr>
                <w:szCs w:val="22"/>
                <w:lang w:val="en-US" w:eastAsia="en-US"/>
              </w:rPr>
              <w:t>Högström</w:t>
            </w:r>
            <w:proofErr w:type="spellEnd"/>
            <w:r>
              <w:rPr>
                <w:szCs w:val="22"/>
                <w:lang w:val="en-US" w:eastAsia="en-US"/>
              </w:rPr>
              <w:t xml:space="preserve">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2844" w14:textId="5C0A2A92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B6B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11DB" w14:textId="442277D5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C3F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D608" w14:textId="502257C9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D6C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E3C" w14:textId="6804C2EF" w:rsidR="00BE5542" w:rsidRPr="0078232D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583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DA1F" w14:textId="3BD36F45" w:rsidR="00BE5542" w:rsidRPr="0078232D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DFC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D3B3" w14:textId="195A0D0F" w:rsidR="00BE5542" w:rsidRPr="0078232D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3DE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033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1A3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1D11653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99D4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Zara </w:t>
            </w:r>
            <w:proofErr w:type="spellStart"/>
            <w:r>
              <w:rPr>
                <w:szCs w:val="22"/>
                <w:lang w:val="en-US" w:eastAsia="en-US"/>
              </w:rPr>
              <w:t>Leghissa</w:t>
            </w:r>
            <w:proofErr w:type="spellEnd"/>
            <w:r>
              <w:rPr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0DF1" w14:textId="0D0FF8AF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ABA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A626" w14:textId="24FF53A5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04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10C8" w14:textId="508EA7DD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8C1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3A7B" w14:textId="4D1B3192" w:rsidR="00BE5542" w:rsidRPr="0078232D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384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F374" w14:textId="34C744A9" w:rsidR="00BE5542" w:rsidRPr="0078232D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860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838D" w14:textId="73D38932" w:rsidR="00BE5542" w:rsidRPr="0078232D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A87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BAF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87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E4CD3" w14:paraId="3F99842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770A" w14:textId="7F6F89AE" w:rsidR="00EE4CD3" w:rsidRDefault="00EE4CD3" w:rsidP="00487A46">
            <w:pPr>
              <w:rPr>
                <w:szCs w:val="22"/>
                <w:lang w:val="en-US" w:eastAsia="en-US"/>
              </w:rPr>
            </w:pPr>
            <w:r>
              <w:rPr>
                <w:lang w:val="en-GB" w:eastAsia="en-US"/>
              </w:rPr>
              <w:t xml:space="preserve">Leonid </w:t>
            </w:r>
            <w:proofErr w:type="spellStart"/>
            <w:r>
              <w:rPr>
                <w:lang w:val="en-GB" w:eastAsia="en-US"/>
              </w:rPr>
              <w:t>Yurkovskiy</w:t>
            </w:r>
            <w:proofErr w:type="spellEnd"/>
            <w:r>
              <w:rPr>
                <w:lang w:val="en-GB" w:eastAsia="en-US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8FF9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3F64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A36F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DDCD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BA57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96A3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CECB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2AF2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60A8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BF3B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2F19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A4E0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1A91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E374" w14:textId="77777777" w:rsidR="00EE4CD3" w:rsidRPr="0078232D" w:rsidRDefault="00EE4CD3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04DEAA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1EE1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Tomas </w:t>
            </w:r>
            <w:proofErr w:type="spellStart"/>
            <w:r>
              <w:rPr>
                <w:szCs w:val="22"/>
                <w:lang w:val="en-US" w:eastAsia="en-US"/>
              </w:rPr>
              <w:t>Kronståhl</w:t>
            </w:r>
            <w:proofErr w:type="spellEnd"/>
            <w:r>
              <w:rPr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8E3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537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7EE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389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DC2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1E2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E740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677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9C5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B55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ED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9E9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D42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ADD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57C19" w14:paraId="707DCBE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64EA" w14:textId="2504E33E" w:rsidR="00D57C19" w:rsidRDefault="00D57C19" w:rsidP="00487A46">
            <w:pPr>
              <w:rPr>
                <w:szCs w:val="22"/>
                <w:lang w:val="en-US" w:eastAsia="en-US"/>
              </w:rPr>
            </w:pPr>
            <w:r w:rsidRPr="008A29B8">
              <w:rPr>
                <w:snapToGrid w:val="0"/>
                <w:szCs w:val="22"/>
                <w:lang w:val="en-GB" w:eastAsia="en-US"/>
              </w:rPr>
              <w:t>Viktor Wärnick</w:t>
            </w:r>
            <w:r>
              <w:rPr>
                <w:lang w:val="en-GB" w:eastAsia="en-US"/>
              </w:rPr>
              <w:t xml:space="preserve">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328F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1B7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442E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9C96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F457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A33F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621A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84D1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C0D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DEAA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07D6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BC1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F21A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9401" w14:textId="77777777" w:rsidR="00D57C19" w:rsidRPr="0078232D" w:rsidRDefault="00D57C19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D7CD63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981B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napToGrid w:val="0"/>
                <w:szCs w:val="22"/>
                <w:lang w:val="en-GB" w:eastAsia="en-US"/>
              </w:rPr>
              <w:t>Mirja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Räihä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075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A18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1EC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236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994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6D90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1F6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8AF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FA1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590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6A1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E5C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9D40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676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43E0A" w14:paraId="7A3365C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A788" w14:textId="20D458DD" w:rsidR="00043E0A" w:rsidRDefault="00043E0A" w:rsidP="00487A46">
            <w:pPr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Julia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Kronlid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D6F5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6AF1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75CA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C934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D5CA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0A4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F747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455E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1A9D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CF5A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9320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0DE3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A073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0D3B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0B272ED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FD0E" w14:textId="77777777" w:rsidR="00BE5542" w:rsidRPr="00AB3136" w:rsidRDefault="00BE5542" w:rsidP="00487A46">
            <w:pPr>
              <w:rPr>
                <w:sz w:val="22"/>
                <w:szCs w:val="22"/>
              </w:rPr>
            </w:pPr>
            <w:r>
              <w:rPr>
                <w:snapToGrid w:val="0"/>
                <w:szCs w:val="22"/>
                <w:lang w:val="en-GB" w:eastAsia="en-US"/>
              </w:rPr>
              <w:t>Inga-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Lill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Sjöblom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4F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F9A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3A4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BCD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83B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9D6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72C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078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13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5EE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22E0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C13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478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13D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9816E07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DB0B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Mikael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Damsgaard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12E1" w14:textId="6B489B31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326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86FF" w14:textId="372D951A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A0B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356" w14:textId="4813B5AD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F61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E37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E8C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221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C4D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48F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216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AD8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316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BC09C9E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E24D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Isabell Mixter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830E" w14:textId="38C41CA7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9D2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D987" w14:textId="6495EB2E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1ED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997D" w14:textId="4EECB1FB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39C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B026" w14:textId="274986FB" w:rsidR="00BE5542" w:rsidRPr="0078232D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987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E8D4" w14:textId="5BA1CF53" w:rsidR="00BE5542" w:rsidRPr="0078232D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B25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2BE3" w14:textId="15433548" w:rsidR="00BE5542" w:rsidRPr="0078232D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88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179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90B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F03BEE1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0E98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Camilla Rinaldo Miller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DC13" w14:textId="568C0CA8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8C4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9083" w14:textId="7238A63F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B4F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B36F" w14:textId="0BCAAE11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650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27EB" w14:textId="4ACC15F6" w:rsidR="00BE5542" w:rsidRPr="0078232D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42C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A9EA" w14:textId="699B8B60" w:rsidR="00BE5542" w:rsidRPr="0078232D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7C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EA3E" w14:textId="4E5FD735" w:rsidR="00BE5542" w:rsidRPr="0078232D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0D0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FB2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85D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8F7D714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10D" w14:textId="77777777" w:rsidR="00BE5542" w:rsidRPr="00835DF4" w:rsidRDefault="00BE5542" w:rsidP="00487A46">
            <w:pPr>
              <w:rPr>
                <w:szCs w:val="24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Jonny Cato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2E8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56D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03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5E1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FCC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647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F57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98D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5C60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BAC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06F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CF4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DFE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D6E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2C715A5C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EEB6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napToGrid w:val="0"/>
                <w:szCs w:val="22"/>
                <w:lang w:val="en-GB" w:eastAsia="en-US"/>
              </w:rPr>
              <w:t>Gulan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Avci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8ACA" w14:textId="5B76A428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5CF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8988" w14:textId="71846806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32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F4BD" w14:textId="063A71C9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C3C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E62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6FF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0BA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027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8D6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CA7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F2F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4B4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910B150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344C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Ulrika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Westerlund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F5E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F59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64B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B50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193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87F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27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C84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ED9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905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B140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4F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99C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514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4A43DBD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1D9B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Fredrik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Kärrholm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B17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899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D5E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97F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EC0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2BC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07F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9CE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068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8D9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88D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4F50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745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59D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43E0A" w14:paraId="616EE63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5F6C" w14:textId="0D562860" w:rsidR="00043E0A" w:rsidRDefault="00043E0A" w:rsidP="00487A46">
            <w:pPr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Mona Olin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A7CD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16BA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9A58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D1FF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0E0A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4669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0D80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BBCC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41D9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F946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CB4B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E66B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7F79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0E4F" w14:textId="77777777" w:rsidR="00043E0A" w:rsidRPr="0078232D" w:rsidRDefault="00043E0A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39E1A01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F991" w14:textId="77777777" w:rsidR="00BE5542" w:rsidRPr="003213EC" w:rsidRDefault="00BE5542" w:rsidP="00487A46">
            <w:r w:rsidRPr="00AF3EEF">
              <w:rPr>
                <w:lang w:val="en-GB" w:eastAsia="en-US"/>
              </w:rPr>
              <w:t>Tony Haddou</w:t>
            </w:r>
            <w:r>
              <w:rPr>
                <w:lang w:val="en-GB" w:eastAsia="en-US"/>
              </w:rPr>
              <w:t xml:space="preserve">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DBA8" w14:textId="55CE68A4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ADC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546E" w14:textId="666C1EBF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CF2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3182" w14:textId="6974C059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2B5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27D0" w14:textId="127362D9" w:rsidR="00BE5542" w:rsidRPr="0078232D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23A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0713" w14:textId="0F3ED51E" w:rsidR="00BE5542" w:rsidRPr="0078232D" w:rsidRDefault="00FD133D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475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6325" w14:textId="4DCFF41B" w:rsidR="00BE5542" w:rsidRPr="0078232D" w:rsidRDefault="00E02C8B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3F0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FA4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D80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2357D5D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6371" w14:textId="77777777" w:rsidR="00BE5542" w:rsidRDefault="00BE5542" w:rsidP="00487A46">
            <w:r>
              <w:rPr>
                <w:lang w:val="en-GB" w:eastAsia="en-US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C00B" w14:textId="6A912CB9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1F3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5EAD" w14:textId="024EBFC4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C71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EE89" w14:textId="79848169" w:rsidR="00BE5542" w:rsidRPr="0078232D" w:rsidRDefault="00A07ADF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ADF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1540" w14:textId="6FA3E88F" w:rsidR="00BE5542" w:rsidRPr="0078232D" w:rsidRDefault="001B5A2E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074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E0A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2BA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70D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2F5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F5C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6640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DF11C4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4A01" w14:textId="77777777" w:rsidR="00BE5542" w:rsidRDefault="00BE5542" w:rsidP="00487A46">
            <w:r>
              <w:rPr>
                <w:lang w:val="en-GB" w:eastAsia="en-US"/>
              </w:rPr>
              <w:t xml:space="preserve">Hans </w:t>
            </w:r>
            <w:proofErr w:type="spellStart"/>
            <w:r>
              <w:rPr>
                <w:lang w:val="en-GB" w:eastAsia="en-US"/>
              </w:rPr>
              <w:t>Eklind</w:t>
            </w:r>
            <w:proofErr w:type="spellEnd"/>
            <w:r>
              <w:rPr>
                <w:lang w:val="en-GB" w:eastAsia="en-US"/>
              </w:rPr>
              <w:t xml:space="preserve">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D7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7A6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F7F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7E7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F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2A0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748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ABF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412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686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1F7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E3F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1D8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9BD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7DBC192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3245" w14:textId="77777777" w:rsidR="00BE5542" w:rsidRDefault="00BE5542" w:rsidP="00487A46">
            <w:r>
              <w:rPr>
                <w:lang w:val="en-GB" w:eastAsia="en-US"/>
              </w:rPr>
              <w:t>Yusuf Aydin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6B8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6B5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E8A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390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F23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5A6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4E1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EF8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A45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AF4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C7D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0C5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8CB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1E8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1FC3793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CD87" w14:textId="77777777" w:rsidR="00BE5542" w:rsidRDefault="00BE5542" w:rsidP="00487A46">
            <w:r>
              <w:rPr>
                <w:lang w:val="en-GB" w:eastAsia="en-US"/>
              </w:rPr>
              <w:t xml:space="preserve">Janine </w:t>
            </w:r>
            <w:proofErr w:type="spellStart"/>
            <w:r>
              <w:rPr>
                <w:lang w:val="en-GB" w:eastAsia="en-US"/>
              </w:rPr>
              <w:t>Alm</w:t>
            </w:r>
            <w:proofErr w:type="spellEnd"/>
            <w:r>
              <w:rPr>
                <w:lang w:val="en-GB" w:eastAsia="en-US"/>
              </w:rPr>
              <w:t xml:space="preserve"> Ericson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7E4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03A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C43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269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E93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8B1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205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7BE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E4E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29EB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03B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B00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2F9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9F2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F9DE092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983C" w14:textId="77777777" w:rsidR="00BE5542" w:rsidRPr="00BB38A5" w:rsidRDefault="00BE5542" w:rsidP="00487A4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Rasmus Ling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EF3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09E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03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39F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611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D84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662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75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2AB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923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F26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B8D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4FF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A45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0F20117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0CA5" w14:textId="77777777" w:rsidR="00BE5542" w:rsidRDefault="00BE5542" w:rsidP="00487A46">
            <w:r>
              <w:rPr>
                <w:lang w:val="en-GB" w:eastAsia="en-US"/>
              </w:rPr>
              <w:t xml:space="preserve">Lina </w:t>
            </w:r>
            <w:proofErr w:type="spellStart"/>
            <w:r>
              <w:rPr>
                <w:lang w:val="en-GB" w:eastAsia="en-US"/>
              </w:rPr>
              <w:t>Nordquist</w:t>
            </w:r>
            <w:proofErr w:type="spellEnd"/>
            <w:r>
              <w:rPr>
                <w:lang w:val="en-GB" w:eastAsia="en-US"/>
              </w:rPr>
              <w:t xml:space="preserve">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D3F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2D4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037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EF6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2AD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AEA7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19E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A51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D00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543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86F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062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A1E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899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440357BC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738B" w14:textId="77777777" w:rsidR="00BE5542" w:rsidRDefault="00BE5542" w:rsidP="00487A46">
            <w:r>
              <w:rPr>
                <w:lang w:val="en-GB" w:eastAsia="en-US"/>
              </w:rPr>
              <w:t>Robert Hannah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916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30E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14C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3B6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D1F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814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D34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BA6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23E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611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433D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73B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3DA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E10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3F668DF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A0FC" w14:textId="77777777" w:rsidR="00BE5542" w:rsidRDefault="00BE5542" w:rsidP="00487A46">
            <w:pPr>
              <w:rPr>
                <w:lang w:val="en-GB" w:eastAsia="en-US"/>
              </w:rPr>
            </w:pPr>
            <w:r w:rsidRPr="008E3845">
              <w:rPr>
                <w:lang w:val="en-GB" w:eastAsia="en-US"/>
              </w:rPr>
              <w:t xml:space="preserve">Ilona </w:t>
            </w:r>
            <w:proofErr w:type="spellStart"/>
            <w:r w:rsidRPr="008E3845">
              <w:rPr>
                <w:lang w:val="en-GB" w:eastAsia="en-US"/>
              </w:rPr>
              <w:t>Szatmári</w:t>
            </w:r>
            <w:proofErr w:type="spellEnd"/>
            <w:r w:rsidRPr="008E3845">
              <w:rPr>
                <w:lang w:val="en-GB" w:eastAsia="en-US"/>
              </w:rPr>
              <w:t xml:space="preserve"> </w:t>
            </w:r>
            <w:proofErr w:type="spellStart"/>
            <w:r w:rsidRPr="008E3845">
              <w:rPr>
                <w:lang w:val="en-GB" w:eastAsia="en-US"/>
              </w:rPr>
              <w:t>Waldau</w:t>
            </w:r>
            <w:proofErr w:type="spellEnd"/>
            <w:r>
              <w:rPr>
                <w:lang w:val="en-GB" w:eastAsia="en-US"/>
              </w:rPr>
              <w:t xml:space="preserve"> </w:t>
            </w:r>
            <w:r w:rsidRPr="008E3845">
              <w:rPr>
                <w:lang w:val="en-GB" w:eastAsia="en-US"/>
              </w:rPr>
              <w:t>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CDA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149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18E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42AE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1056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84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3894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5A5C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5808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183A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4382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B549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69F1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13C5" w14:textId="77777777" w:rsidR="00BE5542" w:rsidRPr="0078232D" w:rsidRDefault="00BE5542" w:rsidP="00A07A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18A4" w14:paraId="446F6E38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F130" w14:textId="41E61588" w:rsidR="001218A4" w:rsidRPr="008E3845" w:rsidRDefault="001218A4" w:rsidP="00487A46">
            <w:pPr>
              <w:rPr>
                <w:lang w:val="en-GB" w:eastAsia="en-US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lastRenderedPageBreak/>
              <w:t>EXTRA 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B640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79BD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BE3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FE19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B544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9D4F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D4F6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C578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8036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5582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3769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B985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FF41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3594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18A4" w14:paraId="7C8E3EBA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CC36" w14:textId="290B77BF" w:rsidR="001218A4" w:rsidRPr="00835DF4" w:rsidRDefault="001218A4" w:rsidP="00487A4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218A4">
              <w:rPr>
                <w:lang w:val="en-GB" w:eastAsia="en-US"/>
              </w:rPr>
              <w:t xml:space="preserve">Lena </w:t>
            </w:r>
            <w:proofErr w:type="spellStart"/>
            <w:r w:rsidRPr="001218A4">
              <w:rPr>
                <w:lang w:val="en-GB" w:eastAsia="en-US"/>
              </w:rPr>
              <w:t>Bäckelin</w:t>
            </w:r>
            <w:proofErr w:type="spellEnd"/>
            <w:r w:rsidRPr="001218A4">
              <w:rPr>
                <w:lang w:val="en-GB" w:eastAsia="en-US"/>
              </w:rPr>
              <w:t> 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E943" w14:textId="5E6DAA8B" w:rsidR="001218A4" w:rsidRPr="0078232D" w:rsidRDefault="00A07ADF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B1A4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B59F" w14:textId="221F85DE" w:rsidR="001218A4" w:rsidRPr="0078232D" w:rsidRDefault="00A07ADF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74D2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70E2" w14:textId="6B65A509" w:rsidR="001218A4" w:rsidRPr="0078232D" w:rsidRDefault="00A07ADF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6AB6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B56F" w14:textId="7E1DABF5" w:rsidR="001218A4" w:rsidRPr="0078232D" w:rsidRDefault="001B5A2E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641F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02C1" w14:textId="7882A14F" w:rsidR="001218A4" w:rsidRPr="0078232D" w:rsidRDefault="00FD133D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BF2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70B2" w14:textId="3DD48035" w:rsidR="001218A4" w:rsidRPr="0078232D" w:rsidRDefault="00E02C8B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35D4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FCB5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5470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1595B50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423AC0C2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33" w:type="dxa"/>
            <w:gridSpan w:val="16"/>
          </w:tcPr>
          <w:p w14:paraId="6301A66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BE5542" w14:paraId="60041DC0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6C10F81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 = omröstning med rösträkning</w:t>
            </w:r>
          </w:p>
        </w:tc>
        <w:tc>
          <w:tcPr>
            <w:tcW w:w="5033" w:type="dxa"/>
            <w:gridSpan w:val="16"/>
          </w:tcPr>
          <w:p w14:paraId="620B2129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 har varit närvarande men inte deltagit</w:t>
            </w:r>
          </w:p>
        </w:tc>
      </w:tr>
    </w:tbl>
    <w:p w14:paraId="3585764C" w14:textId="77777777" w:rsidR="00953D59" w:rsidRDefault="00953D59" w:rsidP="00BE5542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0B0A"/>
    <w:multiLevelType w:val="hybridMultilevel"/>
    <w:tmpl w:val="CF928880"/>
    <w:lvl w:ilvl="0" w:tplc="1F40656C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3470E"/>
    <w:rsid w:val="00034CDD"/>
    <w:rsid w:val="00035496"/>
    <w:rsid w:val="00037EDF"/>
    <w:rsid w:val="00041EBB"/>
    <w:rsid w:val="0004283E"/>
    <w:rsid w:val="00043563"/>
    <w:rsid w:val="00043E0A"/>
    <w:rsid w:val="00064405"/>
    <w:rsid w:val="00073002"/>
    <w:rsid w:val="00085492"/>
    <w:rsid w:val="000910E8"/>
    <w:rsid w:val="0009468C"/>
    <w:rsid w:val="000A10F5"/>
    <w:rsid w:val="000B2293"/>
    <w:rsid w:val="000B4E5E"/>
    <w:rsid w:val="000B500A"/>
    <w:rsid w:val="000B7C05"/>
    <w:rsid w:val="000C0F16"/>
    <w:rsid w:val="000C1F34"/>
    <w:rsid w:val="000D0939"/>
    <w:rsid w:val="000D3043"/>
    <w:rsid w:val="000D4D83"/>
    <w:rsid w:val="000E3389"/>
    <w:rsid w:val="000F2258"/>
    <w:rsid w:val="000F47DE"/>
    <w:rsid w:val="000F4B22"/>
    <w:rsid w:val="000F6C0E"/>
    <w:rsid w:val="000F7279"/>
    <w:rsid w:val="00102BE9"/>
    <w:rsid w:val="00104694"/>
    <w:rsid w:val="00106648"/>
    <w:rsid w:val="001218A4"/>
    <w:rsid w:val="00133B7E"/>
    <w:rsid w:val="00134762"/>
    <w:rsid w:val="00140387"/>
    <w:rsid w:val="00144FCB"/>
    <w:rsid w:val="001507C0"/>
    <w:rsid w:val="001522CE"/>
    <w:rsid w:val="00161AA6"/>
    <w:rsid w:val="001631CE"/>
    <w:rsid w:val="00186BCD"/>
    <w:rsid w:val="0019207A"/>
    <w:rsid w:val="0019469E"/>
    <w:rsid w:val="001A1578"/>
    <w:rsid w:val="001B463E"/>
    <w:rsid w:val="001B5A2E"/>
    <w:rsid w:val="001C74B4"/>
    <w:rsid w:val="001E1FAC"/>
    <w:rsid w:val="001F67F5"/>
    <w:rsid w:val="001F72CF"/>
    <w:rsid w:val="002174A8"/>
    <w:rsid w:val="002273CE"/>
    <w:rsid w:val="002348E1"/>
    <w:rsid w:val="002373C0"/>
    <w:rsid w:val="00245992"/>
    <w:rsid w:val="00246D79"/>
    <w:rsid w:val="00246FAC"/>
    <w:rsid w:val="002544E0"/>
    <w:rsid w:val="0025581D"/>
    <w:rsid w:val="00256C69"/>
    <w:rsid w:val="00261BEF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006C7"/>
    <w:rsid w:val="0030480E"/>
    <w:rsid w:val="003102EF"/>
    <w:rsid w:val="003115C0"/>
    <w:rsid w:val="00314F14"/>
    <w:rsid w:val="00320410"/>
    <w:rsid w:val="003378A2"/>
    <w:rsid w:val="00340F42"/>
    <w:rsid w:val="0035321B"/>
    <w:rsid w:val="00356BDE"/>
    <w:rsid w:val="00360479"/>
    <w:rsid w:val="00362805"/>
    <w:rsid w:val="00363647"/>
    <w:rsid w:val="0037236A"/>
    <w:rsid w:val="003745F4"/>
    <w:rsid w:val="00374AAE"/>
    <w:rsid w:val="0037567A"/>
    <w:rsid w:val="00380417"/>
    <w:rsid w:val="003815DF"/>
    <w:rsid w:val="00394192"/>
    <w:rsid w:val="003952A4"/>
    <w:rsid w:val="0039591D"/>
    <w:rsid w:val="003A48EB"/>
    <w:rsid w:val="003A729A"/>
    <w:rsid w:val="003B0182"/>
    <w:rsid w:val="003D2B22"/>
    <w:rsid w:val="003D3213"/>
    <w:rsid w:val="003D65DF"/>
    <w:rsid w:val="003E3027"/>
    <w:rsid w:val="003F49FA"/>
    <w:rsid w:val="003F642F"/>
    <w:rsid w:val="003F76C0"/>
    <w:rsid w:val="004030B9"/>
    <w:rsid w:val="0041580F"/>
    <w:rsid w:val="0041582D"/>
    <w:rsid w:val="00416EC2"/>
    <w:rsid w:val="00417945"/>
    <w:rsid w:val="004206DB"/>
    <w:rsid w:val="004245AC"/>
    <w:rsid w:val="00427456"/>
    <w:rsid w:val="00445589"/>
    <w:rsid w:val="00446353"/>
    <w:rsid w:val="00446C86"/>
    <w:rsid w:val="00453D7D"/>
    <w:rsid w:val="004673D5"/>
    <w:rsid w:val="00481B64"/>
    <w:rsid w:val="004876BE"/>
    <w:rsid w:val="0049356E"/>
    <w:rsid w:val="00494D6F"/>
    <w:rsid w:val="004A0DC8"/>
    <w:rsid w:val="004A0EF6"/>
    <w:rsid w:val="004A24E1"/>
    <w:rsid w:val="004B6D8F"/>
    <w:rsid w:val="004C27C6"/>
    <w:rsid w:val="004C5D4F"/>
    <w:rsid w:val="004C6112"/>
    <w:rsid w:val="004D717F"/>
    <w:rsid w:val="004E0699"/>
    <w:rsid w:val="004F14A4"/>
    <w:rsid w:val="004F1B55"/>
    <w:rsid w:val="004F680C"/>
    <w:rsid w:val="0050040F"/>
    <w:rsid w:val="00502075"/>
    <w:rsid w:val="005108E6"/>
    <w:rsid w:val="00511E86"/>
    <w:rsid w:val="00517E7E"/>
    <w:rsid w:val="005300FA"/>
    <w:rsid w:val="00533D68"/>
    <w:rsid w:val="00540AE9"/>
    <w:rsid w:val="00555EB7"/>
    <w:rsid w:val="00565087"/>
    <w:rsid w:val="00574036"/>
    <w:rsid w:val="00574897"/>
    <w:rsid w:val="00581568"/>
    <w:rsid w:val="00585B29"/>
    <w:rsid w:val="00586394"/>
    <w:rsid w:val="00592BE9"/>
    <w:rsid w:val="005B0262"/>
    <w:rsid w:val="005B13B2"/>
    <w:rsid w:val="005B2625"/>
    <w:rsid w:val="005C1541"/>
    <w:rsid w:val="005C2F5F"/>
    <w:rsid w:val="005C3A33"/>
    <w:rsid w:val="005E13C8"/>
    <w:rsid w:val="005E28B9"/>
    <w:rsid w:val="005E439C"/>
    <w:rsid w:val="005F086B"/>
    <w:rsid w:val="005F3182"/>
    <w:rsid w:val="005F493C"/>
    <w:rsid w:val="005F57D4"/>
    <w:rsid w:val="006066BE"/>
    <w:rsid w:val="00614540"/>
    <w:rsid w:val="00614844"/>
    <w:rsid w:val="006150AA"/>
    <w:rsid w:val="00652062"/>
    <w:rsid w:val="00681B04"/>
    <w:rsid w:val="00697EB5"/>
    <w:rsid w:val="006A511D"/>
    <w:rsid w:val="006B7B0C"/>
    <w:rsid w:val="006C21FA"/>
    <w:rsid w:val="006C34A5"/>
    <w:rsid w:val="006D3126"/>
    <w:rsid w:val="006F03D9"/>
    <w:rsid w:val="006F5FFE"/>
    <w:rsid w:val="006F7915"/>
    <w:rsid w:val="00723D66"/>
    <w:rsid w:val="0072602E"/>
    <w:rsid w:val="00726EE5"/>
    <w:rsid w:val="00731EE4"/>
    <w:rsid w:val="00733F89"/>
    <w:rsid w:val="00750FF0"/>
    <w:rsid w:val="007515BB"/>
    <w:rsid w:val="00751CCC"/>
    <w:rsid w:val="00751E67"/>
    <w:rsid w:val="007557B6"/>
    <w:rsid w:val="00755B50"/>
    <w:rsid w:val="00767BDA"/>
    <w:rsid w:val="00771B76"/>
    <w:rsid w:val="00780720"/>
    <w:rsid w:val="00785299"/>
    <w:rsid w:val="0078561B"/>
    <w:rsid w:val="007B7C8A"/>
    <w:rsid w:val="007C241B"/>
    <w:rsid w:val="007D2629"/>
    <w:rsid w:val="007E4B5A"/>
    <w:rsid w:val="007F2EDA"/>
    <w:rsid w:val="007F6B0D"/>
    <w:rsid w:val="00815B5B"/>
    <w:rsid w:val="00820AC7"/>
    <w:rsid w:val="00834B38"/>
    <w:rsid w:val="00835DF4"/>
    <w:rsid w:val="008378F7"/>
    <w:rsid w:val="008557FA"/>
    <w:rsid w:val="0086262B"/>
    <w:rsid w:val="0087359E"/>
    <w:rsid w:val="0087380A"/>
    <w:rsid w:val="008808A5"/>
    <w:rsid w:val="00885DD1"/>
    <w:rsid w:val="008A29B8"/>
    <w:rsid w:val="008C2DE4"/>
    <w:rsid w:val="008C68ED"/>
    <w:rsid w:val="008D12B1"/>
    <w:rsid w:val="008F1A6E"/>
    <w:rsid w:val="008F4D68"/>
    <w:rsid w:val="008F656A"/>
    <w:rsid w:val="00902858"/>
    <w:rsid w:val="00906C2D"/>
    <w:rsid w:val="00915674"/>
    <w:rsid w:val="009216D5"/>
    <w:rsid w:val="00921E58"/>
    <w:rsid w:val="009249A0"/>
    <w:rsid w:val="00925CBE"/>
    <w:rsid w:val="00927616"/>
    <w:rsid w:val="00937BF3"/>
    <w:rsid w:val="00943AC2"/>
    <w:rsid w:val="00946978"/>
    <w:rsid w:val="00947E4C"/>
    <w:rsid w:val="00953D59"/>
    <w:rsid w:val="00954010"/>
    <w:rsid w:val="009612E3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C3BE7"/>
    <w:rsid w:val="009D1BB5"/>
    <w:rsid w:val="009D6560"/>
    <w:rsid w:val="009F6E99"/>
    <w:rsid w:val="00A01787"/>
    <w:rsid w:val="00A07ADF"/>
    <w:rsid w:val="00A240B8"/>
    <w:rsid w:val="00A258F2"/>
    <w:rsid w:val="00A304E0"/>
    <w:rsid w:val="00A31820"/>
    <w:rsid w:val="00A401A5"/>
    <w:rsid w:val="00A420FB"/>
    <w:rsid w:val="00A46C20"/>
    <w:rsid w:val="00A47D5F"/>
    <w:rsid w:val="00A508D0"/>
    <w:rsid w:val="00A5183C"/>
    <w:rsid w:val="00A55748"/>
    <w:rsid w:val="00A63738"/>
    <w:rsid w:val="00A70B78"/>
    <w:rsid w:val="00A744C3"/>
    <w:rsid w:val="00A81721"/>
    <w:rsid w:val="00A84DE6"/>
    <w:rsid w:val="00A90C14"/>
    <w:rsid w:val="00A9262A"/>
    <w:rsid w:val="00AA5F5B"/>
    <w:rsid w:val="00AB15F1"/>
    <w:rsid w:val="00AB3136"/>
    <w:rsid w:val="00AC1A15"/>
    <w:rsid w:val="00AD0915"/>
    <w:rsid w:val="00AD4893"/>
    <w:rsid w:val="00AF4E88"/>
    <w:rsid w:val="00AF7C8D"/>
    <w:rsid w:val="00B15788"/>
    <w:rsid w:val="00B17955"/>
    <w:rsid w:val="00B30F51"/>
    <w:rsid w:val="00B3204F"/>
    <w:rsid w:val="00B54D41"/>
    <w:rsid w:val="00B60B32"/>
    <w:rsid w:val="00B64A91"/>
    <w:rsid w:val="00B722B3"/>
    <w:rsid w:val="00B85160"/>
    <w:rsid w:val="00B9203B"/>
    <w:rsid w:val="00B93E29"/>
    <w:rsid w:val="00B978FE"/>
    <w:rsid w:val="00BB1003"/>
    <w:rsid w:val="00BE5542"/>
    <w:rsid w:val="00BE56A5"/>
    <w:rsid w:val="00BE7A1F"/>
    <w:rsid w:val="00BF03FD"/>
    <w:rsid w:val="00BF4C14"/>
    <w:rsid w:val="00C00C2D"/>
    <w:rsid w:val="00C03BBC"/>
    <w:rsid w:val="00C137FA"/>
    <w:rsid w:val="00C13AA2"/>
    <w:rsid w:val="00C16B87"/>
    <w:rsid w:val="00C215ED"/>
    <w:rsid w:val="00C22C1F"/>
    <w:rsid w:val="00C25306"/>
    <w:rsid w:val="00C3591B"/>
    <w:rsid w:val="00C3694B"/>
    <w:rsid w:val="00C4713F"/>
    <w:rsid w:val="00C57994"/>
    <w:rsid w:val="00C60220"/>
    <w:rsid w:val="00C66420"/>
    <w:rsid w:val="00C702CD"/>
    <w:rsid w:val="00C761EE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B6177"/>
    <w:rsid w:val="00CC156C"/>
    <w:rsid w:val="00CD0F73"/>
    <w:rsid w:val="00CF4289"/>
    <w:rsid w:val="00D02411"/>
    <w:rsid w:val="00D12EAD"/>
    <w:rsid w:val="00D1419B"/>
    <w:rsid w:val="00D226B6"/>
    <w:rsid w:val="00D360F7"/>
    <w:rsid w:val="00D44270"/>
    <w:rsid w:val="00D44B4C"/>
    <w:rsid w:val="00D47AB1"/>
    <w:rsid w:val="00D5054B"/>
    <w:rsid w:val="00D52626"/>
    <w:rsid w:val="00D5385D"/>
    <w:rsid w:val="00D55F95"/>
    <w:rsid w:val="00D57C19"/>
    <w:rsid w:val="00D67826"/>
    <w:rsid w:val="00D77353"/>
    <w:rsid w:val="00D86979"/>
    <w:rsid w:val="00D87775"/>
    <w:rsid w:val="00D90620"/>
    <w:rsid w:val="00D90CDA"/>
    <w:rsid w:val="00D93637"/>
    <w:rsid w:val="00D96F98"/>
    <w:rsid w:val="00DA15EE"/>
    <w:rsid w:val="00DA3029"/>
    <w:rsid w:val="00DA59CC"/>
    <w:rsid w:val="00DA7DB7"/>
    <w:rsid w:val="00DB1CC1"/>
    <w:rsid w:val="00DC2D9C"/>
    <w:rsid w:val="00DC58D9"/>
    <w:rsid w:val="00DD0388"/>
    <w:rsid w:val="00DD2E3A"/>
    <w:rsid w:val="00DD7DC3"/>
    <w:rsid w:val="00E02BEB"/>
    <w:rsid w:val="00E02C8B"/>
    <w:rsid w:val="00E066D8"/>
    <w:rsid w:val="00E31AA3"/>
    <w:rsid w:val="00E33857"/>
    <w:rsid w:val="00E45D77"/>
    <w:rsid w:val="00E57DF8"/>
    <w:rsid w:val="00E67EBA"/>
    <w:rsid w:val="00E70A95"/>
    <w:rsid w:val="00E73DF4"/>
    <w:rsid w:val="00E916EA"/>
    <w:rsid w:val="00E91F39"/>
    <w:rsid w:val="00E92A77"/>
    <w:rsid w:val="00E9326E"/>
    <w:rsid w:val="00E948E9"/>
    <w:rsid w:val="00E96868"/>
    <w:rsid w:val="00EA2807"/>
    <w:rsid w:val="00EA7B07"/>
    <w:rsid w:val="00EA7B53"/>
    <w:rsid w:val="00ED4EF3"/>
    <w:rsid w:val="00EE30AF"/>
    <w:rsid w:val="00EE4CD3"/>
    <w:rsid w:val="00EE7FFE"/>
    <w:rsid w:val="00EF347B"/>
    <w:rsid w:val="00EF70DA"/>
    <w:rsid w:val="00F0569E"/>
    <w:rsid w:val="00F064EF"/>
    <w:rsid w:val="00F236AC"/>
    <w:rsid w:val="00F37A94"/>
    <w:rsid w:val="00F46F5A"/>
    <w:rsid w:val="00F5478B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3D"/>
    <w:rsid w:val="00FD13A3"/>
    <w:rsid w:val="00FD75A8"/>
    <w:rsid w:val="00FE35DD"/>
    <w:rsid w:val="00FF2806"/>
    <w:rsid w:val="00FF71C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styleId="Hyperlnk">
    <w:name w:val="Hyperlink"/>
    <w:basedOn w:val="Standardstycketeckensnitt"/>
    <w:rsid w:val="00DB1C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</Template>
  <TotalTime>222</TotalTime>
  <Pages>4</Pages>
  <Words>652</Words>
  <Characters>4110</Characters>
  <Application>Microsoft Office Word</Application>
  <DocSecurity>0</DocSecurity>
  <Lines>1370</Lines>
  <Paragraphs>340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Kari Hasselberg</cp:lastModifiedBy>
  <cp:revision>50</cp:revision>
  <cp:lastPrinted>2023-11-30T13:32:00Z</cp:lastPrinted>
  <dcterms:created xsi:type="dcterms:W3CDTF">2023-11-21T12:43:00Z</dcterms:created>
  <dcterms:modified xsi:type="dcterms:W3CDTF">2023-12-06T13:45:00Z</dcterms:modified>
</cp:coreProperties>
</file>