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9ED" w:rsidRPr="0024085B" w:rsidRDefault="00C709ED" w:rsidP="00710704">
      <w:pPr>
        <w:pStyle w:val="Hemstlrubrik"/>
      </w:pPr>
      <w:r w:rsidRPr="0024085B">
        <w:t>Förslag till riksdagsbeslut</w:t>
      </w:r>
    </w:p>
    <w:p w:rsidR="00C709ED" w:rsidRPr="0024085B" w:rsidRDefault="00C709ED" w:rsidP="006D7137">
      <w:pPr>
        <w:pStyle w:val="Hemstlatt"/>
      </w:pPr>
      <w:r w:rsidRPr="0024085B">
        <w:t xml:space="preserve">Riksdagen tillkännager </w:t>
      </w:r>
      <w:r w:rsidR="000950D9" w:rsidRPr="0024085B">
        <w:t xml:space="preserve">för regeringen </w:t>
      </w:r>
      <w:r w:rsidRPr="0024085B">
        <w:t>som sin mening vad i motionen anförs om tillsättandet av en bilsocial utredning.</w:t>
      </w:r>
    </w:p>
    <w:p w:rsidR="00E84F25" w:rsidRPr="0024085B" w:rsidRDefault="007C6092" w:rsidP="00E22893">
      <w:pPr>
        <w:pStyle w:val="Rubrik1"/>
      </w:pPr>
      <w:r w:rsidRPr="0024085B">
        <w:t>Motivering</w:t>
      </w:r>
    </w:p>
    <w:p w:rsidR="00C709ED" w:rsidRPr="0024085B" w:rsidRDefault="00C709ED" w:rsidP="00C709ED">
      <w:r w:rsidRPr="0024085B">
        <w:t>I Norrbotten precis som i många andra delar av Sverige som präglas av långa avstånd är bilen en nödvändighet för att få livet att gå ihop. I takt med att bensinpriset fortsätter att nå nya höjder och den totala kostnaden för att äga bil ökar blir det allt svårare att få privatekonomin att gå ihop. För en geno</w:t>
      </w:r>
      <w:r w:rsidRPr="0024085B">
        <w:t>m</w:t>
      </w:r>
      <w:r w:rsidRPr="0024085B">
        <w:t>snittsfamilj är bilen oftast den största en</w:t>
      </w:r>
      <w:r w:rsidR="004D622A" w:rsidRPr="0024085B">
        <w:t>skilda kostnaden,</w:t>
      </w:r>
      <w:r w:rsidRPr="0024085B">
        <w:t xml:space="preserve"> </w:t>
      </w:r>
      <w:r w:rsidR="004D622A" w:rsidRPr="0024085B">
        <w:t>e</w:t>
      </w:r>
      <w:r w:rsidRPr="0024085B">
        <w:t>n kostnad som de flesta inte kan spara in på. Enligt en SCB-undersökning som bilbranschen låtit göra framgår bland annat att drygt 55 procent av boende i glesbygd och min</w:t>
      </w:r>
      <w:r w:rsidRPr="0024085B">
        <w:t>d</w:t>
      </w:r>
      <w:r w:rsidRPr="0024085B">
        <w:t xml:space="preserve">re orter säger sig vara mycket beroende av bilen. </w:t>
      </w:r>
    </w:p>
    <w:p w:rsidR="00C709ED" w:rsidRPr="0024085B" w:rsidRDefault="00C709ED" w:rsidP="004D622A">
      <w:pPr>
        <w:pStyle w:val="Normaltindrag"/>
      </w:pPr>
      <w:r w:rsidRPr="0024085B">
        <w:t xml:space="preserve">Bilen är inte minst ett viktigt redskap i arbetspendlingen. I en tid av hög arbetslöshet är bilen en nödvändighet för att öka arbetskraftens rörlighet och underlätta för fler att komma i arbete. Är kostnaderna för att äga och köra bil för höga kan det i extremaste fall innebära att arbetssökande tvingas tacka nej till ett arbete som ligger för långt från hemmet.   </w:t>
      </w:r>
    </w:p>
    <w:p w:rsidR="00C709ED" w:rsidRPr="0024085B" w:rsidRDefault="00C709ED" w:rsidP="004D622A">
      <w:pPr>
        <w:pStyle w:val="Normaltindrag"/>
      </w:pPr>
      <w:r w:rsidRPr="0024085B">
        <w:t xml:space="preserve">De ökande kostnaderna för att köra och äga bil är ett led i den politik som syftar till att minska privatbilismen och istället gynna kollektivtrafiken. En politik som går ut på att fler ska åka buss och tunnelbana fungerar enbart i storstäderna. I glesbygden finns ingen tunnelbana och bussarnas turlistor lämnar ofta mycket </w:t>
      </w:r>
      <w:r w:rsidR="004D622A" w:rsidRPr="0024085B">
        <w:t xml:space="preserve">övrigt </w:t>
      </w:r>
      <w:r w:rsidRPr="0024085B">
        <w:t xml:space="preserve">att önska. </w:t>
      </w:r>
    </w:p>
    <w:p w:rsidR="00C709ED" w:rsidRPr="0024085B" w:rsidRDefault="00C709ED" w:rsidP="004D622A">
      <w:pPr>
        <w:pStyle w:val="Normaltindrag"/>
      </w:pPr>
      <w:r w:rsidRPr="0024085B">
        <w:t>Med anledning av ovanstå</w:t>
      </w:r>
      <w:r w:rsidR="004D622A" w:rsidRPr="0024085B">
        <w:t>e</w:t>
      </w:r>
      <w:r w:rsidRPr="0024085B">
        <w:t>nde är det hög tid att den bilsociala utredning som flera</w:t>
      </w:r>
      <w:r w:rsidR="004D622A" w:rsidRPr="0024085B">
        <w:t xml:space="preserve"> gånger diskuterats i riksdagen</w:t>
      </w:r>
      <w:r w:rsidRPr="0024085B">
        <w:t xml:space="preserve"> blir verklighet. Vad som ovan angetts om en bilsocial utredning bör ges regeringen till</w:t>
      </w:r>
      <w:r w:rsidR="004D622A" w:rsidRPr="0024085B">
        <w:t xml:space="preserve"> </w:t>
      </w:r>
      <w:r w:rsidRPr="0024085B">
        <w:t>känna.</w:t>
      </w:r>
    </w:p>
    <w:p w:rsidR="004D622A" w:rsidRPr="0024085B" w:rsidRDefault="004D622A" w:rsidP="004D622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622A" w:rsidRPr="0024085B">
        <w:tblPrEx>
          <w:tblCellMar>
            <w:top w:w="0" w:type="dxa"/>
            <w:bottom w:w="0" w:type="dxa"/>
          </w:tblCellMar>
        </w:tblPrEx>
        <w:trPr>
          <w:cantSplit/>
        </w:trPr>
        <w:tc>
          <w:tcPr>
            <w:tcW w:w="3046" w:type="dxa"/>
          </w:tcPr>
          <w:p w:rsidR="004D622A" w:rsidRPr="0024085B" w:rsidRDefault="004D622A" w:rsidP="004D622A">
            <w:pPr>
              <w:pStyle w:val="UnderskriftDatum"/>
              <w:spacing w:before="0"/>
            </w:pPr>
            <w:r w:rsidRPr="0024085B">
              <w:lastRenderedPageBreak/>
              <w:t>Stockholm den 23 september 2005</w:t>
            </w:r>
          </w:p>
        </w:tc>
        <w:tc>
          <w:tcPr>
            <w:tcW w:w="3047" w:type="dxa"/>
          </w:tcPr>
          <w:p w:rsidR="004D622A" w:rsidRPr="0024085B" w:rsidRDefault="004D622A" w:rsidP="004D622A">
            <w:pPr>
              <w:pStyle w:val="Underskrifter"/>
            </w:pPr>
          </w:p>
        </w:tc>
      </w:tr>
      <w:tr w:rsidR="004D622A" w:rsidRPr="0024085B">
        <w:tblPrEx>
          <w:tblCellMar>
            <w:top w:w="0" w:type="dxa"/>
            <w:bottom w:w="0" w:type="dxa"/>
          </w:tblCellMar>
        </w:tblPrEx>
        <w:trPr>
          <w:cantSplit/>
        </w:trPr>
        <w:tc>
          <w:tcPr>
            <w:tcW w:w="3046" w:type="dxa"/>
          </w:tcPr>
          <w:p w:rsidR="004D622A" w:rsidRPr="0024085B" w:rsidRDefault="004D622A" w:rsidP="004D622A">
            <w:pPr>
              <w:pStyle w:val="Underskrifter"/>
            </w:pPr>
            <w:r w:rsidRPr="0024085B">
              <w:t>Anna Grönlund Krantz (fp)</w:t>
            </w:r>
          </w:p>
        </w:tc>
        <w:tc>
          <w:tcPr>
            <w:tcW w:w="3047" w:type="dxa"/>
          </w:tcPr>
          <w:p w:rsidR="004D622A" w:rsidRPr="0024085B" w:rsidRDefault="004D622A" w:rsidP="004D622A">
            <w:pPr>
              <w:pStyle w:val="Underskrifter"/>
            </w:pPr>
          </w:p>
        </w:tc>
      </w:tr>
    </w:tbl>
    <w:p w:rsidR="00C709ED" w:rsidRPr="0024085B" w:rsidRDefault="00C709ED" w:rsidP="004D622A">
      <w:pPr>
        <w:pStyle w:val="Normaltindrag"/>
      </w:pPr>
    </w:p>
    <w:sectPr w:rsidR="00C709ED" w:rsidRPr="0024085B" w:rsidSect="004D62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C5C" w:rsidRPr="0024085B" w:rsidRDefault="00C26C5C">
      <w:r w:rsidRPr="0024085B">
        <w:separator/>
      </w:r>
    </w:p>
  </w:endnote>
  <w:endnote w:type="continuationSeparator" w:id="0">
    <w:p w:rsidR="00C26C5C" w:rsidRPr="0024085B" w:rsidRDefault="00C26C5C">
      <w:r w:rsidRPr="00240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2A" w:rsidRPr="0024085B" w:rsidRDefault="0024085B" w:rsidP="004D622A">
    <w:pPr>
      <w:pStyle w:val="Sidfot"/>
    </w:pPr>
    <w:r w:rsidRPr="002408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9262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22A" w:rsidRDefault="004D62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622A" w:rsidRDefault="004D62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60F" w:rsidRPr="0024085B" w:rsidRDefault="0024085B" w:rsidP="004D622A">
    <w:pPr>
      <w:pStyle w:val="Sidfot"/>
    </w:pPr>
    <w:r w:rsidRPr="002408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134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22A" w:rsidRDefault="004D62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622A" w:rsidRDefault="004D62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60F" w:rsidRPr="0024085B" w:rsidRDefault="0024085B" w:rsidP="004D622A">
    <w:pPr>
      <w:pStyle w:val="Sidfot"/>
    </w:pPr>
    <w:r w:rsidRPr="002408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884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22A" w:rsidRDefault="004D62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622A" w:rsidRDefault="004D62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C5C" w:rsidRPr="0024085B" w:rsidRDefault="00C26C5C">
      <w:r w:rsidRPr="0024085B">
        <w:separator/>
      </w:r>
    </w:p>
  </w:footnote>
  <w:footnote w:type="continuationSeparator" w:id="0">
    <w:p w:rsidR="00C26C5C" w:rsidRPr="0024085B" w:rsidRDefault="00C26C5C">
      <w:r w:rsidRPr="002408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2A" w:rsidRPr="0024085B" w:rsidRDefault="0024085B" w:rsidP="004D622A">
    <w:pPr>
      <w:pStyle w:val="Sidhuvud"/>
    </w:pPr>
    <w:r w:rsidRPr="002408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6312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22A" w:rsidRDefault="004D622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622A" w:rsidRDefault="004D622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60F" w:rsidRPr="0024085B" w:rsidRDefault="0024085B" w:rsidP="004D622A">
    <w:pPr>
      <w:pStyle w:val="Sidhuvud"/>
    </w:pPr>
    <w:r w:rsidRPr="002408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629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22A" w:rsidRDefault="004D622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622A" w:rsidRDefault="004D622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2A" w:rsidRPr="0024085B" w:rsidRDefault="004D622A">
    <w:pPr>
      <w:pStyle w:val="FSHNormal"/>
      <w:tabs>
        <w:tab w:val="right" w:pos="5840"/>
      </w:tabs>
    </w:pPr>
    <w:r w:rsidRPr="0024085B">
      <w:br/>
    </w:r>
    <w:r w:rsidRPr="0024085B">
      <w:fldChar w:fldCharType="begin" w:fldLock="1"/>
    </w:r>
    <w:r w:rsidRPr="0024085B">
      <w:instrText xml:space="preserve"> DOCPROPERTY</w:instrText>
    </w:r>
    <w:r w:rsidRPr="0024085B">
      <w:rPr>
        <w:sz w:val="18"/>
      </w:rPr>
      <w:instrText xml:space="preserve"> "YearUser" *\charformat </w:instrText>
    </w:r>
    <w:r w:rsidRPr="0024085B">
      <w:fldChar w:fldCharType="separate"/>
    </w:r>
    <w:r w:rsidRPr="0024085B">
      <w:t>2005/06</w:t>
    </w:r>
    <w:r w:rsidRPr="0024085B">
      <w:fldChar w:fldCharType="end"/>
    </w:r>
    <w:r w:rsidRPr="0024085B">
      <w:t xml:space="preserve"> </w:t>
    </w:r>
    <w:r w:rsidRPr="0024085B">
      <w:tab/>
      <w:t xml:space="preserve">mnr: </w:t>
    </w:r>
    <w:r w:rsidRPr="0024085B">
      <w:fldChar w:fldCharType="begin" w:fldLock="1"/>
    </w:r>
    <w:r w:rsidRPr="0024085B">
      <w:instrText xml:space="preserve"> DOCPROPERTY</w:instrText>
    </w:r>
    <w:r w:rsidRPr="0024085B">
      <w:rPr>
        <w:sz w:val="18"/>
      </w:rPr>
      <w:instrText xml:space="preserve"> "Motionsnummer" *\charformat </w:instrText>
    </w:r>
    <w:r w:rsidRPr="0024085B">
      <w:fldChar w:fldCharType="separate"/>
    </w:r>
    <w:r w:rsidRPr="0024085B">
      <w:t>T273</w:t>
    </w:r>
    <w:r w:rsidRPr="0024085B">
      <w:fldChar w:fldCharType="end"/>
    </w:r>
    <w:r w:rsidRPr="0024085B">
      <w:br/>
    </w:r>
    <w:r w:rsidRPr="0024085B">
      <w:fldChar w:fldCharType="begin" w:fldLock="1"/>
    </w:r>
    <w:r w:rsidRPr="0024085B">
      <w:instrText xml:space="preserve"> DOCPROPERTY</w:instrText>
    </w:r>
    <w:r w:rsidRPr="0024085B">
      <w:rPr>
        <w:sz w:val="18"/>
      </w:rPr>
      <w:instrText xml:space="preserve"> "Samling" *\charformat </w:instrText>
    </w:r>
    <w:r w:rsidRPr="0024085B">
      <w:fldChar w:fldCharType="end"/>
    </w:r>
    <w:r w:rsidRPr="0024085B">
      <w:tab/>
      <w:t xml:space="preserve">pnr: </w:t>
    </w:r>
    <w:r w:rsidRPr="0024085B">
      <w:fldChar w:fldCharType="begin" w:fldLock="1"/>
    </w:r>
    <w:r w:rsidRPr="0024085B">
      <w:instrText xml:space="preserve"> DOCPROPERTY</w:instrText>
    </w:r>
    <w:r w:rsidRPr="0024085B">
      <w:rPr>
        <w:sz w:val="18"/>
      </w:rPr>
      <w:instrText xml:space="preserve"> "Partinummer" *\charformat </w:instrText>
    </w:r>
    <w:r w:rsidRPr="0024085B">
      <w:fldChar w:fldCharType="separate"/>
    </w:r>
    <w:r w:rsidRPr="0024085B">
      <w:t>fp758</w:t>
    </w:r>
    <w:r w:rsidRPr="0024085B">
      <w:fldChar w:fldCharType="end"/>
    </w:r>
  </w:p>
  <w:p w:rsidR="004D622A" w:rsidRPr="0024085B" w:rsidRDefault="004D622A">
    <w:pPr>
      <w:pStyle w:val="FSHRub1"/>
    </w:pPr>
    <w:r w:rsidRPr="0024085B">
      <w:t>Motion till riksdagen</w:t>
    </w:r>
    <w:r w:rsidRPr="0024085B">
      <w:br/>
    </w:r>
    <w:r w:rsidRPr="0024085B">
      <w:fldChar w:fldCharType="begin" w:fldLock="1"/>
    </w:r>
    <w:r w:rsidRPr="0024085B">
      <w:instrText xml:space="preserve"> DOCPROPERTY "YearUser" *\charformat </w:instrText>
    </w:r>
    <w:r w:rsidRPr="0024085B">
      <w:fldChar w:fldCharType="separate"/>
    </w:r>
    <w:r w:rsidRPr="0024085B">
      <w:t>2005/06</w:t>
    </w:r>
    <w:r w:rsidRPr="0024085B">
      <w:fldChar w:fldCharType="end"/>
    </w:r>
    <w:r w:rsidRPr="0024085B">
      <w:t>:</w:t>
    </w:r>
    <w:r w:rsidRPr="0024085B">
      <w:fldChar w:fldCharType="begin" w:fldLock="1"/>
    </w:r>
    <w:r w:rsidRPr="0024085B">
      <w:instrText xml:space="preserve"> DOCPROPERTY "Motionsnummer" *\charformat </w:instrText>
    </w:r>
    <w:r w:rsidRPr="0024085B">
      <w:fldChar w:fldCharType="separate"/>
    </w:r>
    <w:r w:rsidRPr="0024085B">
      <w:t>T273</w:t>
    </w:r>
    <w:r w:rsidRPr="0024085B">
      <w:fldChar w:fldCharType="end"/>
    </w:r>
  </w:p>
  <w:p w:rsidR="004D622A" w:rsidRPr="0024085B" w:rsidRDefault="004D622A">
    <w:pPr>
      <w:pStyle w:val="FSHNormalS5"/>
    </w:pPr>
    <w:r w:rsidRPr="0024085B">
      <w:fldChar w:fldCharType="begin" w:fldLock="1"/>
    </w:r>
    <w:r w:rsidRPr="0024085B">
      <w:instrText xml:space="preserve"> DOCPROPERTY "MotionarText" *\charformat </w:instrText>
    </w:r>
    <w:r w:rsidRPr="0024085B">
      <w:fldChar w:fldCharType="separate"/>
    </w:r>
    <w:r w:rsidRPr="0024085B">
      <w:t>av Anna Grönlund Krantz (fp)</w:t>
    </w:r>
    <w:r w:rsidRPr="0024085B">
      <w:fldChar w:fldCharType="end"/>
    </w:r>
    <w:r w:rsidRPr="0024085B">
      <w:br/>
    </w:r>
    <w:r w:rsidRPr="0024085B">
      <w:fldChar w:fldCharType="begin" w:fldLock="1"/>
    </w:r>
    <w:r w:rsidRPr="0024085B">
      <w:instrText xml:space="preserve"> DOCPROPERTY "SvarFrasKort" *\charformat </w:instrText>
    </w:r>
    <w:r w:rsidRPr="0024085B">
      <w:fldChar w:fldCharType="end"/>
    </w:r>
  </w:p>
  <w:p w:rsidR="004D622A" w:rsidRPr="0024085B" w:rsidRDefault="004D622A">
    <w:pPr>
      <w:pStyle w:val="FSHTitel"/>
    </w:pPr>
    <w:r w:rsidRPr="0024085B">
      <w:fldChar w:fldCharType="begin" w:fldLock="1"/>
    </w:r>
    <w:r w:rsidRPr="0024085B">
      <w:instrText xml:space="preserve"> DOCPROPERTY</w:instrText>
    </w:r>
    <w:r w:rsidRPr="0024085B">
      <w:rPr>
        <w:sz w:val="18"/>
      </w:rPr>
      <w:instrText xml:space="preserve"> "RubrikSvar" *\charformat </w:instrText>
    </w:r>
    <w:r w:rsidRPr="0024085B">
      <w:fldChar w:fldCharType="separate"/>
    </w:r>
    <w:r w:rsidRPr="0024085B">
      <w:t>Biltrafik i glesbygd</w:t>
    </w:r>
    <w:r w:rsidRPr="0024085B">
      <w:fldChar w:fldCharType="end"/>
    </w:r>
  </w:p>
  <w:p w:rsidR="004D622A" w:rsidRPr="0024085B" w:rsidRDefault="004D622A" w:rsidP="004D622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6641875">
    <w:abstractNumId w:val="13"/>
  </w:num>
  <w:num w:numId="2" w16cid:durableId="282538980">
    <w:abstractNumId w:val="10"/>
  </w:num>
  <w:num w:numId="3" w16cid:durableId="1964462616">
    <w:abstractNumId w:val="11"/>
  </w:num>
  <w:num w:numId="4" w16cid:durableId="877473511">
    <w:abstractNumId w:val="12"/>
  </w:num>
  <w:num w:numId="5" w16cid:durableId="366833138">
    <w:abstractNumId w:val="8"/>
  </w:num>
  <w:num w:numId="6" w16cid:durableId="988283834">
    <w:abstractNumId w:val="3"/>
  </w:num>
  <w:num w:numId="7" w16cid:durableId="877208325">
    <w:abstractNumId w:val="2"/>
  </w:num>
  <w:num w:numId="8" w16cid:durableId="583339645">
    <w:abstractNumId w:val="1"/>
  </w:num>
  <w:num w:numId="9" w16cid:durableId="130444950">
    <w:abstractNumId w:val="0"/>
  </w:num>
  <w:num w:numId="10" w16cid:durableId="1024792210">
    <w:abstractNumId w:val="9"/>
  </w:num>
  <w:num w:numId="11" w16cid:durableId="155388102">
    <w:abstractNumId w:val="7"/>
  </w:num>
  <w:num w:numId="12" w16cid:durableId="855778328">
    <w:abstractNumId w:val="6"/>
  </w:num>
  <w:num w:numId="13" w16cid:durableId="1904171866">
    <w:abstractNumId w:val="5"/>
  </w:num>
  <w:num w:numId="14" w16cid:durableId="1752895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6D7137"/>
    <w:rsid w:val="00064BC3"/>
    <w:rsid w:val="00066775"/>
    <w:rsid w:val="00072FB9"/>
    <w:rsid w:val="000950D9"/>
    <w:rsid w:val="000F760F"/>
    <w:rsid w:val="00100531"/>
    <w:rsid w:val="00152F1F"/>
    <w:rsid w:val="00201DFB"/>
    <w:rsid w:val="00204A63"/>
    <w:rsid w:val="00212FF1"/>
    <w:rsid w:val="00230193"/>
    <w:rsid w:val="0024085B"/>
    <w:rsid w:val="0025068A"/>
    <w:rsid w:val="002818D3"/>
    <w:rsid w:val="002D11A8"/>
    <w:rsid w:val="00445271"/>
    <w:rsid w:val="004A0504"/>
    <w:rsid w:val="004D622A"/>
    <w:rsid w:val="004E38D9"/>
    <w:rsid w:val="006D7137"/>
    <w:rsid w:val="00710704"/>
    <w:rsid w:val="00740D6D"/>
    <w:rsid w:val="00794149"/>
    <w:rsid w:val="007B67A7"/>
    <w:rsid w:val="007C6092"/>
    <w:rsid w:val="00A053C6"/>
    <w:rsid w:val="00B13BF0"/>
    <w:rsid w:val="00C1285C"/>
    <w:rsid w:val="00C26C5C"/>
    <w:rsid w:val="00C27B7D"/>
    <w:rsid w:val="00C709E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755A25-52EB-43CD-B17B-90697707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10704"/>
    <w:pPr>
      <w:spacing w:after="250"/>
    </w:pPr>
  </w:style>
  <w:style w:type="paragraph" w:customStyle="1" w:styleId="Hemstlatt">
    <w:name w:val="Hemstl_att"/>
    <w:aliases w:val="HemstPunkt,HemstPunktFlera,HemställansPunkt,Förslagstext"/>
    <w:basedOn w:val="Normal"/>
    <w:next w:val="Normal"/>
    <w:rsid w:val="0071070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285</Words>
  <Characters>1453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T273</vt:lpstr>
    </vt:vector>
  </TitlesOfParts>
  <Company>Riksdagen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T273</dc:title>
  <dc:subject>T273</dc:subject>
  <dc:creator>Riksdagen</dc:creator>
  <cp:keywords>Riksdagen</cp:keywords>
  <dc:description/>
  <cp:lastModifiedBy>Lars Brink</cp:lastModifiedBy>
  <cp:revision>2</cp:revision>
  <cp:lastPrinted>2005-11-08T16:43:00Z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Biltrafik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Biltrafik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Grönlund Krantz (fp)</vt:lpwstr>
  </property>
  <property fmtid="{D5CDD505-2E9C-101B-9397-08002B2CF9AE}" pid="26" name="MotionarLista">
    <vt:lpwstr>Grönlund Krantz,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20052006000001020112000007580069</vt:lpwstr>
  </property>
  <property fmtid="{D5CDD505-2E9C-101B-9397-08002B2CF9AE}" pid="47" name="datum">
    <vt:lpwstr>050923</vt:lpwstr>
  </property>
  <property fmtid="{D5CDD505-2E9C-101B-9397-08002B2CF9AE}" pid="48" name="avsändar-e-post">
    <vt:lpwstr>ylva.westlund@riksdagen.se</vt:lpwstr>
  </property>
  <property fmtid="{D5CDD505-2E9C-101B-9397-08002B2CF9AE}" pid="49" name="id">
    <vt:lpwstr>20052006000001020112000007580069</vt:lpwstr>
  </property>
  <property fmtid="{D5CDD505-2E9C-101B-9397-08002B2CF9AE}" pid="50" name="nummer">
    <vt:lpwstr>273</vt:lpwstr>
  </property>
  <property fmtid="{D5CDD505-2E9C-101B-9397-08002B2CF9AE}" pid="51" name="utskottsbeteckning">
    <vt:lpwstr>T</vt:lpwstr>
  </property>
</Properties>
</file>