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69E" w:rsidRPr="0031241A" w:rsidRDefault="00C6769E" w:rsidP="00E26155">
      <w:pPr>
        <w:pStyle w:val="Hemstlrubrik"/>
      </w:pPr>
      <w:r w:rsidRPr="0031241A">
        <w:t>Förslag till riksdagsbeslut</w:t>
      </w:r>
    </w:p>
    <w:p w:rsidR="00C6769E" w:rsidRPr="0031241A" w:rsidRDefault="00C6769E" w:rsidP="00C6769E">
      <w:pPr>
        <w:pStyle w:val="Hemstlatt"/>
      </w:pPr>
      <w:r w:rsidRPr="0031241A">
        <w:t>Riksdagen tillkännager för regeringen som sin mening vad i motionen anförs om att återföra beviljandet och kontrollen av serveringstillstånd från kommunerna till länsstyrelserna.</w:t>
      </w:r>
    </w:p>
    <w:p w:rsidR="00C6769E" w:rsidRPr="0031241A" w:rsidRDefault="00C6769E" w:rsidP="00C6769E">
      <w:pPr>
        <w:pStyle w:val="Rubrik1"/>
      </w:pPr>
      <w:r w:rsidRPr="0031241A">
        <w:t>Kontroll av alkoholtillstånd</w:t>
      </w:r>
    </w:p>
    <w:p w:rsidR="00C6769E" w:rsidRPr="0031241A" w:rsidRDefault="00C6769E" w:rsidP="00C6769E">
      <w:r w:rsidRPr="0031241A">
        <w:t>En generös och liberal syn på beviljandet av serveringstillstånd för servering av alkohol bör åtföljas av en noggrann kontroll av tillståndet.  Denna kontroll av alkoholförsäljning på restauranger och i butiker är en viktig del i alkoho</w:t>
      </w:r>
      <w:r w:rsidRPr="0031241A">
        <w:t>l</w:t>
      </w:r>
      <w:r w:rsidRPr="0031241A">
        <w:t>politiken. Rätt skött hjälper den till att sortera ut oseriösa företagare och dä</w:t>
      </w:r>
      <w:r w:rsidRPr="0031241A">
        <w:t>r</w:t>
      </w:r>
      <w:r w:rsidRPr="0031241A">
        <w:t>med ”premiera” den som sköter sig.</w:t>
      </w:r>
    </w:p>
    <w:p w:rsidR="00C6769E" w:rsidRPr="0031241A" w:rsidRDefault="00C6769E" w:rsidP="00E26155">
      <w:pPr>
        <w:pStyle w:val="Normaltindrag"/>
      </w:pPr>
      <w:r w:rsidRPr="0031241A">
        <w:t>Denna kontroll bör återföras från kommunerna till länsstyrelserna. Loka</w:t>
      </w:r>
      <w:r w:rsidRPr="0031241A">
        <w:t>l</w:t>
      </w:r>
      <w:r w:rsidRPr="0031241A">
        <w:t>politiker, som idag fattar beslut i dessa frågor, kan lätt utsättas för påtryc</w:t>
      </w:r>
      <w:r w:rsidRPr="0031241A">
        <w:t>k</w:t>
      </w:r>
      <w:r w:rsidRPr="0031241A">
        <w:t xml:space="preserve">ningar från tillståndssökare eller tillståndshavare. </w:t>
      </w:r>
    </w:p>
    <w:p w:rsidR="00C6769E" w:rsidRPr="0031241A" w:rsidRDefault="00C6769E" w:rsidP="00E26155">
      <w:pPr>
        <w:pStyle w:val="Normaltindrag"/>
      </w:pPr>
      <w:r w:rsidRPr="0031241A">
        <w:t>Risken är då stor att man väljer att avstå från att ingripa med t.ex. ett i</w:t>
      </w:r>
      <w:r w:rsidRPr="0031241A">
        <w:t>n</w:t>
      </w:r>
      <w:r w:rsidRPr="0031241A">
        <w:t xml:space="preserve">draget serveringstillstånd då detta kan upplevas som politiskt känsligt i en liten kommun. </w:t>
      </w:r>
    </w:p>
    <w:p w:rsidR="00C6769E" w:rsidRPr="0031241A" w:rsidRDefault="00C6769E" w:rsidP="00E26155">
      <w:pPr>
        <w:pStyle w:val="Normaltindrag"/>
      </w:pPr>
      <w:r w:rsidRPr="0031241A">
        <w:t>Därför är länsstyrelserna, som verkar över betydligt större geografiska o</w:t>
      </w:r>
      <w:r w:rsidRPr="0031241A">
        <w:t>m</w:t>
      </w:r>
      <w:r w:rsidRPr="0031241A">
        <w:t xml:space="preserve">råden, mindre känsliga för lokalt tryck och därmed mera lämpade att sköta denna tillståndsgivning och kontroll.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26155" w:rsidRPr="003124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6155" w:rsidRPr="0031241A" w:rsidRDefault="00E26155" w:rsidP="00E26155">
            <w:pPr>
              <w:pStyle w:val="UnderskriftDatum"/>
              <w:spacing w:before="0"/>
            </w:pPr>
            <w:r w:rsidRPr="0031241A">
              <w:t>Stockholm den 27 september 2005</w:t>
            </w:r>
          </w:p>
        </w:tc>
        <w:tc>
          <w:tcPr>
            <w:tcW w:w="3047" w:type="dxa"/>
          </w:tcPr>
          <w:p w:rsidR="00E26155" w:rsidRPr="0031241A" w:rsidRDefault="00E26155" w:rsidP="00E26155">
            <w:pPr>
              <w:pStyle w:val="Underskrifter"/>
            </w:pPr>
          </w:p>
        </w:tc>
      </w:tr>
      <w:tr w:rsidR="00E26155" w:rsidRPr="003124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6155" w:rsidRPr="0031241A" w:rsidRDefault="00E26155" w:rsidP="00E26155">
            <w:pPr>
              <w:pStyle w:val="Underskrifter"/>
            </w:pPr>
            <w:r w:rsidRPr="0031241A">
              <w:t>Torkild Strandberg (fp)</w:t>
            </w:r>
          </w:p>
        </w:tc>
        <w:tc>
          <w:tcPr>
            <w:tcW w:w="3047" w:type="dxa"/>
          </w:tcPr>
          <w:p w:rsidR="00E26155" w:rsidRPr="0031241A" w:rsidRDefault="00E26155" w:rsidP="00E26155">
            <w:pPr>
              <w:pStyle w:val="Underskrifter"/>
            </w:pPr>
          </w:p>
        </w:tc>
      </w:tr>
    </w:tbl>
    <w:p w:rsidR="00C6769E" w:rsidRPr="0031241A" w:rsidRDefault="00C6769E" w:rsidP="00E26155">
      <w:pPr>
        <w:pStyle w:val="Normaltindrag"/>
      </w:pPr>
    </w:p>
    <w:sectPr w:rsidR="00C6769E" w:rsidRPr="0031241A" w:rsidSect="00E26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B25" w:rsidRPr="0031241A" w:rsidRDefault="00F01B25">
      <w:r w:rsidRPr="0031241A">
        <w:separator/>
      </w:r>
    </w:p>
  </w:endnote>
  <w:endnote w:type="continuationSeparator" w:id="0">
    <w:p w:rsidR="00F01B25" w:rsidRPr="0031241A" w:rsidRDefault="00F01B25">
      <w:r w:rsidRPr="003124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155" w:rsidRPr="0031241A" w:rsidRDefault="0031241A" w:rsidP="00E26155">
    <w:pPr>
      <w:pStyle w:val="Sidfot"/>
    </w:pPr>
    <w:r w:rsidRPr="003124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82063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155" w:rsidRDefault="00E261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34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6155" w:rsidRDefault="00E261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C34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155" w:rsidRPr="0031241A" w:rsidRDefault="0031241A" w:rsidP="00E26155">
    <w:pPr>
      <w:pStyle w:val="Sidfot"/>
    </w:pPr>
    <w:r w:rsidRPr="003124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83319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155" w:rsidRDefault="00E261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34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6155" w:rsidRDefault="00E261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C34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155" w:rsidRPr="0031241A" w:rsidRDefault="0031241A" w:rsidP="00E26155">
    <w:pPr>
      <w:pStyle w:val="Sidfot"/>
    </w:pPr>
    <w:r w:rsidRPr="003124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1390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155" w:rsidRDefault="00E261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34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6155" w:rsidRDefault="00E261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C34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B25" w:rsidRPr="0031241A" w:rsidRDefault="00F01B25">
      <w:r w:rsidRPr="0031241A">
        <w:separator/>
      </w:r>
    </w:p>
  </w:footnote>
  <w:footnote w:type="continuationSeparator" w:id="0">
    <w:p w:rsidR="00F01B25" w:rsidRPr="0031241A" w:rsidRDefault="00F01B25">
      <w:r w:rsidRPr="003124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155" w:rsidRPr="0031241A" w:rsidRDefault="0031241A" w:rsidP="00E26155">
    <w:pPr>
      <w:pStyle w:val="Sidhuvud"/>
    </w:pPr>
    <w:r w:rsidRPr="003124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4126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155" w:rsidRDefault="00E261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340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340F">
                            <w:t>So300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6155" w:rsidRDefault="00E261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340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340F">
                      <w:t>So300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155" w:rsidRPr="0031241A" w:rsidRDefault="0031241A" w:rsidP="00E26155">
    <w:pPr>
      <w:pStyle w:val="Sidhuvud"/>
    </w:pPr>
    <w:r w:rsidRPr="003124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46283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155" w:rsidRDefault="00E261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340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340F">
                            <w:t>So300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6155" w:rsidRDefault="00E261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340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340F">
                      <w:t>So300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155" w:rsidRPr="0031241A" w:rsidRDefault="00E26155">
    <w:pPr>
      <w:pStyle w:val="FSHNormal"/>
      <w:tabs>
        <w:tab w:val="right" w:pos="5840"/>
      </w:tabs>
    </w:pPr>
    <w:r w:rsidRPr="0031241A">
      <w:br/>
    </w:r>
    <w:r w:rsidRPr="0031241A">
      <w:fldChar w:fldCharType="begin" w:fldLock="1"/>
    </w:r>
    <w:r w:rsidRPr="0031241A">
      <w:instrText xml:space="preserve"> DOCPROPERTY</w:instrText>
    </w:r>
    <w:r w:rsidRPr="0031241A">
      <w:rPr>
        <w:sz w:val="18"/>
      </w:rPr>
      <w:instrText xml:space="preserve"> "YearUser" *\charformat </w:instrText>
    </w:r>
    <w:r w:rsidRPr="0031241A">
      <w:fldChar w:fldCharType="separate"/>
    </w:r>
    <w:r w:rsidR="00FC340F" w:rsidRPr="0031241A">
      <w:t>2005/06</w:t>
    </w:r>
    <w:r w:rsidRPr="0031241A">
      <w:fldChar w:fldCharType="end"/>
    </w:r>
    <w:r w:rsidRPr="0031241A">
      <w:t xml:space="preserve"> </w:t>
    </w:r>
    <w:r w:rsidRPr="0031241A">
      <w:tab/>
      <w:t xml:space="preserve">mnr: </w:t>
    </w:r>
    <w:r w:rsidRPr="0031241A">
      <w:fldChar w:fldCharType="begin" w:fldLock="1"/>
    </w:r>
    <w:r w:rsidRPr="0031241A">
      <w:instrText xml:space="preserve"> DOCPROPERTY</w:instrText>
    </w:r>
    <w:r w:rsidRPr="0031241A">
      <w:rPr>
        <w:sz w:val="18"/>
      </w:rPr>
      <w:instrText xml:space="preserve"> "Motionsnummer" *\charformat </w:instrText>
    </w:r>
    <w:r w:rsidRPr="0031241A">
      <w:fldChar w:fldCharType="separate"/>
    </w:r>
    <w:r w:rsidR="00FC340F" w:rsidRPr="0031241A">
      <w:t>So300</w:t>
    </w:r>
    <w:r w:rsidRPr="0031241A">
      <w:fldChar w:fldCharType="end"/>
    </w:r>
    <w:r w:rsidRPr="0031241A">
      <w:br/>
    </w:r>
    <w:r w:rsidRPr="0031241A">
      <w:fldChar w:fldCharType="begin" w:fldLock="1"/>
    </w:r>
    <w:r w:rsidRPr="0031241A">
      <w:instrText xml:space="preserve"> DOCPROPERTY</w:instrText>
    </w:r>
    <w:r w:rsidRPr="0031241A">
      <w:rPr>
        <w:sz w:val="18"/>
      </w:rPr>
      <w:instrText xml:space="preserve"> "Samling" *\charformat </w:instrText>
    </w:r>
    <w:r w:rsidRPr="0031241A">
      <w:fldChar w:fldCharType="end"/>
    </w:r>
    <w:r w:rsidRPr="0031241A">
      <w:tab/>
      <w:t xml:space="preserve">pnr: </w:t>
    </w:r>
    <w:r w:rsidRPr="0031241A">
      <w:fldChar w:fldCharType="begin" w:fldLock="1"/>
    </w:r>
    <w:r w:rsidRPr="0031241A">
      <w:instrText xml:space="preserve"> DOCPROPERTY</w:instrText>
    </w:r>
    <w:r w:rsidRPr="0031241A">
      <w:rPr>
        <w:sz w:val="18"/>
      </w:rPr>
      <w:instrText xml:space="preserve"> "Partinummer" *\charformat </w:instrText>
    </w:r>
    <w:r w:rsidRPr="0031241A">
      <w:fldChar w:fldCharType="separate"/>
    </w:r>
    <w:r w:rsidR="00FC340F" w:rsidRPr="0031241A">
      <w:t>fp392</w:t>
    </w:r>
    <w:r w:rsidRPr="0031241A">
      <w:fldChar w:fldCharType="end"/>
    </w:r>
  </w:p>
  <w:p w:rsidR="00E26155" w:rsidRPr="0031241A" w:rsidRDefault="00E26155">
    <w:pPr>
      <w:pStyle w:val="FSHRub1"/>
    </w:pPr>
    <w:r w:rsidRPr="0031241A">
      <w:t>Motion till riksdagen</w:t>
    </w:r>
    <w:r w:rsidRPr="0031241A">
      <w:br/>
    </w:r>
    <w:r w:rsidRPr="0031241A">
      <w:fldChar w:fldCharType="begin" w:fldLock="1"/>
    </w:r>
    <w:r w:rsidRPr="0031241A">
      <w:instrText xml:space="preserve"> DOCPROPERTY "YearUser" *\charformat </w:instrText>
    </w:r>
    <w:r w:rsidRPr="0031241A">
      <w:fldChar w:fldCharType="separate"/>
    </w:r>
    <w:r w:rsidR="00FC340F" w:rsidRPr="0031241A">
      <w:t>2005/06</w:t>
    </w:r>
    <w:r w:rsidRPr="0031241A">
      <w:fldChar w:fldCharType="end"/>
    </w:r>
    <w:r w:rsidRPr="0031241A">
      <w:t>:</w:t>
    </w:r>
    <w:r w:rsidRPr="0031241A">
      <w:fldChar w:fldCharType="begin" w:fldLock="1"/>
    </w:r>
    <w:r w:rsidRPr="0031241A">
      <w:instrText xml:space="preserve"> DOCPROPERTY "Motionsnummer" *\charformat </w:instrText>
    </w:r>
    <w:r w:rsidRPr="0031241A">
      <w:fldChar w:fldCharType="separate"/>
    </w:r>
    <w:r w:rsidR="00FC340F" w:rsidRPr="0031241A">
      <w:t>So300</w:t>
    </w:r>
    <w:r w:rsidRPr="0031241A">
      <w:fldChar w:fldCharType="end"/>
    </w:r>
  </w:p>
  <w:p w:rsidR="00E26155" w:rsidRPr="0031241A" w:rsidRDefault="00E26155">
    <w:pPr>
      <w:pStyle w:val="FSHNormalS5"/>
    </w:pPr>
    <w:r w:rsidRPr="0031241A">
      <w:fldChar w:fldCharType="begin" w:fldLock="1"/>
    </w:r>
    <w:r w:rsidRPr="0031241A">
      <w:instrText xml:space="preserve"> DOCPROPERTY "MotionarText" *\charformat </w:instrText>
    </w:r>
    <w:r w:rsidRPr="0031241A">
      <w:fldChar w:fldCharType="separate"/>
    </w:r>
    <w:r w:rsidR="00FC340F" w:rsidRPr="0031241A">
      <w:t>av Torkild Strandberg (fp)</w:t>
    </w:r>
    <w:r w:rsidRPr="0031241A">
      <w:fldChar w:fldCharType="end"/>
    </w:r>
    <w:r w:rsidRPr="0031241A">
      <w:br/>
    </w:r>
    <w:r w:rsidRPr="0031241A">
      <w:fldChar w:fldCharType="begin" w:fldLock="1"/>
    </w:r>
    <w:r w:rsidRPr="0031241A">
      <w:instrText xml:space="preserve"> DOCPROPERTY "SvarFrasKort" *\charformat </w:instrText>
    </w:r>
    <w:r w:rsidRPr="0031241A">
      <w:fldChar w:fldCharType="end"/>
    </w:r>
  </w:p>
  <w:p w:rsidR="00E26155" w:rsidRPr="0031241A" w:rsidRDefault="00E26155">
    <w:pPr>
      <w:pStyle w:val="FSHTitel"/>
    </w:pPr>
    <w:r w:rsidRPr="0031241A">
      <w:fldChar w:fldCharType="begin" w:fldLock="1"/>
    </w:r>
    <w:r w:rsidRPr="0031241A">
      <w:instrText xml:space="preserve"> DOCPROPERTY</w:instrText>
    </w:r>
    <w:r w:rsidRPr="0031241A">
      <w:rPr>
        <w:sz w:val="18"/>
      </w:rPr>
      <w:instrText xml:space="preserve"> "RubrikSvar" *\charformat </w:instrText>
    </w:r>
    <w:r w:rsidRPr="0031241A">
      <w:fldChar w:fldCharType="separate"/>
    </w:r>
    <w:r w:rsidR="00FC340F" w:rsidRPr="0031241A">
      <w:t>Kontroll av alkoholtillstånd</w:t>
    </w:r>
    <w:r w:rsidRPr="0031241A">
      <w:fldChar w:fldCharType="end"/>
    </w:r>
  </w:p>
  <w:p w:rsidR="00E26155" w:rsidRPr="0031241A" w:rsidRDefault="00E26155" w:rsidP="00E2615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0BC10C4"/>
    <w:lvl w:ilvl="0" w:tplc="36ACAF7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711540">
    <w:abstractNumId w:val="13"/>
  </w:num>
  <w:num w:numId="2" w16cid:durableId="2072461609">
    <w:abstractNumId w:val="10"/>
  </w:num>
  <w:num w:numId="3" w16cid:durableId="181020094">
    <w:abstractNumId w:val="11"/>
  </w:num>
  <w:num w:numId="4" w16cid:durableId="885146672">
    <w:abstractNumId w:val="12"/>
  </w:num>
  <w:num w:numId="5" w16cid:durableId="882594965">
    <w:abstractNumId w:val="8"/>
  </w:num>
  <w:num w:numId="6" w16cid:durableId="530458946">
    <w:abstractNumId w:val="3"/>
  </w:num>
  <w:num w:numId="7" w16cid:durableId="237911277">
    <w:abstractNumId w:val="2"/>
  </w:num>
  <w:num w:numId="8" w16cid:durableId="380791330">
    <w:abstractNumId w:val="1"/>
  </w:num>
  <w:num w:numId="9" w16cid:durableId="2072582620">
    <w:abstractNumId w:val="0"/>
  </w:num>
  <w:num w:numId="10" w16cid:durableId="1218781676">
    <w:abstractNumId w:val="9"/>
  </w:num>
  <w:num w:numId="11" w16cid:durableId="617880777">
    <w:abstractNumId w:val="7"/>
  </w:num>
  <w:num w:numId="12" w16cid:durableId="124391606">
    <w:abstractNumId w:val="6"/>
  </w:num>
  <w:num w:numId="13" w16cid:durableId="921450111">
    <w:abstractNumId w:val="5"/>
  </w:num>
  <w:num w:numId="14" w16cid:durableId="1444348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792DE5"/>
    <w:rsid w:val="0004737B"/>
    <w:rsid w:val="00064BC3"/>
    <w:rsid w:val="00066775"/>
    <w:rsid w:val="00072FB9"/>
    <w:rsid w:val="00100531"/>
    <w:rsid w:val="001D6735"/>
    <w:rsid w:val="00201DFB"/>
    <w:rsid w:val="00204A63"/>
    <w:rsid w:val="00212FF1"/>
    <w:rsid w:val="00230193"/>
    <w:rsid w:val="0025068A"/>
    <w:rsid w:val="002818D3"/>
    <w:rsid w:val="002D11A8"/>
    <w:rsid w:val="002D2DDD"/>
    <w:rsid w:val="0031241A"/>
    <w:rsid w:val="00435115"/>
    <w:rsid w:val="00445271"/>
    <w:rsid w:val="004A0504"/>
    <w:rsid w:val="004E38D9"/>
    <w:rsid w:val="00740D6D"/>
    <w:rsid w:val="00792DE5"/>
    <w:rsid w:val="00794149"/>
    <w:rsid w:val="007B67A7"/>
    <w:rsid w:val="007C6092"/>
    <w:rsid w:val="00937210"/>
    <w:rsid w:val="00A053C6"/>
    <w:rsid w:val="00AF7137"/>
    <w:rsid w:val="00B13BF0"/>
    <w:rsid w:val="00C1285C"/>
    <w:rsid w:val="00C27B7D"/>
    <w:rsid w:val="00C6769E"/>
    <w:rsid w:val="00D1174F"/>
    <w:rsid w:val="00DB2E96"/>
    <w:rsid w:val="00DC6C70"/>
    <w:rsid w:val="00E22893"/>
    <w:rsid w:val="00E26155"/>
    <w:rsid w:val="00E360DE"/>
    <w:rsid w:val="00E75D28"/>
    <w:rsid w:val="00E84F25"/>
    <w:rsid w:val="00F01B25"/>
    <w:rsid w:val="00F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F13F69-C18F-4347-A8AA-7F609B7C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2615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26155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FC340F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169</Words>
  <Characters>1041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So300</vt:lpstr>
    </vt:vector>
  </TitlesOfParts>
  <Company>Riksdagen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So300</dc:title>
  <dc:subject>So300</dc:subject>
  <dc:creator>Riksdagen</dc:creator>
  <cp:keywords>Riksdagen</cp:keywords>
  <dc:description/>
  <cp:lastModifiedBy>Lars Brink</cp:lastModifiedBy>
  <cp:revision>2</cp:revision>
  <cp:lastPrinted>2005-10-23T12:11:00Z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Kontroll av alkoholtillstånd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Kontroll av alkoholtillstånd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fp392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Torkild Strandberg (fp)</vt:lpwstr>
  </property>
  <property fmtid="{D5CDD505-2E9C-101B-9397-08002B2CF9AE}" pid="26" name="MotionarLista">
    <vt:lpwstr>Strandberg, Torkild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20052006000001020112000003920069</vt:lpwstr>
  </property>
  <property fmtid="{D5CDD505-2E9C-101B-9397-08002B2CF9AE}" pid="47" name="datum">
    <vt:lpwstr>050927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20052006000001020112000003920069</vt:lpwstr>
  </property>
  <property fmtid="{D5CDD505-2E9C-101B-9397-08002B2CF9AE}" pid="50" name="nummer">
    <vt:lpwstr>300</vt:lpwstr>
  </property>
  <property fmtid="{D5CDD505-2E9C-101B-9397-08002B2CF9AE}" pid="51" name="utskottsbeteckning">
    <vt:lpwstr>So</vt:lpwstr>
  </property>
</Properties>
</file>