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04D9B" w14:textId="77777777" w:rsidR="006E04A4" w:rsidRPr="00CD7560" w:rsidRDefault="006A6DC4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111</w:t>
      </w:r>
      <w:bookmarkEnd w:id="1"/>
    </w:p>
    <w:p w14:paraId="3EE04D9C" w14:textId="77777777" w:rsidR="006E04A4" w:rsidRDefault="006A6DC4">
      <w:pPr>
        <w:pStyle w:val="Datum"/>
        <w:outlineLvl w:val="0"/>
      </w:pPr>
      <w:bookmarkStart w:id="2" w:name="DocumentDate"/>
      <w:r>
        <w:t>Fredagen den 24 april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C57DD" w14:paraId="3EE04DA1" w14:textId="77777777" w:rsidTr="00E47117">
        <w:trPr>
          <w:cantSplit/>
        </w:trPr>
        <w:tc>
          <w:tcPr>
            <w:tcW w:w="454" w:type="dxa"/>
          </w:tcPr>
          <w:p w14:paraId="3EE04D9D" w14:textId="77777777" w:rsidR="006E04A4" w:rsidRDefault="006A6DC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3EE04D9E" w14:textId="77777777" w:rsidR="006E04A4" w:rsidRDefault="006A6DC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3EE04D9F" w14:textId="77777777" w:rsidR="006E04A4" w:rsidRDefault="006A6DC4"/>
        </w:tc>
        <w:tc>
          <w:tcPr>
            <w:tcW w:w="7512" w:type="dxa"/>
          </w:tcPr>
          <w:p w14:paraId="3EE04DA0" w14:textId="77777777" w:rsidR="006E04A4" w:rsidRDefault="006A6DC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3EE04DA2" w14:textId="77777777" w:rsidR="006E04A4" w:rsidRDefault="006A6DC4">
      <w:pPr>
        <w:pStyle w:val="StreckLngt"/>
      </w:pPr>
      <w:r>
        <w:tab/>
      </w:r>
    </w:p>
    <w:p w14:paraId="3EE04DA3" w14:textId="77777777" w:rsidR="00121B42" w:rsidRDefault="006A6DC4" w:rsidP="00121B42">
      <w:pPr>
        <w:pStyle w:val="Blankrad"/>
      </w:pPr>
      <w:r>
        <w:t xml:space="preserve">      </w:t>
      </w:r>
    </w:p>
    <w:p w14:paraId="3EE04DA4" w14:textId="77777777" w:rsidR="00CF242C" w:rsidRDefault="006A6DC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C57DD" w14:paraId="3EE04DA8" w14:textId="77777777" w:rsidTr="00055526">
        <w:trPr>
          <w:cantSplit/>
        </w:trPr>
        <w:tc>
          <w:tcPr>
            <w:tcW w:w="567" w:type="dxa"/>
          </w:tcPr>
          <w:p w14:paraId="3EE04DA5" w14:textId="77777777" w:rsidR="001D7AF0" w:rsidRDefault="006A6DC4" w:rsidP="00C84F80">
            <w:pPr>
              <w:keepNext/>
            </w:pPr>
          </w:p>
        </w:tc>
        <w:tc>
          <w:tcPr>
            <w:tcW w:w="6663" w:type="dxa"/>
          </w:tcPr>
          <w:p w14:paraId="3EE04DA6" w14:textId="77777777" w:rsidR="006E04A4" w:rsidRDefault="006A6DC4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EE04DA7" w14:textId="77777777" w:rsidR="006E04A4" w:rsidRDefault="006A6DC4" w:rsidP="00C84F80">
            <w:pPr>
              <w:keepNext/>
            </w:pPr>
          </w:p>
        </w:tc>
      </w:tr>
      <w:tr w:rsidR="004C57DD" w14:paraId="3EE04DAC" w14:textId="77777777" w:rsidTr="00055526">
        <w:trPr>
          <w:cantSplit/>
        </w:trPr>
        <w:tc>
          <w:tcPr>
            <w:tcW w:w="567" w:type="dxa"/>
          </w:tcPr>
          <w:p w14:paraId="3EE04DA9" w14:textId="77777777" w:rsidR="001D7AF0" w:rsidRDefault="006A6DC4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EE04DAA" w14:textId="77777777" w:rsidR="006E04A4" w:rsidRDefault="006A6DC4" w:rsidP="000326E3">
            <w:r>
              <w:t>Justering av protokoll från sammanträdet fredagen den 3 april</w:t>
            </w:r>
          </w:p>
        </w:tc>
        <w:tc>
          <w:tcPr>
            <w:tcW w:w="2055" w:type="dxa"/>
          </w:tcPr>
          <w:p w14:paraId="3EE04DAB" w14:textId="77777777" w:rsidR="006E04A4" w:rsidRDefault="006A6DC4" w:rsidP="00C84F80"/>
        </w:tc>
      </w:tr>
      <w:tr w:rsidR="004C57DD" w14:paraId="3EE04DB0" w14:textId="77777777" w:rsidTr="00055526">
        <w:trPr>
          <w:cantSplit/>
        </w:trPr>
        <w:tc>
          <w:tcPr>
            <w:tcW w:w="567" w:type="dxa"/>
          </w:tcPr>
          <w:p w14:paraId="3EE04DAD" w14:textId="77777777" w:rsidR="001D7AF0" w:rsidRDefault="006A6DC4" w:rsidP="00C84F80">
            <w:pPr>
              <w:keepNext/>
            </w:pPr>
          </w:p>
        </w:tc>
        <w:tc>
          <w:tcPr>
            <w:tcW w:w="6663" w:type="dxa"/>
          </w:tcPr>
          <w:p w14:paraId="3EE04DAE" w14:textId="77777777" w:rsidR="006E04A4" w:rsidRDefault="006A6DC4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3EE04DAF" w14:textId="77777777" w:rsidR="006E04A4" w:rsidRDefault="006A6DC4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C57DD" w14:paraId="3EE04DB4" w14:textId="77777777" w:rsidTr="00055526">
        <w:trPr>
          <w:cantSplit/>
        </w:trPr>
        <w:tc>
          <w:tcPr>
            <w:tcW w:w="567" w:type="dxa"/>
          </w:tcPr>
          <w:p w14:paraId="3EE04DB1" w14:textId="77777777" w:rsidR="001D7AF0" w:rsidRDefault="006A6DC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EE04DB2" w14:textId="77777777" w:rsidR="006E04A4" w:rsidRDefault="006A6DC4" w:rsidP="000326E3">
            <w:r>
              <w:t xml:space="preserve">2019/20:30 </w:t>
            </w:r>
            <w:r>
              <w:t>Torsdagen den 2 april</w:t>
            </w:r>
          </w:p>
        </w:tc>
        <w:tc>
          <w:tcPr>
            <w:tcW w:w="2055" w:type="dxa"/>
          </w:tcPr>
          <w:p w14:paraId="3EE04DB3" w14:textId="77777777" w:rsidR="006E04A4" w:rsidRDefault="006A6DC4" w:rsidP="00C84F80">
            <w:r>
              <w:t>NU</w:t>
            </w:r>
          </w:p>
        </w:tc>
      </w:tr>
      <w:tr w:rsidR="004C57DD" w14:paraId="3EE04DB8" w14:textId="77777777" w:rsidTr="00055526">
        <w:trPr>
          <w:cantSplit/>
        </w:trPr>
        <w:tc>
          <w:tcPr>
            <w:tcW w:w="567" w:type="dxa"/>
          </w:tcPr>
          <w:p w14:paraId="3EE04DB5" w14:textId="77777777" w:rsidR="001D7AF0" w:rsidRDefault="006A6DC4" w:rsidP="00C84F80">
            <w:pPr>
              <w:keepNext/>
            </w:pPr>
          </w:p>
        </w:tc>
        <w:tc>
          <w:tcPr>
            <w:tcW w:w="6663" w:type="dxa"/>
          </w:tcPr>
          <w:p w14:paraId="3EE04DB6" w14:textId="77777777" w:rsidR="006E04A4" w:rsidRDefault="006A6DC4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3EE04DB7" w14:textId="77777777" w:rsidR="006E04A4" w:rsidRDefault="006A6DC4" w:rsidP="00C84F80">
            <w:pPr>
              <w:keepNext/>
            </w:pPr>
          </w:p>
        </w:tc>
      </w:tr>
      <w:tr w:rsidR="004C57DD" w14:paraId="3EE04DBC" w14:textId="77777777" w:rsidTr="00055526">
        <w:trPr>
          <w:cantSplit/>
        </w:trPr>
        <w:tc>
          <w:tcPr>
            <w:tcW w:w="567" w:type="dxa"/>
          </w:tcPr>
          <w:p w14:paraId="3EE04DB9" w14:textId="77777777" w:rsidR="001D7AF0" w:rsidRDefault="006A6DC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EE04DBA" w14:textId="77777777" w:rsidR="006E04A4" w:rsidRDefault="006A6DC4" w:rsidP="000326E3">
            <w:r>
              <w:t xml:space="preserve">2019/20:394 av Ann-Christine From Utterstedt (SD) </w:t>
            </w:r>
            <w:r>
              <w:br/>
              <w:t>Äldreomsorgens beredskap för spridningen av covid-19</w:t>
            </w:r>
          </w:p>
        </w:tc>
        <w:tc>
          <w:tcPr>
            <w:tcW w:w="2055" w:type="dxa"/>
          </w:tcPr>
          <w:p w14:paraId="3EE04DBB" w14:textId="77777777" w:rsidR="006E04A4" w:rsidRDefault="006A6DC4" w:rsidP="00C84F80"/>
        </w:tc>
      </w:tr>
      <w:tr w:rsidR="004C57DD" w14:paraId="3EE04DC0" w14:textId="77777777" w:rsidTr="00055526">
        <w:trPr>
          <w:cantSplit/>
        </w:trPr>
        <w:tc>
          <w:tcPr>
            <w:tcW w:w="567" w:type="dxa"/>
          </w:tcPr>
          <w:p w14:paraId="3EE04DBD" w14:textId="77777777" w:rsidR="001D7AF0" w:rsidRDefault="006A6DC4" w:rsidP="00C84F80">
            <w:pPr>
              <w:keepNext/>
            </w:pPr>
          </w:p>
        </w:tc>
        <w:tc>
          <w:tcPr>
            <w:tcW w:w="6663" w:type="dxa"/>
          </w:tcPr>
          <w:p w14:paraId="3EE04DBE" w14:textId="77777777" w:rsidR="006E04A4" w:rsidRDefault="006A6DC4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3EE04DBF" w14:textId="77777777" w:rsidR="006E04A4" w:rsidRDefault="006A6DC4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C57DD" w14:paraId="3EE04DC4" w14:textId="77777777" w:rsidTr="00055526">
        <w:trPr>
          <w:cantSplit/>
        </w:trPr>
        <w:tc>
          <w:tcPr>
            <w:tcW w:w="567" w:type="dxa"/>
          </w:tcPr>
          <w:p w14:paraId="3EE04DC1" w14:textId="77777777" w:rsidR="001D7AF0" w:rsidRDefault="006A6DC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EE04DC2" w14:textId="77777777" w:rsidR="006E04A4" w:rsidRDefault="006A6DC4" w:rsidP="000326E3">
            <w:r>
              <w:t xml:space="preserve">2019/20:FPM32 Östliga partnerskapet efter 2020 </w:t>
            </w:r>
            <w:r>
              <w:rPr>
                <w:i/>
                <w:iCs/>
              </w:rPr>
              <w:t>JOIN(2020) 7</w:t>
            </w:r>
          </w:p>
        </w:tc>
        <w:tc>
          <w:tcPr>
            <w:tcW w:w="2055" w:type="dxa"/>
          </w:tcPr>
          <w:p w14:paraId="3EE04DC3" w14:textId="77777777" w:rsidR="006E04A4" w:rsidRDefault="006A6DC4" w:rsidP="00C84F80">
            <w:r>
              <w:t>UU</w:t>
            </w:r>
          </w:p>
        </w:tc>
      </w:tr>
      <w:tr w:rsidR="004C57DD" w14:paraId="3EE04DC8" w14:textId="77777777" w:rsidTr="00055526">
        <w:trPr>
          <w:cantSplit/>
        </w:trPr>
        <w:tc>
          <w:tcPr>
            <w:tcW w:w="567" w:type="dxa"/>
          </w:tcPr>
          <w:p w14:paraId="3EE04DC5" w14:textId="77777777" w:rsidR="001D7AF0" w:rsidRDefault="006A6DC4" w:rsidP="00C84F80">
            <w:pPr>
              <w:keepNext/>
            </w:pPr>
          </w:p>
        </w:tc>
        <w:tc>
          <w:tcPr>
            <w:tcW w:w="6663" w:type="dxa"/>
          </w:tcPr>
          <w:p w14:paraId="3EE04DC6" w14:textId="77777777" w:rsidR="006E04A4" w:rsidRDefault="006A6DC4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3EE04DC7" w14:textId="77777777" w:rsidR="006E04A4" w:rsidRDefault="006A6DC4" w:rsidP="00C84F80">
            <w:pPr>
              <w:keepNext/>
            </w:pPr>
          </w:p>
        </w:tc>
      </w:tr>
      <w:tr w:rsidR="004C57DD" w14:paraId="3EE04DCC" w14:textId="77777777" w:rsidTr="00055526">
        <w:trPr>
          <w:cantSplit/>
        </w:trPr>
        <w:tc>
          <w:tcPr>
            <w:tcW w:w="567" w:type="dxa"/>
          </w:tcPr>
          <w:p w14:paraId="3EE04DC9" w14:textId="77777777" w:rsidR="001D7AF0" w:rsidRDefault="006A6DC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EE04DCA" w14:textId="77777777" w:rsidR="006E04A4" w:rsidRDefault="006A6DC4" w:rsidP="000326E3">
            <w:r>
              <w:t>RiR 2020:12 Vägen till arbete efter nekad sjukpenning</w:t>
            </w:r>
          </w:p>
        </w:tc>
        <w:tc>
          <w:tcPr>
            <w:tcW w:w="2055" w:type="dxa"/>
          </w:tcPr>
          <w:p w14:paraId="3EE04DCB" w14:textId="77777777" w:rsidR="006E04A4" w:rsidRDefault="006A6DC4" w:rsidP="00C84F80">
            <w:r>
              <w:t>SfU</w:t>
            </w:r>
          </w:p>
        </w:tc>
      </w:tr>
      <w:tr w:rsidR="004C57DD" w14:paraId="3EE04DD0" w14:textId="77777777" w:rsidTr="00055526">
        <w:trPr>
          <w:cantSplit/>
        </w:trPr>
        <w:tc>
          <w:tcPr>
            <w:tcW w:w="567" w:type="dxa"/>
          </w:tcPr>
          <w:p w14:paraId="3EE04DCD" w14:textId="77777777" w:rsidR="001D7AF0" w:rsidRDefault="006A6DC4" w:rsidP="00C84F80">
            <w:pPr>
              <w:keepNext/>
            </w:pPr>
          </w:p>
        </w:tc>
        <w:tc>
          <w:tcPr>
            <w:tcW w:w="6663" w:type="dxa"/>
          </w:tcPr>
          <w:p w14:paraId="3EE04DCE" w14:textId="77777777" w:rsidR="006E04A4" w:rsidRDefault="006A6DC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3EE04DCF" w14:textId="77777777" w:rsidR="006E04A4" w:rsidRDefault="006A6DC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C57DD" w14:paraId="3EE04DD4" w14:textId="77777777" w:rsidTr="00055526">
        <w:trPr>
          <w:cantSplit/>
        </w:trPr>
        <w:tc>
          <w:tcPr>
            <w:tcW w:w="567" w:type="dxa"/>
          </w:tcPr>
          <w:p w14:paraId="3EE04DD1" w14:textId="77777777" w:rsidR="001D7AF0" w:rsidRDefault="006A6DC4" w:rsidP="00C84F80">
            <w:pPr>
              <w:keepNext/>
            </w:pPr>
          </w:p>
        </w:tc>
        <w:tc>
          <w:tcPr>
            <w:tcW w:w="6663" w:type="dxa"/>
          </w:tcPr>
          <w:p w14:paraId="3EE04DD2" w14:textId="77777777" w:rsidR="006E04A4" w:rsidRDefault="006A6DC4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3EE04DD3" w14:textId="77777777" w:rsidR="006E04A4" w:rsidRDefault="006A6DC4" w:rsidP="00C84F80">
            <w:pPr>
              <w:keepNext/>
            </w:pPr>
          </w:p>
        </w:tc>
      </w:tr>
      <w:tr w:rsidR="004C57DD" w14:paraId="3EE04DD8" w14:textId="77777777" w:rsidTr="00055526">
        <w:trPr>
          <w:cantSplit/>
        </w:trPr>
        <w:tc>
          <w:tcPr>
            <w:tcW w:w="567" w:type="dxa"/>
          </w:tcPr>
          <w:p w14:paraId="3EE04DD5" w14:textId="77777777" w:rsidR="001D7AF0" w:rsidRDefault="006A6DC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EE04DD6" w14:textId="77777777" w:rsidR="006E04A4" w:rsidRDefault="006A6DC4" w:rsidP="000326E3">
            <w:r>
              <w:t xml:space="preserve">2019/20:159 Kompletterande </w:t>
            </w:r>
            <w:r>
              <w:t>bestämmelser till EU:s plattformsförordning</w:t>
            </w:r>
          </w:p>
        </w:tc>
        <w:tc>
          <w:tcPr>
            <w:tcW w:w="2055" w:type="dxa"/>
          </w:tcPr>
          <w:p w14:paraId="3EE04DD7" w14:textId="77777777" w:rsidR="006E04A4" w:rsidRDefault="006A6DC4" w:rsidP="00C84F80">
            <w:r>
              <w:t>NU</w:t>
            </w:r>
          </w:p>
        </w:tc>
      </w:tr>
    </w:tbl>
    <w:p w14:paraId="205B963E" w14:textId="77777777" w:rsidR="006A6DC4" w:rsidRDefault="006A6DC4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C57DD" w14:paraId="3EE04DDC" w14:textId="77777777" w:rsidTr="00055526">
        <w:trPr>
          <w:cantSplit/>
        </w:trPr>
        <w:tc>
          <w:tcPr>
            <w:tcW w:w="567" w:type="dxa"/>
          </w:tcPr>
          <w:p w14:paraId="3EE04DD9" w14:textId="521C3CF6" w:rsidR="001D7AF0" w:rsidRDefault="006A6DC4" w:rsidP="00C84F80">
            <w:pPr>
              <w:keepNext/>
            </w:pPr>
          </w:p>
        </w:tc>
        <w:tc>
          <w:tcPr>
            <w:tcW w:w="6663" w:type="dxa"/>
          </w:tcPr>
          <w:p w14:paraId="3EE04DDA" w14:textId="77777777" w:rsidR="006E04A4" w:rsidRDefault="006A6DC4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3EE04DDB" w14:textId="77777777" w:rsidR="006E04A4" w:rsidRDefault="006A6DC4" w:rsidP="00C84F80">
            <w:pPr>
              <w:keepNext/>
            </w:pPr>
          </w:p>
        </w:tc>
      </w:tr>
      <w:tr w:rsidR="004C57DD" w14:paraId="3EE04DE0" w14:textId="77777777" w:rsidTr="00055526">
        <w:trPr>
          <w:cantSplit/>
        </w:trPr>
        <w:tc>
          <w:tcPr>
            <w:tcW w:w="567" w:type="dxa"/>
          </w:tcPr>
          <w:p w14:paraId="3EE04DDD" w14:textId="77777777" w:rsidR="001D7AF0" w:rsidRDefault="006A6DC4" w:rsidP="00C84F80">
            <w:pPr>
              <w:keepNext/>
            </w:pPr>
          </w:p>
        </w:tc>
        <w:tc>
          <w:tcPr>
            <w:tcW w:w="6663" w:type="dxa"/>
          </w:tcPr>
          <w:p w14:paraId="3EE04DDE" w14:textId="77777777" w:rsidR="006E04A4" w:rsidRDefault="006A6DC4" w:rsidP="000326E3">
            <w:pPr>
              <w:pStyle w:val="Motionsrubrik"/>
            </w:pPr>
            <w:r>
              <w:t>med anledning av prop. 2019/20:145 Ett förenklat förfarande vid vissa beslut om hemlig avlyssning</w:t>
            </w:r>
          </w:p>
        </w:tc>
        <w:tc>
          <w:tcPr>
            <w:tcW w:w="2055" w:type="dxa"/>
          </w:tcPr>
          <w:p w14:paraId="3EE04DDF" w14:textId="77777777" w:rsidR="006E04A4" w:rsidRDefault="006A6DC4" w:rsidP="00C84F80">
            <w:pPr>
              <w:keepNext/>
            </w:pPr>
          </w:p>
        </w:tc>
      </w:tr>
      <w:tr w:rsidR="004C57DD" w14:paraId="3EE04DE4" w14:textId="77777777" w:rsidTr="00055526">
        <w:trPr>
          <w:cantSplit/>
        </w:trPr>
        <w:tc>
          <w:tcPr>
            <w:tcW w:w="567" w:type="dxa"/>
          </w:tcPr>
          <w:p w14:paraId="3EE04DE1" w14:textId="77777777" w:rsidR="001D7AF0" w:rsidRDefault="006A6DC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EE04DE2" w14:textId="77777777" w:rsidR="006E04A4" w:rsidRDefault="006A6DC4" w:rsidP="000326E3">
            <w:r>
              <w:t>2019/20:3593 av Johan Forssell m.fl. (M)</w:t>
            </w:r>
          </w:p>
        </w:tc>
        <w:tc>
          <w:tcPr>
            <w:tcW w:w="2055" w:type="dxa"/>
          </w:tcPr>
          <w:p w14:paraId="3EE04DE3" w14:textId="77777777" w:rsidR="006E04A4" w:rsidRDefault="006A6DC4" w:rsidP="00C84F80">
            <w:r>
              <w:t>JuU</w:t>
            </w:r>
          </w:p>
        </w:tc>
      </w:tr>
      <w:tr w:rsidR="004C57DD" w14:paraId="3EE04DE8" w14:textId="77777777" w:rsidTr="00055526">
        <w:trPr>
          <w:cantSplit/>
        </w:trPr>
        <w:tc>
          <w:tcPr>
            <w:tcW w:w="567" w:type="dxa"/>
          </w:tcPr>
          <w:p w14:paraId="3EE04DE5" w14:textId="77777777" w:rsidR="001D7AF0" w:rsidRDefault="006A6DC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EE04DE6" w14:textId="77777777" w:rsidR="006E04A4" w:rsidRDefault="006A6DC4" w:rsidP="000326E3">
            <w:r>
              <w:t>2019/20:3596 av Andreas Carlson m.fl. (KD)</w:t>
            </w:r>
          </w:p>
        </w:tc>
        <w:tc>
          <w:tcPr>
            <w:tcW w:w="2055" w:type="dxa"/>
          </w:tcPr>
          <w:p w14:paraId="3EE04DE7" w14:textId="77777777" w:rsidR="006E04A4" w:rsidRDefault="006A6DC4" w:rsidP="00C84F80">
            <w:r>
              <w:t>JuU</w:t>
            </w:r>
          </w:p>
        </w:tc>
      </w:tr>
      <w:tr w:rsidR="004C57DD" w14:paraId="3EE04DEC" w14:textId="77777777" w:rsidTr="00055526">
        <w:trPr>
          <w:cantSplit/>
        </w:trPr>
        <w:tc>
          <w:tcPr>
            <w:tcW w:w="567" w:type="dxa"/>
          </w:tcPr>
          <w:p w14:paraId="3EE04DE9" w14:textId="77777777" w:rsidR="001D7AF0" w:rsidRDefault="006A6DC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EE04DEA" w14:textId="77777777" w:rsidR="006E04A4" w:rsidRDefault="006A6DC4" w:rsidP="000326E3">
            <w:r>
              <w:t>2019/20:3599 av Adam Marttinen m.fl. (SD)</w:t>
            </w:r>
          </w:p>
        </w:tc>
        <w:tc>
          <w:tcPr>
            <w:tcW w:w="2055" w:type="dxa"/>
          </w:tcPr>
          <w:p w14:paraId="3EE04DEB" w14:textId="77777777" w:rsidR="006E04A4" w:rsidRDefault="006A6DC4" w:rsidP="00C84F80">
            <w:r>
              <w:t>JuU</w:t>
            </w:r>
          </w:p>
        </w:tc>
      </w:tr>
      <w:tr w:rsidR="004C57DD" w14:paraId="3EE04DF0" w14:textId="77777777" w:rsidTr="00055526">
        <w:trPr>
          <w:cantSplit/>
        </w:trPr>
        <w:tc>
          <w:tcPr>
            <w:tcW w:w="567" w:type="dxa"/>
          </w:tcPr>
          <w:p w14:paraId="3EE04DED" w14:textId="77777777" w:rsidR="001D7AF0" w:rsidRDefault="006A6DC4" w:rsidP="00C84F80">
            <w:pPr>
              <w:keepNext/>
            </w:pPr>
          </w:p>
        </w:tc>
        <w:tc>
          <w:tcPr>
            <w:tcW w:w="6663" w:type="dxa"/>
          </w:tcPr>
          <w:p w14:paraId="3EE04DEE" w14:textId="77777777" w:rsidR="006E04A4" w:rsidRDefault="006A6DC4" w:rsidP="000326E3">
            <w:pPr>
              <w:pStyle w:val="Motionsrubrik"/>
            </w:pPr>
            <w:r>
              <w:t>med anledning av prop. 2019/20:149 Skärpta straff för de allvarligaste fallen av immaterialrättsintrång</w:t>
            </w:r>
          </w:p>
        </w:tc>
        <w:tc>
          <w:tcPr>
            <w:tcW w:w="2055" w:type="dxa"/>
          </w:tcPr>
          <w:p w14:paraId="3EE04DEF" w14:textId="77777777" w:rsidR="006E04A4" w:rsidRDefault="006A6DC4" w:rsidP="00C84F80">
            <w:pPr>
              <w:keepNext/>
            </w:pPr>
          </w:p>
        </w:tc>
      </w:tr>
      <w:tr w:rsidR="004C57DD" w14:paraId="3EE04DF4" w14:textId="77777777" w:rsidTr="00055526">
        <w:trPr>
          <w:cantSplit/>
        </w:trPr>
        <w:tc>
          <w:tcPr>
            <w:tcW w:w="567" w:type="dxa"/>
          </w:tcPr>
          <w:p w14:paraId="3EE04DF1" w14:textId="77777777" w:rsidR="001D7AF0" w:rsidRDefault="006A6DC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EE04DF2" w14:textId="77777777" w:rsidR="006E04A4" w:rsidRDefault="006A6DC4" w:rsidP="000326E3">
            <w:r>
              <w:t>2019/20:3595 av Josef Fransson m.fl. (SD)</w:t>
            </w:r>
          </w:p>
        </w:tc>
        <w:tc>
          <w:tcPr>
            <w:tcW w:w="2055" w:type="dxa"/>
          </w:tcPr>
          <w:p w14:paraId="3EE04DF3" w14:textId="77777777" w:rsidR="006E04A4" w:rsidRDefault="006A6DC4" w:rsidP="00C84F80">
            <w:r>
              <w:t>NU</w:t>
            </w:r>
          </w:p>
        </w:tc>
      </w:tr>
      <w:tr w:rsidR="004C57DD" w14:paraId="3EE04DF8" w14:textId="77777777" w:rsidTr="00055526">
        <w:trPr>
          <w:cantSplit/>
        </w:trPr>
        <w:tc>
          <w:tcPr>
            <w:tcW w:w="567" w:type="dxa"/>
          </w:tcPr>
          <w:p w14:paraId="3EE04DF5" w14:textId="77777777" w:rsidR="001D7AF0" w:rsidRDefault="006A6DC4" w:rsidP="00C84F80">
            <w:pPr>
              <w:keepNext/>
            </w:pPr>
          </w:p>
        </w:tc>
        <w:tc>
          <w:tcPr>
            <w:tcW w:w="6663" w:type="dxa"/>
          </w:tcPr>
          <w:p w14:paraId="3EE04DF6" w14:textId="77777777" w:rsidR="006E04A4" w:rsidRDefault="006A6DC4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3EE04DF7" w14:textId="77777777" w:rsidR="006E04A4" w:rsidRDefault="006A6DC4" w:rsidP="00C84F80">
            <w:pPr>
              <w:keepNext/>
            </w:pPr>
          </w:p>
        </w:tc>
      </w:tr>
      <w:tr w:rsidR="004C57DD" w14:paraId="3EE04DFC" w14:textId="77777777" w:rsidTr="00055526">
        <w:trPr>
          <w:cantSplit/>
        </w:trPr>
        <w:tc>
          <w:tcPr>
            <w:tcW w:w="567" w:type="dxa"/>
          </w:tcPr>
          <w:p w14:paraId="3EE04DF9" w14:textId="77777777" w:rsidR="001D7AF0" w:rsidRDefault="006A6DC4" w:rsidP="00C84F80">
            <w:pPr>
              <w:keepNext/>
            </w:pPr>
          </w:p>
        </w:tc>
        <w:tc>
          <w:tcPr>
            <w:tcW w:w="6663" w:type="dxa"/>
          </w:tcPr>
          <w:p w14:paraId="3EE04DFA" w14:textId="77777777" w:rsidR="006E04A4" w:rsidRDefault="006A6DC4" w:rsidP="000326E3">
            <w:pPr>
              <w:pStyle w:val="renderubrik"/>
            </w:pPr>
            <w:r>
              <w:t>Justitie- och migrationsminister Morgan Johansson (S)</w:t>
            </w:r>
          </w:p>
        </w:tc>
        <w:tc>
          <w:tcPr>
            <w:tcW w:w="2055" w:type="dxa"/>
          </w:tcPr>
          <w:p w14:paraId="3EE04DFB" w14:textId="77777777" w:rsidR="006E04A4" w:rsidRDefault="006A6DC4" w:rsidP="00C84F80">
            <w:pPr>
              <w:keepNext/>
            </w:pPr>
          </w:p>
        </w:tc>
      </w:tr>
      <w:tr w:rsidR="004C57DD" w14:paraId="3EE04E00" w14:textId="77777777" w:rsidTr="00055526">
        <w:trPr>
          <w:cantSplit/>
        </w:trPr>
        <w:tc>
          <w:tcPr>
            <w:tcW w:w="567" w:type="dxa"/>
          </w:tcPr>
          <w:p w14:paraId="3EE04DFD" w14:textId="77777777" w:rsidR="001D7AF0" w:rsidRDefault="006A6DC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EE04DFE" w14:textId="77777777" w:rsidR="006E04A4" w:rsidRDefault="006A6DC4" w:rsidP="000326E3">
            <w:r>
              <w:t>2019/20:393 av Tobias Andersson (SD)</w:t>
            </w:r>
            <w:r>
              <w:br/>
              <w:t>Uteblivna utvisningar</w:t>
            </w:r>
          </w:p>
        </w:tc>
        <w:tc>
          <w:tcPr>
            <w:tcW w:w="2055" w:type="dxa"/>
          </w:tcPr>
          <w:p w14:paraId="3EE04DFF" w14:textId="77777777" w:rsidR="006E04A4" w:rsidRDefault="006A6DC4" w:rsidP="00C84F80"/>
        </w:tc>
      </w:tr>
    </w:tbl>
    <w:p w14:paraId="3EE04E01" w14:textId="77777777" w:rsidR="00517888" w:rsidRPr="00F221DA" w:rsidRDefault="006A6DC4" w:rsidP="00137840">
      <w:pPr>
        <w:pStyle w:val="Blankrad"/>
      </w:pPr>
      <w:r>
        <w:t xml:space="preserve">     </w:t>
      </w:r>
    </w:p>
    <w:p w14:paraId="3EE04E02" w14:textId="77777777" w:rsidR="00121B42" w:rsidRDefault="006A6DC4" w:rsidP="00121B42">
      <w:pPr>
        <w:pStyle w:val="Blankrad"/>
      </w:pPr>
      <w:r>
        <w:t xml:space="preserve">     </w:t>
      </w:r>
    </w:p>
    <w:p w14:paraId="3EE04E03" w14:textId="77777777" w:rsidR="006E04A4" w:rsidRPr="00F221DA" w:rsidRDefault="006A6DC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C57DD" w14:paraId="3EE04E06" w14:textId="77777777" w:rsidTr="00D774A8">
        <w:tc>
          <w:tcPr>
            <w:tcW w:w="567" w:type="dxa"/>
          </w:tcPr>
          <w:p w14:paraId="3EE04E04" w14:textId="77777777" w:rsidR="00D774A8" w:rsidRDefault="006A6DC4">
            <w:pPr>
              <w:pStyle w:val="IngenText"/>
            </w:pPr>
          </w:p>
        </w:tc>
        <w:tc>
          <w:tcPr>
            <w:tcW w:w="8718" w:type="dxa"/>
          </w:tcPr>
          <w:p w14:paraId="3EE04E05" w14:textId="77777777" w:rsidR="00D774A8" w:rsidRDefault="006A6DC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EE04E07" w14:textId="77777777" w:rsidR="006E04A4" w:rsidRPr="00852BA1" w:rsidRDefault="006A6DC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E04E19" w14:textId="77777777" w:rsidR="00000000" w:rsidRDefault="006A6DC4">
      <w:pPr>
        <w:spacing w:line="240" w:lineRule="auto"/>
      </w:pPr>
      <w:r>
        <w:separator/>
      </w:r>
    </w:p>
  </w:endnote>
  <w:endnote w:type="continuationSeparator" w:id="0">
    <w:p w14:paraId="3EE04E1B" w14:textId="77777777" w:rsidR="00000000" w:rsidRDefault="006A6D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04E0D" w14:textId="77777777" w:rsidR="00BE217A" w:rsidRDefault="006A6DC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04E0E" w14:textId="77777777" w:rsidR="00D73249" w:rsidRDefault="006A6DC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EE04E0F" w14:textId="77777777" w:rsidR="00D73249" w:rsidRDefault="006A6DC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04E13" w14:textId="77777777" w:rsidR="00D73249" w:rsidRDefault="006A6DC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EE04E14" w14:textId="77777777" w:rsidR="00D73249" w:rsidRDefault="006A6DC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04E15" w14:textId="77777777" w:rsidR="00000000" w:rsidRDefault="006A6DC4">
      <w:pPr>
        <w:spacing w:line="240" w:lineRule="auto"/>
      </w:pPr>
      <w:r>
        <w:separator/>
      </w:r>
    </w:p>
  </w:footnote>
  <w:footnote w:type="continuationSeparator" w:id="0">
    <w:p w14:paraId="3EE04E17" w14:textId="77777777" w:rsidR="00000000" w:rsidRDefault="006A6D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04E08" w14:textId="77777777" w:rsidR="00BE217A" w:rsidRDefault="006A6D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04E09" w14:textId="77777777" w:rsidR="00D73249" w:rsidRDefault="006A6DC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24 april 2020</w:t>
    </w:r>
    <w:r>
      <w:fldChar w:fldCharType="end"/>
    </w:r>
  </w:p>
  <w:p w14:paraId="3EE04E0A" w14:textId="77777777" w:rsidR="00D73249" w:rsidRDefault="006A6DC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EE04E0B" w14:textId="77777777" w:rsidR="00D73249" w:rsidRDefault="006A6DC4"/>
  <w:p w14:paraId="3EE04E0C" w14:textId="77777777" w:rsidR="00D73249" w:rsidRDefault="006A6DC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04E10" w14:textId="77777777" w:rsidR="00D73249" w:rsidRDefault="006A6DC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EE04E15" wp14:editId="3EE04E1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E04E11" w14:textId="77777777" w:rsidR="00D73249" w:rsidRDefault="006A6DC4" w:rsidP="00BE217A">
    <w:pPr>
      <w:pStyle w:val="Dokumentrubrik"/>
      <w:spacing w:after="360"/>
    </w:pPr>
    <w:r>
      <w:t>Föredragningslista</w:t>
    </w:r>
  </w:p>
  <w:p w14:paraId="3EE04E12" w14:textId="77777777" w:rsidR="00D73249" w:rsidRDefault="006A6D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FCEA1F7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A85C46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C4FB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ECA2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C805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7241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B276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98E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8E1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C57DD"/>
    <w:rsid w:val="004C57DD"/>
    <w:rsid w:val="006A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4D9B"/>
  <w15:docId w15:val="{FF438DEF-203C-4776-8882-FF566E21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2020-04-24</SAFIR_Sammantradesdatum_Doc>
    <SAFIR_SammantradeID xmlns="C07A1A6C-0B19-41D9-BDF8-F523BA3921EB">6a7497df-a6aa-4fa1-8f35-68632e0e2463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4AC7063B-86EE-4C83-9FD7-3B741230AE4F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51AABD2B-7343-494F-AC14-C840D45F61E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186</Words>
  <Characters>1191</Characters>
  <Application>Microsoft Office Word</Application>
  <DocSecurity>0</DocSecurity>
  <Lines>99</Lines>
  <Paragraphs>59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2020-04-23T15:03:00Z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24 april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