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74B5F" w:rsidRDefault="005E3E96" w14:paraId="2D74BCC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EB78C774547408280C67154148AA50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ad856ab-c314-4356-9956-9784bf8b62d7"/>
        <w:id w:val="2069912349"/>
        <w:lock w:val="sdtLocked"/>
      </w:sdtPr>
      <w:sdtEndPr/>
      <w:sdtContent>
        <w:p w:rsidR="00B16C78" w:rsidRDefault="00150FCE" w14:paraId="0E863D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att förbjuda allmän finansiering av etniska föreningar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71EA722BFD41568D05F8C0D05F21AA"/>
        </w:placeholder>
        <w:text/>
      </w:sdtPr>
      <w:sdtEndPr/>
      <w:sdtContent>
        <w:p w:rsidRPr="009B062B" w:rsidR="006D79C9" w:rsidP="00333E95" w:rsidRDefault="006D79C9" w14:paraId="19C69E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150FCE" w14:paraId="73B34DBA" w14:textId="3DCF8F1D">
      <w:pPr>
        <w:pStyle w:val="Normalutanindragellerluft"/>
      </w:pPr>
      <w:r>
        <w:t xml:space="preserve">Den </w:t>
      </w:r>
      <w:r w:rsidR="005D4E1D">
        <w:t xml:space="preserve">7 september 2023 meddelade regeringen att statens särskilda stöd för organisationer bildade på etnisk grund skulle avskaffas. Kritiken mot dessa </w:t>
      </w:r>
      <w:r w:rsidR="00236D0B">
        <w:t>etniska föreningar</w:t>
      </w:r>
      <w:r w:rsidR="005D4E1D">
        <w:t xml:space="preserve"> har varit att dessa organisationer upprätthåller hemlandets kultur i Sverige och därmed motverkar integrationen av invandrare. </w:t>
      </w:r>
    </w:p>
    <w:p w:rsidR="005D4E1D" w:rsidP="00150FCE" w:rsidRDefault="005D4E1D" w14:paraId="17639D2B" w14:textId="4A989725">
      <w:r>
        <w:t xml:space="preserve">Tanken att </w:t>
      </w:r>
      <w:r w:rsidR="00236D0B">
        <w:t>etniska föreningar</w:t>
      </w:r>
      <w:r>
        <w:t xml:space="preserve"> på något sätt stärker integrationen och etableringen av invandrare hänger ihop med konceptet om det mångkulturella samhället, ett samhälle där det inte finns någon majoritetskultur utan där </w:t>
      </w:r>
      <w:r w:rsidR="00C92EC3">
        <w:t>alla</w:t>
      </w:r>
      <w:r>
        <w:t xml:space="preserve"> kulturer </w:t>
      </w:r>
      <w:r w:rsidR="00C92EC3">
        <w:t xml:space="preserve">ges </w:t>
      </w:r>
      <w:r w:rsidR="00650057">
        <w:t>samma</w:t>
      </w:r>
      <w:r>
        <w:t xml:space="preserve"> legitimitet i</w:t>
      </w:r>
      <w:r w:rsidR="00C92EC3">
        <w:t xml:space="preserve"> </w:t>
      </w:r>
      <w:r>
        <w:t>samhället</w:t>
      </w:r>
      <w:r w:rsidR="00F1495B">
        <w:t xml:space="preserve">. Då integration inte ens är nödvändig i ett sådant samhälle och det som blir viktigt är att </w:t>
      </w:r>
      <w:r w:rsidR="00236D0B">
        <w:t>personer med utländskt ursprung</w:t>
      </w:r>
      <w:r w:rsidR="00F1495B">
        <w:t xml:space="preserve"> kan upprätthålla sin ursprungskultur så blir </w:t>
      </w:r>
      <w:r w:rsidR="00236D0B">
        <w:t>etniska föreningar</w:t>
      </w:r>
      <w:r w:rsidR="00F1495B">
        <w:t xml:space="preserve"> ett främjande inslag. </w:t>
      </w:r>
    </w:p>
    <w:p w:rsidR="00F1495B" w:rsidP="005D4E1D" w:rsidRDefault="00F1495B" w14:paraId="5AF7E0B5" w14:textId="6EC0F681">
      <w:r>
        <w:t xml:space="preserve">Men i ett samhälle där integration betyder att bli en del av det svenska samhället och ta till sig svenska normer och värderingar så blir </w:t>
      </w:r>
      <w:r w:rsidR="00236D0B">
        <w:t>etniska föreningar</w:t>
      </w:r>
      <w:r>
        <w:t xml:space="preserve"> någonting som i de flesta fallen motverkar integration. </w:t>
      </w:r>
    </w:p>
    <w:p w:rsidR="00F1495B" w:rsidP="005D4E1D" w:rsidRDefault="00F1495B" w14:paraId="676836BB" w14:textId="13E3B21A">
      <w:r>
        <w:t>Integration äger rum när invandrare kommer i större kontakt med det svenska sam</w:t>
      </w:r>
      <w:r w:rsidR="00FE0178">
        <w:softHyphen/>
      </w:r>
      <w:r>
        <w:t xml:space="preserve">hället. När invandrare umgås med sina landsmän i </w:t>
      </w:r>
      <w:r w:rsidR="00236D0B">
        <w:t>etniska föreningar</w:t>
      </w:r>
      <w:r>
        <w:t xml:space="preserve"> så sker ingen integration, utan invandraren får en möjlighet att dra sig tillbaka från det svenska samhället</w:t>
      </w:r>
      <w:r w:rsidR="00D205DB">
        <w:t xml:space="preserve">, vilket han/hon oftast gör då det är enklare än att integreras i något nytt. </w:t>
      </w:r>
    </w:p>
    <w:p w:rsidR="00F1495B" w:rsidP="005D4E1D" w:rsidRDefault="00F1495B" w14:paraId="74DAE27F" w14:textId="65CAE682">
      <w:r>
        <w:t>D</w:t>
      </w:r>
      <w:r w:rsidR="00650057">
        <w:t xml:space="preserve">et råder </w:t>
      </w:r>
      <w:r>
        <w:t>föreningsfrihet i Sverige</w:t>
      </w:r>
      <w:r w:rsidR="00650057">
        <w:t>. Därför</w:t>
      </w:r>
      <w:r>
        <w:t xml:space="preserve"> har även invandrare rätt att organisera sig i </w:t>
      </w:r>
      <w:r w:rsidR="00236D0B">
        <w:t>etniska föreningar</w:t>
      </w:r>
      <w:r>
        <w:t xml:space="preserve"> som motverkar integrationen. Däremot är det märkligt att skattemedel tilldelas sådana </w:t>
      </w:r>
      <w:r w:rsidR="00236D0B">
        <w:t>etniska föreningar</w:t>
      </w:r>
      <w:r>
        <w:t xml:space="preserve">. Det handlar om föreningar som är </w:t>
      </w:r>
      <w:r>
        <w:lastRenderedPageBreak/>
        <w:t>bildade på etnisk grund och därmed exkluderar alla som inte tillhör den berör</w:t>
      </w:r>
      <w:r w:rsidR="00D205DB">
        <w:t>d</w:t>
      </w:r>
      <w:r>
        <w:t xml:space="preserve">a etniciteten. </w:t>
      </w:r>
      <w:r w:rsidR="00236D0B">
        <w:t>Etniska föreningar</w:t>
      </w:r>
      <w:r w:rsidR="00AB192C">
        <w:t xml:space="preserve"> i sig har en segregerande funktion i många fall. </w:t>
      </w:r>
    </w:p>
    <w:p w:rsidR="00AB192C" w:rsidP="005D4E1D" w:rsidRDefault="00AB192C" w14:paraId="59447160" w14:textId="21344A61">
      <w:r>
        <w:t>Det är orimligt att bevilja skattemedel till organisationer som motverkar integra</w:t>
      </w:r>
      <w:r w:rsidR="00FE0178">
        <w:softHyphen/>
      </w:r>
      <w:r>
        <w:t xml:space="preserve">tionen av invandrare genom att erbjuda </w:t>
      </w:r>
      <w:r w:rsidR="00236D0B">
        <w:t>etniska</w:t>
      </w:r>
      <w:r w:rsidR="00650057">
        <w:t xml:space="preserve"> och kulturella</w:t>
      </w:r>
      <w:r>
        <w:t xml:space="preserve"> enklav</w:t>
      </w:r>
      <w:r w:rsidR="00650057">
        <w:t>er</w:t>
      </w:r>
      <w:r>
        <w:t xml:space="preserve"> utanför den svenska gemenskapen. Även om regeringen har avvecklat vissa medel till sådana organisationer fortsätter regioner, kommuner och myndigheter att stödja </w:t>
      </w:r>
      <w:r w:rsidR="00650057">
        <w:t>sådana</w:t>
      </w:r>
      <w:r w:rsidR="00236D0B">
        <w:t xml:space="preserve"> föreningar</w:t>
      </w:r>
      <w:r>
        <w:t xml:space="preserve"> med skattemedel. </w:t>
      </w:r>
    </w:p>
    <w:p w:rsidRPr="005D4E1D" w:rsidR="00AB192C" w:rsidP="00841C82" w:rsidRDefault="00AB192C" w14:paraId="798DC39E" w14:textId="11281680">
      <w:r>
        <w:t>Avveckling av all</w:t>
      </w:r>
      <w:r w:rsidR="0038298A">
        <w:t>t</w:t>
      </w:r>
      <w:r>
        <w:t xml:space="preserve"> skattemedel till </w:t>
      </w:r>
      <w:r w:rsidR="00236D0B">
        <w:t>etniska föreningar</w:t>
      </w:r>
      <w:r>
        <w:t xml:space="preserve"> kräver en utredning då man bland annat måste utreda vilka kriterier som avgör vilka föreningar som ingår i gruppen </w:t>
      </w:r>
      <w:r w:rsidR="00236D0B">
        <w:t>etniska föreningar</w:t>
      </w:r>
      <w:r>
        <w:t xml:space="preserve"> och ska nekas att ta del av skattemedel. Även</w:t>
      </w:r>
      <w:r w:rsidR="00D205DB">
        <w:t xml:space="preserve"> islamistiska </w:t>
      </w:r>
      <w:r w:rsidR="00414526">
        <w:t>organisa</w:t>
      </w:r>
      <w:r w:rsidR="00FE0178">
        <w:softHyphen/>
      </w:r>
      <w:r w:rsidR="00414526">
        <w:t xml:space="preserve">tioner </w:t>
      </w:r>
      <w:r>
        <w:t xml:space="preserve">motverkar </w:t>
      </w:r>
      <w:r w:rsidR="00D205DB">
        <w:t xml:space="preserve">integrationen av invandrare och borde rimligen hamna i den kategori av organisationer som på grund av integrationsfientlig verksamhet borde förnekas att ta del av skattemedel. </w:t>
      </w:r>
      <w:r w:rsidR="00841C82">
        <w:t>Det är bland annat allmänt känt att en del av Muslimska brödra</w:t>
      </w:r>
      <w:r w:rsidR="00FE0178">
        <w:softHyphen/>
      </w:r>
      <w:r w:rsidR="00841C82">
        <w:t>skapets ideologi är att motverka integration av muslimer i västerländska samhällen. Därmed borde alla organisationer med ideologiska kopplingar till Muslimska brödra</w:t>
      </w:r>
      <w:r w:rsidR="00FE0178">
        <w:softHyphen/>
      </w:r>
      <w:r w:rsidR="00841C82">
        <w:t>skapet bli nekade skattemedel just för att de är fientliga till integration av invandrare.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C8C24C902D4B0CB102B5B4B82F8A82"/>
        </w:placeholder>
      </w:sdtPr>
      <w:sdtEndPr/>
      <w:sdtContent>
        <w:p w:rsidR="00874B5F" w:rsidP="00E10B3E" w:rsidRDefault="00874B5F" w14:paraId="44979EA1" w14:textId="77777777"/>
        <w:p w:rsidRPr="008E0FE2" w:rsidR="004801AC" w:rsidP="00E10B3E" w:rsidRDefault="005E3E96" w14:paraId="4F299C9F" w14:textId="1CAE8A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6C78" w14:paraId="628BD1D7" w14:textId="77777777">
        <w:trPr>
          <w:cantSplit/>
        </w:trPr>
        <w:tc>
          <w:tcPr>
            <w:tcW w:w="50" w:type="pct"/>
            <w:vAlign w:val="bottom"/>
          </w:tcPr>
          <w:p w:rsidR="00B16C78" w:rsidRDefault="00150FCE" w14:paraId="5E2B38C4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B16C78" w:rsidRDefault="00B16C78" w14:paraId="3B2DAE7D" w14:textId="77777777">
            <w:pPr>
              <w:pStyle w:val="Underskrifter"/>
              <w:spacing w:after="0"/>
            </w:pPr>
          </w:p>
        </w:tc>
      </w:tr>
    </w:tbl>
    <w:p w:rsidR="00D6171A" w:rsidRDefault="00D6171A" w14:paraId="0FB891E0" w14:textId="77777777"/>
    <w:sectPr w:rsidR="00D617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5CE" w14:textId="77777777" w:rsidR="005D4E1D" w:rsidRDefault="005D4E1D" w:rsidP="000C1CAD">
      <w:pPr>
        <w:spacing w:line="240" w:lineRule="auto"/>
      </w:pPr>
      <w:r>
        <w:separator/>
      </w:r>
    </w:p>
  </w:endnote>
  <w:endnote w:type="continuationSeparator" w:id="0">
    <w:p w14:paraId="14E801F8" w14:textId="77777777" w:rsidR="005D4E1D" w:rsidRDefault="005D4E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45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67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C963" w14:textId="26E4B9E6" w:rsidR="00262EA3" w:rsidRPr="00E10B3E" w:rsidRDefault="00262EA3" w:rsidP="00E10B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5DE8" w14:textId="77777777" w:rsidR="005D4E1D" w:rsidRDefault="005D4E1D" w:rsidP="000C1CAD">
      <w:pPr>
        <w:spacing w:line="240" w:lineRule="auto"/>
      </w:pPr>
      <w:r>
        <w:separator/>
      </w:r>
    </w:p>
  </w:footnote>
  <w:footnote w:type="continuationSeparator" w:id="0">
    <w:p w14:paraId="0E5CD8A0" w14:textId="77777777" w:rsidR="005D4E1D" w:rsidRDefault="005D4E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D6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97380F" wp14:editId="4B4E6D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147B4" w14:textId="034B4BFC" w:rsidR="00262EA3" w:rsidRDefault="005E3E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4E1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738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0147B4" w14:textId="034B4BFC" w:rsidR="00262EA3" w:rsidRDefault="005E3E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4E1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4668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0BFE" w14:textId="77777777" w:rsidR="00262EA3" w:rsidRDefault="00262EA3" w:rsidP="008563AC">
    <w:pPr>
      <w:jc w:val="right"/>
    </w:pPr>
  </w:p>
  <w:p w14:paraId="23F2F6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F830" w14:textId="77777777" w:rsidR="00262EA3" w:rsidRDefault="005E3E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CA5C27" wp14:editId="603E09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722FCA" w14:textId="1ACC1E64" w:rsidR="00262EA3" w:rsidRDefault="005E3E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0B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4E1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A036DE" w14:textId="77777777" w:rsidR="00262EA3" w:rsidRPr="008227B3" w:rsidRDefault="005E3E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65BE5C" w14:textId="3FEFECF7" w:rsidR="00262EA3" w:rsidRPr="008227B3" w:rsidRDefault="005E3E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0B3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0B3E">
          <w:t>:962</w:t>
        </w:r>
      </w:sdtContent>
    </w:sdt>
  </w:p>
  <w:p w14:paraId="3144B5DA" w14:textId="5AEA8C4B" w:rsidR="00262EA3" w:rsidRDefault="005E3E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0B3E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012B49" w14:textId="6F2ED624" w:rsidR="00262EA3" w:rsidRDefault="00236D0B" w:rsidP="00283E0F">
        <w:pPr>
          <w:pStyle w:val="FSHRub2"/>
        </w:pPr>
        <w:r>
          <w:t>Förbud mot allmän finansiering av etniska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E667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D4E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91F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FCE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D0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C13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98A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526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416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E1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3E96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057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659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C82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B5F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99F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92C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C78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EC3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5DB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71A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B3E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95B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178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35DB66"/>
  <w15:chartTrackingRefBased/>
  <w15:docId w15:val="{0BE46499-BD96-47A2-B582-B290DA02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78C774547408280C67154148AA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389A2-9C12-4866-A7B0-4BFBDA2E9600}"/>
      </w:docPartPr>
      <w:docPartBody>
        <w:p w:rsidR="008914F7" w:rsidRDefault="008914F7">
          <w:pPr>
            <w:pStyle w:val="AEB78C774547408280C67154148AA5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71EA722BFD41568D05F8C0D05F2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AA5EB-DFCE-4781-AE2E-D6011737653A}"/>
      </w:docPartPr>
      <w:docPartBody>
        <w:p w:rsidR="008914F7" w:rsidRDefault="008914F7">
          <w:pPr>
            <w:pStyle w:val="EF71EA722BFD41568D05F8C0D05F21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C8C24C902D4B0CB102B5B4B82F8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3BA5A-ECC5-4953-9034-960535997458}"/>
      </w:docPartPr>
      <w:docPartBody>
        <w:p w:rsidR="00A52008" w:rsidRDefault="00A520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F7"/>
    <w:rsid w:val="008914F7"/>
    <w:rsid w:val="00A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B78C774547408280C67154148AA505">
    <w:name w:val="AEB78C774547408280C67154148AA505"/>
  </w:style>
  <w:style w:type="paragraph" w:customStyle="1" w:styleId="EF71EA722BFD41568D05F8C0D05F21AA">
    <w:name w:val="EF71EA722BFD41568D05F8C0D05F2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DA5FE-E657-4070-89FD-699BCFFEDCB9}"/>
</file>

<file path=customXml/itemProps2.xml><?xml version="1.0" encoding="utf-8"?>
<ds:datastoreItem xmlns:ds="http://schemas.openxmlformats.org/officeDocument/2006/customXml" ds:itemID="{96EDEAB0-CF10-45B6-B4E3-486F5338F191}"/>
</file>

<file path=customXml/itemProps3.xml><?xml version="1.0" encoding="utf-8"?>
<ds:datastoreItem xmlns:ds="http://schemas.openxmlformats.org/officeDocument/2006/customXml" ds:itemID="{B80DED8B-B14B-46EF-89E0-A1F65B24A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2657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Förbjud allmän finansiering av etniska föreningar</vt:lpstr>
      <vt:lpstr>
      </vt:lpstr>
    </vt:vector>
  </TitlesOfParts>
  <Company>Sveriges riksdag</Company>
  <LinksUpToDate>false</LinksUpToDate>
  <CharactersWithSpaces>3096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