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845773" w:id="2"/>
    <w:p w:rsidRPr="009B062B" w:rsidR="00AF30DD" w:rsidP="003F1EB9" w:rsidRDefault="00212A1C" w14:paraId="029CFC29" w14:textId="77777777">
      <w:pPr>
        <w:pStyle w:val="RubrikFrslagTIllRiksdagsbeslut"/>
      </w:pPr>
      <w:sdt>
        <w:sdtPr>
          <w:alias w:val="CC_Boilerplate_4"/>
          <w:tag w:val="CC_Boilerplate_4"/>
          <w:id w:val="-1644581176"/>
          <w:lock w:val="sdtContentLocked"/>
          <w:placeholder>
            <w:docPart w:val="AD6DEE4687E940BFA322CBCAC3B32073"/>
          </w:placeholder>
          <w:text/>
        </w:sdtPr>
        <w:sdtEndPr/>
        <w:sdtContent>
          <w:r w:rsidRPr="009B062B" w:rsidR="00AF30DD">
            <w:t>Förslag till riksdagsbeslut</w:t>
          </w:r>
        </w:sdtContent>
      </w:sdt>
      <w:bookmarkEnd w:id="0"/>
      <w:bookmarkEnd w:id="1"/>
    </w:p>
    <w:sdt>
      <w:sdtPr>
        <w:alias w:val="Yrkande 1"/>
        <w:tag w:val="7a392d71-37df-4127-9401-d057e851cb14"/>
        <w:id w:val="1897921498"/>
        <w:lock w:val="sdtLocked"/>
      </w:sdtPr>
      <w:sdtEndPr/>
      <w:sdtContent>
        <w:p w:rsidR="000756EC" w:rsidRDefault="00AA002B" w14:paraId="5881C566" w14:textId="77777777">
          <w:pPr>
            <w:pStyle w:val="Frslagstext"/>
            <w:numPr>
              <w:ilvl w:val="0"/>
              <w:numId w:val="0"/>
            </w:numPr>
          </w:pPr>
          <w:r>
            <w:t>Riksdagen ställer sig bakom det som anförs i motionen om införande av ett system med avdragsrätt för enskilda och företags uppköp för att radera utsläppsrätter på EU:s koldioxidmarknad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D6F3BCA6AA343E2918C94D0A54619A4"/>
        </w:placeholder>
        <w:text/>
      </w:sdtPr>
      <w:sdtEndPr/>
      <w:sdtContent>
        <w:p w:rsidRPr="009B062B" w:rsidR="006D79C9" w:rsidP="00333E95" w:rsidRDefault="006D79C9" w14:paraId="331AF027" w14:textId="77777777">
          <w:pPr>
            <w:pStyle w:val="Rubrik1"/>
          </w:pPr>
          <w:r>
            <w:t>Motivering</w:t>
          </w:r>
        </w:p>
      </w:sdtContent>
    </w:sdt>
    <w:bookmarkEnd w:displacedByCustomXml="prev" w:id="4"/>
    <w:bookmarkEnd w:displacedByCustomXml="prev" w:id="5"/>
    <w:p w:rsidR="00212A1C" w:rsidP="00212A1C" w:rsidRDefault="00CC01AE" w14:paraId="38DBF665" w14:textId="6396330E">
      <w:pPr>
        <w:pStyle w:val="Normalutanindragellerluft"/>
      </w:pPr>
      <w:r w:rsidRPr="00212A1C">
        <w:rPr>
          <w:spacing w:val="-1"/>
        </w:rPr>
        <w:t xml:space="preserve">EU:s utsläppshandelssystem EU ETS syftar till en marknadsmässig väg </w:t>
      </w:r>
      <w:r w:rsidRPr="00212A1C" w:rsidR="00AA002B">
        <w:rPr>
          <w:spacing w:val="-1"/>
        </w:rPr>
        <w:t>för</w:t>
      </w:r>
      <w:r w:rsidRPr="00212A1C">
        <w:rPr>
          <w:spacing w:val="-1"/>
        </w:rPr>
        <w:t xml:space="preserve"> att nå klimat</w:t>
      </w:r>
      <w:r w:rsidRPr="00212A1C" w:rsidR="00212A1C">
        <w:rPr>
          <w:spacing w:val="-1"/>
        </w:rPr>
        <w:softHyphen/>
      </w:r>
      <w:r w:rsidRPr="00212A1C">
        <w:rPr>
          <w:spacing w:val="-1"/>
        </w:rPr>
        <w:t>målen</w:t>
      </w:r>
      <w:r>
        <w:t xml:space="preserve"> om nettonollutsläpp. EU utfärdar varje år 1,5 miljarder utsläppsrätter. Av dessa auktioneras idag 57</w:t>
      </w:r>
      <w:r w:rsidR="00AA002B">
        <w:t> </w:t>
      </w:r>
      <w:r>
        <w:t>% ut och 43</w:t>
      </w:r>
      <w:r w:rsidR="00AA002B">
        <w:t> </w:t>
      </w:r>
      <w:r>
        <w:t>% delas ut gratis till de företag som nu ingår i utsläpps</w:t>
      </w:r>
      <w:r w:rsidR="00212A1C">
        <w:softHyphen/>
      </w:r>
      <w:r>
        <w:t xml:space="preserve">handeln. Handeln med tilldelade utsläppsrätter till företag ger såväl morot som piska. Om man vidtar åtgärder som ger lägre utsläpp kan utsläppsrätterna säljas och om man överskrider den tilldelade mängden så kommer sanktioner. </w:t>
      </w:r>
    </w:p>
    <w:p w:rsidR="00212A1C" w:rsidP="00212A1C" w:rsidRDefault="00CC01AE" w14:paraId="2F54F18F" w14:textId="14317A87">
      <w:r>
        <w:t xml:space="preserve">Utsläppshandeln blir en modell där företag kan kompensera för åtgärder som minskar </w:t>
      </w:r>
      <w:r w:rsidR="00AA002B">
        <w:t>deras</w:t>
      </w:r>
      <w:r>
        <w:t xml:space="preserve"> klimatpåverkan genom att man kan sälja tilldelade utsläppsrätter till andra. För att bli verkningsfull måste tilldelningen av utsläppsrätter succes</w:t>
      </w:r>
      <w:r w:rsidR="00AA002B">
        <w:t>s</w:t>
      </w:r>
      <w:r>
        <w:t>ivt minskas för att pris</w:t>
      </w:r>
      <w:r w:rsidR="00212A1C">
        <w:softHyphen/>
      </w:r>
      <w:r>
        <w:t xml:space="preserve">mekanismerna skall fungera så att koldioxidutsläppen går mot noll. </w:t>
      </w:r>
    </w:p>
    <w:p w:rsidR="00212A1C" w:rsidP="00212A1C" w:rsidRDefault="00CC01AE" w14:paraId="3C7F12C7" w14:textId="493649BC">
      <w:r>
        <w:t>Stater kan också, som Sverige gjort, köpa upp utsläppsrätter och sedan radera dem för att minska mängden utsläppsrätter som finns på marknaden och då även höja priset då utbudet minskar. Även privatpersoner kan köpa upp utsläppsrätter för att klimat</w:t>
      </w:r>
      <w:r w:rsidR="00212A1C">
        <w:softHyphen/>
      </w:r>
      <w:r>
        <w:t xml:space="preserve">kompensera för utsläpp. </w:t>
      </w:r>
    </w:p>
    <w:p w:rsidR="00212A1C" w:rsidP="00212A1C" w:rsidRDefault="00CC01AE" w14:paraId="0DD04087" w14:textId="77777777">
      <w:r>
        <w:t>Om enskilda ska klimatkompensera för utsläpp idag erbjuds man ofta detta vid köp t</w:t>
      </w:r>
      <w:r w:rsidR="00AA002B">
        <w:t> </w:t>
      </w:r>
      <w:r>
        <w:t xml:space="preserve">ex av en flygresa. Systemet är mycket omdiskuterat och tilltron har därför blivit klart negativ. Men om den enskilde istället väljer att köpa utsläppsrätter så kan man direkt se effekten men också bidra direkt till att minska mängden koldioxid som får släppas ut genom att ”radera” dessa. Ta bort dem från marknaden. Det kan självklart även företag välja att göra. </w:t>
      </w:r>
    </w:p>
    <w:p w:rsidR="00212A1C" w:rsidP="00212A1C" w:rsidRDefault="00CC01AE" w14:paraId="2FC90607" w14:textId="77777777">
      <w:r>
        <w:lastRenderedPageBreak/>
        <w:t>För att stimulera till en snabbare minskning av tillgången på utsläppsrätter och därmed snabbare nå minskade utsläpp av koldioxid i Sverige och därmed globalt, skulle Sverige kunna utveckla och introducera ett avdrag på skatten för raderade utsläppsrätter. Detta för såväl privatpersoner som företag. Regeringen bör främja en sådan utveckling och därför vidta nödvändiga åtgärder för att kunna verkställa ett avdrag enligt vad som ovan anförs.</w:t>
      </w:r>
    </w:p>
    <w:sdt>
      <w:sdtPr>
        <w:rPr>
          <w:i/>
          <w:noProof/>
        </w:rPr>
        <w:alias w:val="CC_Underskrifter"/>
        <w:tag w:val="CC_Underskrifter"/>
        <w:id w:val="583496634"/>
        <w:lock w:val="sdtContentLocked"/>
        <w:placeholder>
          <w:docPart w:val="483B36398867417DA402FCB852F8720C"/>
        </w:placeholder>
      </w:sdtPr>
      <w:sdtEndPr/>
      <w:sdtContent>
        <w:p w:rsidR="003F1EB9" w:rsidP="003F1EB9" w:rsidRDefault="003F1EB9" w14:paraId="1F703A03" w14:textId="0948253B"/>
        <w:p w:rsidR="003F1EB9" w:rsidP="003F1EB9" w:rsidRDefault="00212A1C" w14:paraId="129DE20A" w14:textId="255583B9"/>
      </w:sdtContent>
    </w:sdt>
    <w:tbl>
      <w:tblPr>
        <w:tblW w:w="5000" w:type="pct"/>
        <w:tblLook w:val="04A0" w:firstRow="1" w:lastRow="0" w:firstColumn="1" w:lastColumn="0" w:noHBand="0" w:noVBand="1"/>
        <w:tblCaption w:val="underskrifter"/>
      </w:tblPr>
      <w:tblGrid>
        <w:gridCol w:w="4252"/>
        <w:gridCol w:w="4252"/>
      </w:tblGrid>
      <w:tr w:rsidR="000756EC" w14:paraId="6070765C" w14:textId="77777777">
        <w:trPr>
          <w:cantSplit/>
        </w:trPr>
        <w:tc>
          <w:tcPr>
            <w:tcW w:w="50" w:type="pct"/>
            <w:vAlign w:val="bottom"/>
          </w:tcPr>
          <w:p w:rsidR="000756EC" w:rsidRDefault="00AA002B" w14:paraId="1E78BCFF" w14:textId="77777777">
            <w:pPr>
              <w:pStyle w:val="Underskrifter"/>
              <w:spacing w:after="0"/>
            </w:pPr>
            <w:r>
              <w:t>Kerstin Lundgren (C)</w:t>
            </w:r>
          </w:p>
        </w:tc>
        <w:tc>
          <w:tcPr>
            <w:tcW w:w="50" w:type="pct"/>
            <w:vAlign w:val="bottom"/>
          </w:tcPr>
          <w:p w:rsidR="000756EC" w:rsidRDefault="000756EC" w14:paraId="18F74075" w14:textId="77777777">
            <w:pPr>
              <w:pStyle w:val="Underskrifter"/>
              <w:spacing w:after="0"/>
            </w:pPr>
          </w:p>
        </w:tc>
      </w:tr>
      <w:bookmarkEnd w:id="2"/>
    </w:tbl>
    <w:p w:rsidRPr="008E0FE2" w:rsidR="004801AC" w:rsidP="00DF3554" w:rsidRDefault="004801AC" w14:paraId="17BA994F" w14:textId="4DF55C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A9F8" w14:textId="77777777" w:rsidR="00CC01AE" w:rsidRDefault="00CC01AE" w:rsidP="000C1CAD">
      <w:pPr>
        <w:spacing w:line="240" w:lineRule="auto"/>
      </w:pPr>
      <w:r>
        <w:separator/>
      </w:r>
    </w:p>
  </w:endnote>
  <w:endnote w:type="continuationSeparator" w:id="0">
    <w:p w14:paraId="25C6D653" w14:textId="77777777" w:rsidR="00CC01AE" w:rsidRDefault="00CC0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13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58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CB43" w14:textId="6905C4BB" w:rsidR="00262EA3" w:rsidRPr="003F1EB9" w:rsidRDefault="00262EA3" w:rsidP="003F1E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02C8" w14:textId="77777777" w:rsidR="00CC01AE" w:rsidRDefault="00CC01AE" w:rsidP="000C1CAD">
      <w:pPr>
        <w:spacing w:line="240" w:lineRule="auto"/>
      </w:pPr>
      <w:r>
        <w:separator/>
      </w:r>
    </w:p>
  </w:footnote>
  <w:footnote w:type="continuationSeparator" w:id="0">
    <w:p w14:paraId="69CBBAFB" w14:textId="77777777" w:rsidR="00CC01AE" w:rsidRDefault="00CC01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DF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CDC995" wp14:editId="48BB26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7CC75D" w14:textId="48E87D42" w:rsidR="00262EA3" w:rsidRDefault="00212A1C" w:rsidP="008103B5">
                          <w:pPr>
                            <w:jc w:val="right"/>
                          </w:pPr>
                          <w:sdt>
                            <w:sdtPr>
                              <w:alias w:val="CC_Noformat_Partikod"/>
                              <w:tag w:val="CC_Noformat_Partikod"/>
                              <w:id w:val="-53464382"/>
                              <w:placeholder>
                                <w:docPart w:val="A1D22A6BC58B40D7BAB430013FCBCDB0"/>
                              </w:placeholder>
                              <w:text/>
                            </w:sdtPr>
                            <w:sdtEndPr/>
                            <w:sdtContent>
                              <w:r w:rsidR="00CC01AE">
                                <w:t>C</w:t>
                              </w:r>
                            </w:sdtContent>
                          </w:sdt>
                          <w:sdt>
                            <w:sdtPr>
                              <w:alias w:val="CC_Noformat_Partinummer"/>
                              <w:tag w:val="CC_Noformat_Partinummer"/>
                              <w:id w:val="-1709555926"/>
                              <w:placeholder>
                                <w:docPart w:val="141A9346E626431A95E5A57C661667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CDC9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7CC75D" w14:textId="48E87D42" w:rsidR="00262EA3" w:rsidRDefault="00212A1C" w:rsidP="008103B5">
                    <w:pPr>
                      <w:jc w:val="right"/>
                    </w:pPr>
                    <w:sdt>
                      <w:sdtPr>
                        <w:alias w:val="CC_Noformat_Partikod"/>
                        <w:tag w:val="CC_Noformat_Partikod"/>
                        <w:id w:val="-53464382"/>
                        <w:placeholder>
                          <w:docPart w:val="A1D22A6BC58B40D7BAB430013FCBCDB0"/>
                        </w:placeholder>
                        <w:text/>
                      </w:sdtPr>
                      <w:sdtEndPr/>
                      <w:sdtContent>
                        <w:r w:rsidR="00CC01AE">
                          <w:t>C</w:t>
                        </w:r>
                      </w:sdtContent>
                    </w:sdt>
                    <w:sdt>
                      <w:sdtPr>
                        <w:alias w:val="CC_Noformat_Partinummer"/>
                        <w:tag w:val="CC_Noformat_Partinummer"/>
                        <w:id w:val="-1709555926"/>
                        <w:placeholder>
                          <w:docPart w:val="141A9346E626431A95E5A57C66166764"/>
                        </w:placeholder>
                        <w:showingPlcHdr/>
                        <w:text/>
                      </w:sdtPr>
                      <w:sdtEndPr/>
                      <w:sdtContent>
                        <w:r w:rsidR="00262EA3">
                          <w:t xml:space="preserve"> </w:t>
                        </w:r>
                      </w:sdtContent>
                    </w:sdt>
                  </w:p>
                </w:txbxContent>
              </v:textbox>
              <w10:wrap anchorx="page"/>
            </v:shape>
          </w:pict>
        </mc:Fallback>
      </mc:AlternateContent>
    </w:r>
  </w:p>
  <w:p w14:paraId="308560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8FAE" w14:textId="77777777" w:rsidR="00262EA3" w:rsidRDefault="00262EA3" w:rsidP="008563AC">
    <w:pPr>
      <w:jc w:val="right"/>
    </w:pPr>
  </w:p>
  <w:p w14:paraId="4DA7EA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845771"/>
  <w:bookmarkStart w:id="7" w:name="_Hlk208845772"/>
  <w:p w14:paraId="4A1497D2" w14:textId="77777777" w:rsidR="00262EA3" w:rsidRDefault="00212A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ADDC23" wp14:editId="7EE31A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112257" w14:textId="795585D3" w:rsidR="00262EA3" w:rsidRDefault="00212A1C" w:rsidP="00A314CF">
    <w:pPr>
      <w:pStyle w:val="FSHNormal"/>
      <w:spacing w:before="40"/>
    </w:pPr>
    <w:sdt>
      <w:sdtPr>
        <w:alias w:val="CC_Noformat_Motionstyp"/>
        <w:tag w:val="CC_Noformat_Motionstyp"/>
        <w:id w:val="1162973129"/>
        <w:lock w:val="sdtContentLocked"/>
        <w15:appearance w15:val="hidden"/>
        <w:text/>
      </w:sdtPr>
      <w:sdtEndPr/>
      <w:sdtContent>
        <w:r w:rsidR="003F1EB9">
          <w:t>Enskild motion</w:t>
        </w:r>
      </w:sdtContent>
    </w:sdt>
    <w:r w:rsidR="00821B36">
      <w:t xml:space="preserve"> </w:t>
    </w:r>
    <w:sdt>
      <w:sdtPr>
        <w:alias w:val="CC_Noformat_Partikod"/>
        <w:tag w:val="CC_Noformat_Partikod"/>
        <w:id w:val="1471015553"/>
        <w:text/>
      </w:sdtPr>
      <w:sdtEndPr/>
      <w:sdtContent>
        <w:r w:rsidR="00CC01AE">
          <w:t>C</w:t>
        </w:r>
      </w:sdtContent>
    </w:sdt>
    <w:sdt>
      <w:sdtPr>
        <w:alias w:val="CC_Noformat_Partinummer"/>
        <w:tag w:val="CC_Noformat_Partinummer"/>
        <w:id w:val="-2014525982"/>
        <w:showingPlcHdr/>
        <w:text/>
      </w:sdtPr>
      <w:sdtEndPr/>
      <w:sdtContent>
        <w:r w:rsidR="00821B36">
          <w:t xml:space="preserve"> </w:t>
        </w:r>
      </w:sdtContent>
    </w:sdt>
  </w:p>
  <w:p w14:paraId="135F2F49" w14:textId="77777777" w:rsidR="00262EA3" w:rsidRPr="008227B3" w:rsidRDefault="00212A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A5C887" w14:textId="3BEDEAE1" w:rsidR="00262EA3" w:rsidRPr="008227B3" w:rsidRDefault="00212A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EB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EB9">
          <w:t>:2130</w:t>
        </w:r>
      </w:sdtContent>
    </w:sdt>
  </w:p>
  <w:p w14:paraId="040AC80D" w14:textId="019C277A" w:rsidR="00262EA3" w:rsidRDefault="00212A1C" w:rsidP="00E03A3D">
    <w:pPr>
      <w:pStyle w:val="Motionr"/>
    </w:pPr>
    <w:sdt>
      <w:sdtPr>
        <w:alias w:val="CC_Noformat_Avtext"/>
        <w:tag w:val="CC_Noformat_Avtext"/>
        <w:id w:val="-2020768203"/>
        <w:lock w:val="sdtContentLocked"/>
        <w:placeholder>
          <w:docPart w:val="A1D22A6BC58B40D7BAB430013FCBCDB0"/>
        </w:placeholder>
        <w15:appearance w15:val="hidden"/>
        <w:text/>
      </w:sdtPr>
      <w:sdtEndPr/>
      <w:sdtContent>
        <w:r w:rsidR="003F1EB9">
          <w:t>av Kerstin Lundgren (C)</w:t>
        </w:r>
      </w:sdtContent>
    </w:sdt>
  </w:p>
  <w:sdt>
    <w:sdtPr>
      <w:alias w:val="CC_Noformat_Rubtext"/>
      <w:tag w:val="CC_Noformat_Rubtext"/>
      <w:id w:val="-218060500"/>
      <w:lock w:val="sdtLocked"/>
      <w:placeholder>
        <w:docPart w:val="141A9346E626431A95E5A57C66166764"/>
      </w:placeholder>
      <w:text/>
    </w:sdtPr>
    <w:sdtEndPr/>
    <w:sdtContent>
      <w:p w14:paraId="2CA94881" w14:textId="60BF18CA" w:rsidR="00262EA3" w:rsidRDefault="00CC01AE" w:rsidP="00283E0F">
        <w:pPr>
          <w:pStyle w:val="FSHRub2"/>
        </w:pPr>
        <w:r>
          <w:t>Avdragsrätt för köp av raderade utsläppsrätter</w:t>
        </w:r>
      </w:p>
    </w:sdtContent>
  </w:sdt>
  <w:sdt>
    <w:sdtPr>
      <w:alias w:val="CC_Boilerplate_3"/>
      <w:tag w:val="CC_Boilerplate_3"/>
      <w:id w:val="1606463544"/>
      <w:lock w:val="sdtContentLocked"/>
      <w15:appearance w15:val="hidden"/>
      <w:text w:multiLine="1"/>
    </w:sdtPr>
    <w:sdtEndPr/>
    <w:sdtContent>
      <w:p w14:paraId="754F560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01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6EC"/>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1C"/>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EB9"/>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2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F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02B"/>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B6"/>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AE"/>
    <w:rsid w:val="00CC11BF"/>
    <w:rsid w:val="00CC12A8"/>
    <w:rsid w:val="00CC1873"/>
    <w:rsid w:val="00CC1D33"/>
    <w:rsid w:val="00CC24B9"/>
    <w:rsid w:val="00CC2F7D"/>
    <w:rsid w:val="00CC37C7"/>
    <w:rsid w:val="00CC475B"/>
    <w:rsid w:val="00CC4B65"/>
    <w:rsid w:val="00CC4C93"/>
    <w:rsid w:val="00CC4E7C"/>
    <w:rsid w:val="00CC5187"/>
    <w:rsid w:val="00CC51D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CFF"/>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C01800"/>
  <w15:chartTrackingRefBased/>
  <w15:docId w15:val="{C19E76AC-AB1E-4872-87F7-AC4CED51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6DEE4687E940BFA322CBCAC3B32073"/>
        <w:category>
          <w:name w:val="Allmänt"/>
          <w:gallery w:val="placeholder"/>
        </w:category>
        <w:types>
          <w:type w:val="bbPlcHdr"/>
        </w:types>
        <w:behaviors>
          <w:behavior w:val="content"/>
        </w:behaviors>
        <w:guid w:val="{033F0865-CD3D-4032-9561-B4E97E119C3D}"/>
      </w:docPartPr>
      <w:docPartBody>
        <w:p w:rsidR="00D27D38" w:rsidRDefault="00D27D38">
          <w:pPr>
            <w:pStyle w:val="AD6DEE4687E940BFA322CBCAC3B32073"/>
          </w:pPr>
          <w:r w:rsidRPr="005A0A93">
            <w:rPr>
              <w:rStyle w:val="Platshllartext"/>
            </w:rPr>
            <w:t>Förslag till riksdagsbeslut</w:t>
          </w:r>
        </w:p>
      </w:docPartBody>
    </w:docPart>
    <w:docPart>
      <w:docPartPr>
        <w:name w:val="CD6F3BCA6AA343E2918C94D0A54619A4"/>
        <w:category>
          <w:name w:val="Allmänt"/>
          <w:gallery w:val="placeholder"/>
        </w:category>
        <w:types>
          <w:type w:val="bbPlcHdr"/>
        </w:types>
        <w:behaviors>
          <w:behavior w:val="content"/>
        </w:behaviors>
        <w:guid w:val="{1B2E7991-6034-4156-858A-9368F9D51AF1}"/>
      </w:docPartPr>
      <w:docPartBody>
        <w:p w:rsidR="00D27D38" w:rsidRDefault="00D27D38">
          <w:pPr>
            <w:pStyle w:val="CD6F3BCA6AA343E2918C94D0A54619A4"/>
          </w:pPr>
          <w:r w:rsidRPr="005A0A93">
            <w:rPr>
              <w:rStyle w:val="Platshllartext"/>
            </w:rPr>
            <w:t>Motivering</w:t>
          </w:r>
        </w:p>
      </w:docPartBody>
    </w:docPart>
    <w:docPart>
      <w:docPartPr>
        <w:name w:val="A1D22A6BC58B40D7BAB430013FCBCDB0"/>
        <w:category>
          <w:name w:val="Allmänt"/>
          <w:gallery w:val="placeholder"/>
        </w:category>
        <w:types>
          <w:type w:val="bbPlcHdr"/>
        </w:types>
        <w:behaviors>
          <w:behavior w:val="content"/>
        </w:behaviors>
        <w:guid w:val="{9B5FCE88-E34E-4DD2-B78E-7CDC479AD446}"/>
      </w:docPartPr>
      <w:docPartBody>
        <w:p w:rsidR="00D27D38" w:rsidRDefault="00D27D38">
          <w:pPr>
            <w:pStyle w:val="A1D22A6BC58B40D7BAB430013FCBCDB0"/>
          </w:pPr>
          <w:r>
            <w:rPr>
              <w:rStyle w:val="Platshllartext"/>
            </w:rPr>
            <w:t xml:space="preserve"> </w:t>
          </w:r>
        </w:p>
      </w:docPartBody>
    </w:docPart>
    <w:docPart>
      <w:docPartPr>
        <w:name w:val="141A9346E626431A95E5A57C66166764"/>
        <w:category>
          <w:name w:val="Allmänt"/>
          <w:gallery w:val="placeholder"/>
        </w:category>
        <w:types>
          <w:type w:val="bbPlcHdr"/>
        </w:types>
        <w:behaviors>
          <w:behavior w:val="content"/>
        </w:behaviors>
        <w:guid w:val="{4C40215C-792B-4583-9A85-12E21222D452}"/>
      </w:docPartPr>
      <w:docPartBody>
        <w:p w:rsidR="00D27D38" w:rsidRDefault="00D27D38">
          <w:pPr>
            <w:pStyle w:val="141A9346E626431A95E5A57C66166764"/>
          </w:pPr>
          <w:r>
            <w:t xml:space="preserve"> </w:t>
          </w:r>
        </w:p>
      </w:docPartBody>
    </w:docPart>
    <w:docPart>
      <w:docPartPr>
        <w:name w:val="483B36398867417DA402FCB852F8720C"/>
        <w:category>
          <w:name w:val="Allmänt"/>
          <w:gallery w:val="placeholder"/>
        </w:category>
        <w:types>
          <w:type w:val="bbPlcHdr"/>
        </w:types>
        <w:behaviors>
          <w:behavior w:val="content"/>
        </w:behaviors>
        <w:guid w:val="{176A740D-72B2-4E45-A28B-40EBD0A901B0}"/>
      </w:docPartPr>
      <w:docPartBody>
        <w:p w:rsidR="00AA4A3D" w:rsidRDefault="00912C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38"/>
    <w:rsid w:val="0043192F"/>
    <w:rsid w:val="00D27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6DEE4687E940BFA322CBCAC3B32073">
    <w:name w:val="AD6DEE4687E940BFA322CBCAC3B32073"/>
  </w:style>
  <w:style w:type="paragraph" w:customStyle="1" w:styleId="CD6F3BCA6AA343E2918C94D0A54619A4">
    <w:name w:val="CD6F3BCA6AA343E2918C94D0A54619A4"/>
  </w:style>
  <w:style w:type="paragraph" w:customStyle="1" w:styleId="A1D22A6BC58B40D7BAB430013FCBCDB0">
    <w:name w:val="A1D22A6BC58B40D7BAB430013FCBCDB0"/>
  </w:style>
  <w:style w:type="paragraph" w:customStyle="1" w:styleId="141A9346E626431A95E5A57C66166764">
    <w:name w:val="141A9346E626431A95E5A57C66166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E5D1F-A4C5-437B-B0F3-78B4DDDB6C9D}"/>
</file>

<file path=customXml/itemProps2.xml><?xml version="1.0" encoding="utf-8"?>
<ds:datastoreItem xmlns:ds="http://schemas.openxmlformats.org/officeDocument/2006/customXml" ds:itemID="{928135B8-4D29-49E1-BD48-35BB39BE732F}"/>
</file>

<file path=customXml/itemProps3.xml><?xml version="1.0" encoding="utf-8"?>
<ds:datastoreItem xmlns:ds="http://schemas.openxmlformats.org/officeDocument/2006/customXml" ds:itemID="{92F6E547-7DB6-4110-8BC5-DD0FE4453C9F}"/>
</file>

<file path=docProps/app.xml><?xml version="1.0" encoding="utf-8"?>
<Properties xmlns="http://schemas.openxmlformats.org/officeDocument/2006/extended-properties" xmlns:vt="http://schemas.openxmlformats.org/officeDocument/2006/docPropsVTypes">
  <Template>Normal</Template>
  <TotalTime>35</TotalTime>
  <Pages>2</Pages>
  <Words>342</Words>
  <Characters>1945</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Avdragsrätt för köp av raderade utsläppsrätter för klimatet</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