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770AB8" w:rsidRDefault="006E04A4">
      <w:pPr>
        <w:pStyle w:val="Dokumentbeteckning"/>
        <w:rPr>
          <w:u w:val="single"/>
        </w:rPr>
      </w:pPr>
      <w:r w:rsidRPr="00770AB8">
        <w:fldChar w:fldCharType="begin" w:fldLock="1"/>
      </w:r>
      <w:r w:rsidRPr="00770AB8">
        <w:instrText xml:space="preserve"> DOCPROPERTY "DocumentYear" </w:instrText>
      </w:r>
      <w:r w:rsidRPr="00770AB8">
        <w:fldChar w:fldCharType="separate"/>
      </w:r>
      <w:r w:rsidR="00C9675F" w:rsidRPr="00770AB8">
        <w:t>2010/11</w:t>
      </w:r>
      <w:r w:rsidRPr="00770AB8">
        <w:fldChar w:fldCharType="end"/>
      </w:r>
      <w:r w:rsidRPr="00770AB8">
        <w:t>:</w:t>
      </w:r>
      <w:r w:rsidRPr="00770AB8">
        <w:fldChar w:fldCharType="begin" w:fldLock="1"/>
      </w:r>
      <w:r w:rsidRPr="00770AB8">
        <w:instrText xml:space="preserve"> DOCPROPERTY "DocumentNumber" </w:instrText>
      </w:r>
      <w:r w:rsidRPr="00770AB8">
        <w:fldChar w:fldCharType="separate"/>
      </w:r>
      <w:r w:rsidR="00C9675F" w:rsidRPr="00770AB8">
        <w:t>101</w:t>
      </w:r>
      <w:r w:rsidRPr="00770AB8">
        <w:fldChar w:fldCharType="end"/>
      </w:r>
    </w:p>
    <w:p w:rsidR="006E04A4" w:rsidRPr="00770AB8" w:rsidRDefault="006E04A4">
      <w:pPr>
        <w:pStyle w:val="Datum"/>
        <w:outlineLvl w:val="0"/>
      </w:pPr>
      <w:r w:rsidRPr="00770AB8">
        <w:fldChar w:fldCharType="begin" w:fldLock="1"/>
      </w:r>
      <w:r w:rsidRPr="00770AB8">
        <w:instrText xml:space="preserve"> DOCPROPERTY "DocumentDate" </w:instrText>
      </w:r>
      <w:r w:rsidRPr="00770AB8">
        <w:fldChar w:fldCharType="separate"/>
      </w:r>
      <w:r w:rsidR="00C9675F" w:rsidRPr="00770AB8">
        <w:t>Torsdagen den 12 maj 2011</w:t>
      </w:r>
      <w:r w:rsidRPr="00770AB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770A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770AB8" w:rsidRDefault="00907393">
            <w:pPr>
              <w:pStyle w:val="Plenum"/>
              <w:tabs>
                <w:tab w:val="clear" w:pos="1418"/>
              </w:tabs>
            </w:pPr>
            <w:r w:rsidRPr="00770AB8">
              <w:t>Kl.</w:t>
            </w:r>
          </w:p>
        </w:tc>
        <w:tc>
          <w:tcPr>
            <w:tcW w:w="851" w:type="dxa"/>
          </w:tcPr>
          <w:p w:rsidR="006E04A4" w:rsidRPr="00770AB8" w:rsidRDefault="0090739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70AB8">
              <w:t>12.00</w:t>
            </w:r>
          </w:p>
        </w:tc>
        <w:tc>
          <w:tcPr>
            <w:tcW w:w="397" w:type="dxa"/>
          </w:tcPr>
          <w:p w:rsidR="006E04A4" w:rsidRPr="00770AB8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770AB8" w:rsidRDefault="00907393">
            <w:pPr>
              <w:pStyle w:val="Plenum"/>
              <w:tabs>
                <w:tab w:val="clear" w:pos="1418"/>
              </w:tabs>
              <w:ind w:right="1"/>
            </w:pPr>
            <w:r w:rsidRPr="00770AB8">
              <w:t>Val</w:t>
            </w:r>
          </w:p>
        </w:tc>
      </w:tr>
      <w:tr w:rsidR="00907393" w:rsidRPr="00770A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07393" w:rsidRPr="00770AB8" w:rsidRDefault="0090739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07393" w:rsidRPr="00770AB8" w:rsidRDefault="00907393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907393" w:rsidRPr="00770AB8" w:rsidRDefault="0090739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907393" w:rsidRPr="00770AB8" w:rsidRDefault="00907393">
            <w:pPr>
              <w:pStyle w:val="Plenum"/>
              <w:tabs>
                <w:tab w:val="clear" w:pos="1418"/>
              </w:tabs>
              <w:ind w:right="1"/>
            </w:pPr>
            <w:r w:rsidRPr="00770AB8">
              <w:t>Arbetsplenum</w:t>
            </w:r>
          </w:p>
        </w:tc>
      </w:tr>
      <w:tr w:rsidR="00907393" w:rsidRPr="00770A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07393" w:rsidRPr="00770AB8" w:rsidRDefault="0090739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07393" w:rsidRPr="00770AB8" w:rsidRDefault="00907393">
            <w:pPr>
              <w:pStyle w:val="Plenum"/>
              <w:tabs>
                <w:tab w:val="clear" w:pos="1418"/>
              </w:tabs>
              <w:jc w:val="right"/>
            </w:pPr>
            <w:r w:rsidRPr="00770AB8">
              <w:t>14.00</w:t>
            </w:r>
          </w:p>
        </w:tc>
        <w:tc>
          <w:tcPr>
            <w:tcW w:w="397" w:type="dxa"/>
          </w:tcPr>
          <w:p w:rsidR="00907393" w:rsidRPr="00770AB8" w:rsidRDefault="0090739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907393" w:rsidRPr="00770AB8" w:rsidRDefault="00907393">
            <w:pPr>
              <w:pStyle w:val="Plenum"/>
              <w:tabs>
                <w:tab w:val="clear" w:pos="1418"/>
              </w:tabs>
              <w:ind w:right="1"/>
            </w:pPr>
            <w:r w:rsidRPr="00770AB8">
              <w:t>Statsministerns frågestund</w:t>
            </w:r>
          </w:p>
        </w:tc>
      </w:tr>
      <w:tr w:rsidR="00907393" w:rsidRPr="00770A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07393" w:rsidRPr="00770AB8" w:rsidRDefault="0090739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07393" w:rsidRPr="00770AB8" w:rsidRDefault="00907393">
            <w:pPr>
              <w:pStyle w:val="Plenum"/>
              <w:tabs>
                <w:tab w:val="clear" w:pos="1418"/>
              </w:tabs>
              <w:jc w:val="right"/>
            </w:pPr>
            <w:r w:rsidRPr="00770AB8">
              <w:t>16.00</w:t>
            </w:r>
          </w:p>
        </w:tc>
        <w:tc>
          <w:tcPr>
            <w:tcW w:w="397" w:type="dxa"/>
          </w:tcPr>
          <w:p w:rsidR="00907393" w:rsidRPr="00770AB8" w:rsidRDefault="0090739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907393" w:rsidRPr="00770AB8" w:rsidRDefault="00907393">
            <w:pPr>
              <w:pStyle w:val="Plenum"/>
              <w:tabs>
                <w:tab w:val="clear" w:pos="1418"/>
              </w:tabs>
              <w:ind w:right="1"/>
            </w:pPr>
            <w:r w:rsidRPr="00770AB8">
              <w:t>Votering</w:t>
            </w:r>
          </w:p>
        </w:tc>
      </w:tr>
    </w:tbl>
    <w:p w:rsidR="00661A0A" w:rsidRPr="00770AB8" w:rsidRDefault="00661A0A" w:rsidP="00661A0A">
      <w:pPr>
        <w:pStyle w:val="StreckLngt"/>
      </w:pPr>
      <w:r w:rsidRPr="00770AB8">
        <w:tab/>
      </w:r>
    </w:p>
    <w:p w:rsidR="00661A0A" w:rsidRPr="00770AB8" w:rsidRDefault="00661A0A" w:rsidP="00661A0A"/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A67F8" w:rsidRPr="00770AB8" w:rsidTr="00D0658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A67F8" w:rsidRPr="00770AB8" w:rsidRDefault="00BA67F8" w:rsidP="00D0658D">
            <w:pPr>
              <w:pStyle w:val="HuvudrubrikFlisteNr"/>
            </w:pPr>
          </w:p>
        </w:tc>
        <w:tc>
          <w:tcPr>
            <w:tcW w:w="6237" w:type="dxa"/>
          </w:tcPr>
          <w:p w:rsidR="00BA67F8" w:rsidRPr="00770AB8" w:rsidRDefault="00BA67F8" w:rsidP="00D0658D">
            <w:pPr>
              <w:pStyle w:val="HuvudrubrikEnsam"/>
            </w:pPr>
            <w:r w:rsidRPr="00770AB8">
              <w:t>Val</w:t>
            </w:r>
          </w:p>
        </w:tc>
        <w:tc>
          <w:tcPr>
            <w:tcW w:w="2481" w:type="dxa"/>
          </w:tcPr>
          <w:p w:rsidR="00BA67F8" w:rsidRPr="00770AB8" w:rsidRDefault="00BA67F8" w:rsidP="00D0658D">
            <w:pPr>
              <w:pStyle w:val="HuvudrubrikKolumn3"/>
            </w:pPr>
          </w:p>
        </w:tc>
      </w:tr>
      <w:tr w:rsidR="00BA67F8" w:rsidRPr="00770AB8" w:rsidTr="00D065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67F8" w:rsidRPr="00770AB8" w:rsidRDefault="00BA67F8" w:rsidP="00D0658D">
            <w:pPr>
              <w:pStyle w:val="FlistaNrText"/>
            </w:pPr>
          </w:p>
        </w:tc>
        <w:tc>
          <w:tcPr>
            <w:tcW w:w="6237" w:type="dxa"/>
          </w:tcPr>
          <w:p w:rsidR="00BA67F8" w:rsidRPr="00770AB8" w:rsidRDefault="00BA67F8" w:rsidP="00D0658D">
            <w:r w:rsidRPr="00770AB8">
              <w:t>Val av vice ordförande i Riksrevisionens parlamentariska råd</w:t>
            </w:r>
          </w:p>
        </w:tc>
        <w:tc>
          <w:tcPr>
            <w:tcW w:w="2481" w:type="dxa"/>
          </w:tcPr>
          <w:p w:rsidR="00BA67F8" w:rsidRPr="00770AB8" w:rsidRDefault="00BA67F8" w:rsidP="00D0658D">
            <w:pPr>
              <w:rPr>
                <w:spacing w:val="-4"/>
              </w:rPr>
            </w:pPr>
          </w:p>
        </w:tc>
      </w:tr>
    </w:tbl>
    <w:p w:rsidR="00BA67F8" w:rsidRPr="00770AB8" w:rsidRDefault="00BA67F8" w:rsidP="00661A0A">
      <w:pPr>
        <w:pStyle w:val="Blankrad"/>
      </w:pPr>
      <w:r w:rsidRPr="00770AB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A67F8" w:rsidRPr="00770AB8" w:rsidTr="00D0658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A67F8" w:rsidRPr="00770AB8" w:rsidRDefault="00BA67F8" w:rsidP="00D0658D">
            <w:pPr>
              <w:pStyle w:val="HuvudrubrikFlisteNr"/>
            </w:pPr>
          </w:p>
        </w:tc>
        <w:tc>
          <w:tcPr>
            <w:tcW w:w="6237" w:type="dxa"/>
          </w:tcPr>
          <w:p w:rsidR="00BA67F8" w:rsidRPr="00770AB8" w:rsidRDefault="00BA67F8" w:rsidP="00D0658D">
            <w:pPr>
              <w:pStyle w:val="HuvudrubrikEnsam"/>
            </w:pPr>
            <w:r w:rsidRPr="00770AB8">
              <w:t>Justering av protokoll</w:t>
            </w:r>
          </w:p>
        </w:tc>
        <w:tc>
          <w:tcPr>
            <w:tcW w:w="2481" w:type="dxa"/>
          </w:tcPr>
          <w:p w:rsidR="00BA67F8" w:rsidRPr="00770AB8" w:rsidRDefault="00BA67F8" w:rsidP="00D0658D">
            <w:pPr>
              <w:pStyle w:val="HuvudrubrikKolumn3"/>
            </w:pPr>
          </w:p>
        </w:tc>
      </w:tr>
      <w:tr w:rsidR="00661A0A" w:rsidRPr="00770AB8" w:rsidTr="00661A0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61A0A" w:rsidRPr="00770AB8" w:rsidRDefault="00661A0A" w:rsidP="00661A0A">
            <w:pPr>
              <w:pStyle w:val="FlistaNrText"/>
            </w:pPr>
          </w:p>
        </w:tc>
        <w:tc>
          <w:tcPr>
            <w:tcW w:w="6237" w:type="dxa"/>
          </w:tcPr>
          <w:p w:rsidR="00661A0A" w:rsidRPr="00770AB8" w:rsidRDefault="00661A0A" w:rsidP="00661A0A">
            <w:r w:rsidRPr="00770AB8">
              <w:t>Protokollet från sammanträdet fredagen den 6 maj</w:t>
            </w:r>
          </w:p>
        </w:tc>
        <w:tc>
          <w:tcPr>
            <w:tcW w:w="2481" w:type="dxa"/>
          </w:tcPr>
          <w:p w:rsidR="00661A0A" w:rsidRPr="00770AB8" w:rsidRDefault="00661A0A" w:rsidP="00661A0A">
            <w:pPr>
              <w:rPr>
                <w:spacing w:val="-4"/>
              </w:rPr>
            </w:pPr>
          </w:p>
        </w:tc>
      </w:tr>
    </w:tbl>
    <w:p w:rsidR="00661A0A" w:rsidRPr="00770AB8" w:rsidRDefault="00661A0A" w:rsidP="00661A0A">
      <w:pPr>
        <w:pStyle w:val="Blankrad"/>
      </w:pPr>
      <w:r w:rsidRPr="00770AB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A67F8" w:rsidRPr="00770AB8" w:rsidTr="00D0658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A67F8" w:rsidRPr="00770AB8" w:rsidRDefault="00BA67F8" w:rsidP="00D0658D">
            <w:pPr>
              <w:pStyle w:val="HuvudrubrikFlisteNr"/>
            </w:pPr>
          </w:p>
        </w:tc>
        <w:tc>
          <w:tcPr>
            <w:tcW w:w="6237" w:type="dxa"/>
          </w:tcPr>
          <w:p w:rsidR="00BA67F8" w:rsidRPr="00770AB8" w:rsidRDefault="00BA67F8" w:rsidP="00D0658D">
            <w:pPr>
              <w:pStyle w:val="HuvudrubrikEnsam"/>
            </w:pPr>
            <w:r w:rsidRPr="00770AB8">
              <w:t>Avsägelser</w:t>
            </w:r>
          </w:p>
        </w:tc>
        <w:tc>
          <w:tcPr>
            <w:tcW w:w="2481" w:type="dxa"/>
          </w:tcPr>
          <w:p w:rsidR="00BA67F8" w:rsidRPr="00770AB8" w:rsidRDefault="00BA67F8" w:rsidP="00D0658D">
            <w:pPr>
              <w:pStyle w:val="HuvudrubrikKolumn3"/>
            </w:pPr>
          </w:p>
        </w:tc>
      </w:tr>
      <w:tr w:rsidR="00BA67F8" w:rsidRPr="00770AB8" w:rsidTr="00D065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67F8" w:rsidRPr="00770AB8" w:rsidRDefault="00BA67F8" w:rsidP="00D0658D">
            <w:pPr>
              <w:pStyle w:val="FlistaNrText"/>
            </w:pPr>
          </w:p>
        </w:tc>
        <w:tc>
          <w:tcPr>
            <w:tcW w:w="6237" w:type="dxa"/>
          </w:tcPr>
          <w:p w:rsidR="00BA67F8" w:rsidRPr="00770AB8" w:rsidRDefault="00BA67F8" w:rsidP="00D0658D">
            <w:r w:rsidRPr="00770AB8">
              <w:t>Suzanne Svensson (S) som suppleant i trafikutskottet fr.o.m. den 13 maj</w:t>
            </w:r>
          </w:p>
        </w:tc>
        <w:tc>
          <w:tcPr>
            <w:tcW w:w="2481" w:type="dxa"/>
          </w:tcPr>
          <w:p w:rsidR="00BA67F8" w:rsidRPr="00770AB8" w:rsidRDefault="00BA67F8" w:rsidP="00D0658D">
            <w:pPr>
              <w:rPr>
                <w:spacing w:val="-4"/>
              </w:rPr>
            </w:pPr>
          </w:p>
        </w:tc>
      </w:tr>
      <w:tr w:rsidR="00BA67F8" w:rsidRPr="00770AB8" w:rsidTr="00D065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67F8" w:rsidRPr="00770AB8" w:rsidRDefault="00BA67F8" w:rsidP="00D0658D">
            <w:pPr>
              <w:pStyle w:val="FlistaNrText"/>
            </w:pPr>
          </w:p>
        </w:tc>
        <w:tc>
          <w:tcPr>
            <w:tcW w:w="6237" w:type="dxa"/>
          </w:tcPr>
          <w:p w:rsidR="00BA67F8" w:rsidRPr="00770AB8" w:rsidRDefault="00BA67F8" w:rsidP="00D0658D">
            <w:r w:rsidRPr="00770AB8">
              <w:t>Suzanne Svensson (S) som suppleant i miljö- och jordbruksutskottet fr.o.m. den 13 maj</w:t>
            </w:r>
          </w:p>
        </w:tc>
        <w:tc>
          <w:tcPr>
            <w:tcW w:w="2481" w:type="dxa"/>
          </w:tcPr>
          <w:p w:rsidR="00BA67F8" w:rsidRPr="00770AB8" w:rsidRDefault="00BA67F8" w:rsidP="00D0658D">
            <w:pPr>
              <w:rPr>
                <w:spacing w:val="-4"/>
              </w:rPr>
            </w:pPr>
          </w:p>
        </w:tc>
      </w:tr>
    </w:tbl>
    <w:p w:rsidR="00BA67F8" w:rsidRPr="00770AB8" w:rsidRDefault="00BA67F8" w:rsidP="00661A0A">
      <w:pPr>
        <w:pStyle w:val="Blankrad"/>
      </w:pPr>
      <w:r w:rsidRPr="00770AB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A67F8" w:rsidRPr="00770AB8" w:rsidTr="00D0658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A67F8" w:rsidRPr="00770AB8" w:rsidRDefault="00BA67F8" w:rsidP="00D0658D">
            <w:pPr>
              <w:pStyle w:val="HuvudrubrikFlisteNr"/>
            </w:pPr>
          </w:p>
        </w:tc>
        <w:tc>
          <w:tcPr>
            <w:tcW w:w="6237" w:type="dxa"/>
          </w:tcPr>
          <w:p w:rsidR="00BA67F8" w:rsidRPr="00770AB8" w:rsidRDefault="00BA67F8" w:rsidP="00D0658D">
            <w:pPr>
              <w:pStyle w:val="HuvudrubrikEnsam"/>
            </w:pPr>
            <w:r w:rsidRPr="00770AB8">
              <w:t>Anmälan om kompletteringsval</w:t>
            </w:r>
          </w:p>
        </w:tc>
        <w:tc>
          <w:tcPr>
            <w:tcW w:w="2481" w:type="dxa"/>
          </w:tcPr>
          <w:p w:rsidR="00BA67F8" w:rsidRPr="00770AB8" w:rsidRDefault="00BA67F8" w:rsidP="00D0658D">
            <w:pPr>
              <w:pStyle w:val="HuvudrubrikKolumn3"/>
            </w:pPr>
          </w:p>
        </w:tc>
      </w:tr>
      <w:tr w:rsidR="00661A0A" w:rsidRPr="00770AB8" w:rsidTr="00661A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1A0A" w:rsidRPr="00770AB8" w:rsidRDefault="00661A0A" w:rsidP="00661A0A">
            <w:pPr>
              <w:pStyle w:val="FlistaNrText"/>
            </w:pPr>
          </w:p>
        </w:tc>
        <w:tc>
          <w:tcPr>
            <w:tcW w:w="6237" w:type="dxa"/>
          </w:tcPr>
          <w:p w:rsidR="00661A0A" w:rsidRPr="00770AB8" w:rsidRDefault="00661A0A" w:rsidP="00661A0A">
            <w:r w:rsidRPr="00770AB8">
              <w:t>Suzanne Svensson (S) som ledamot i trafikutskottet fr.o.m. den 13 maj</w:t>
            </w:r>
          </w:p>
        </w:tc>
        <w:tc>
          <w:tcPr>
            <w:tcW w:w="2481" w:type="dxa"/>
          </w:tcPr>
          <w:p w:rsidR="00661A0A" w:rsidRPr="00770AB8" w:rsidRDefault="00661A0A" w:rsidP="00661A0A">
            <w:pPr>
              <w:rPr>
                <w:spacing w:val="-4"/>
              </w:rPr>
            </w:pPr>
          </w:p>
        </w:tc>
      </w:tr>
      <w:tr w:rsidR="00661A0A" w:rsidRPr="00770AB8" w:rsidTr="00661A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1A0A" w:rsidRPr="00770AB8" w:rsidRDefault="00661A0A" w:rsidP="00661A0A">
            <w:pPr>
              <w:pStyle w:val="FlistaNrText"/>
            </w:pPr>
          </w:p>
        </w:tc>
        <w:tc>
          <w:tcPr>
            <w:tcW w:w="6237" w:type="dxa"/>
          </w:tcPr>
          <w:p w:rsidR="00661A0A" w:rsidRPr="00770AB8" w:rsidRDefault="00661A0A" w:rsidP="00661A0A">
            <w:r w:rsidRPr="00770AB8">
              <w:t>Katarina Köhler (S) som suppleant i trafikutskottet fr.o.m. den 13 maj</w:t>
            </w:r>
          </w:p>
        </w:tc>
        <w:tc>
          <w:tcPr>
            <w:tcW w:w="2481" w:type="dxa"/>
          </w:tcPr>
          <w:p w:rsidR="00661A0A" w:rsidRPr="00770AB8" w:rsidRDefault="00661A0A" w:rsidP="00661A0A">
            <w:pPr>
              <w:rPr>
                <w:spacing w:val="-4"/>
              </w:rPr>
            </w:pPr>
          </w:p>
        </w:tc>
      </w:tr>
      <w:tr w:rsidR="00661A0A" w:rsidRPr="00770AB8" w:rsidTr="00661A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1A0A" w:rsidRPr="00770AB8" w:rsidRDefault="00661A0A" w:rsidP="00661A0A">
            <w:pPr>
              <w:pStyle w:val="FlistaNrText"/>
            </w:pPr>
          </w:p>
        </w:tc>
        <w:tc>
          <w:tcPr>
            <w:tcW w:w="6237" w:type="dxa"/>
          </w:tcPr>
          <w:p w:rsidR="00661A0A" w:rsidRPr="00770AB8" w:rsidRDefault="00661A0A" w:rsidP="00661A0A">
            <w:r w:rsidRPr="00770AB8">
              <w:t>Jonas Gunnarsson (S) som suppleant i Europarådets svenska delegation</w:t>
            </w:r>
          </w:p>
        </w:tc>
        <w:tc>
          <w:tcPr>
            <w:tcW w:w="2481" w:type="dxa"/>
          </w:tcPr>
          <w:p w:rsidR="00661A0A" w:rsidRPr="00770AB8" w:rsidRDefault="00661A0A" w:rsidP="00661A0A">
            <w:pPr>
              <w:rPr>
                <w:spacing w:val="-4"/>
              </w:rPr>
            </w:pPr>
          </w:p>
        </w:tc>
      </w:tr>
      <w:tr w:rsidR="00661A0A" w:rsidRPr="00770AB8" w:rsidTr="00661A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1A0A" w:rsidRPr="00770AB8" w:rsidRDefault="00661A0A" w:rsidP="00661A0A">
            <w:pPr>
              <w:pStyle w:val="FlistaNrText"/>
            </w:pPr>
          </w:p>
        </w:tc>
        <w:tc>
          <w:tcPr>
            <w:tcW w:w="6237" w:type="dxa"/>
          </w:tcPr>
          <w:p w:rsidR="00661A0A" w:rsidRPr="00770AB8" w:rsidRDefault="00661A0A" w:rsidP="00661A0A">
            <w:r w:rsidRPr="00770AB8">
              <w:t>Marie Wickberg (C) som suppleant i skatteutskottet och näringsutskottet fr.o.m. den 13 maj t.o.m. den 13 juni under Erik A Erikssons (C) ledighet</w:t>
            </w:r>
          </w:p>
        </w:tc>
        <w:tc>
          <w:tcPr>
            <w:tcW w:w="2481" w:type="dxa"/>
          </w:tcPr>
          <w:p w:rsidR="00661A0A" w:rsidRPr="00770AB8" w:rsidRDefault="00661A0A" w:rsidP="00661A0A">
            <w:pPr>
              <w:rPr>
                <w:spacing w:val="-4"/>
              </w:rPr>
            </w:pPr>
          </w:p>
        </w:tc>
      </w:tr>
    </w:tbl>
    <w:p w:rsidR="00661A0A" w:rsidRPr="00770AB8" w:rsidRDefault="00661A0A" w:rsidP="00661A0A">
      <w:pPr>
        <w:pStyle w:val="Blankrad"/>
      </w:pPr>
      <w:r w:rsidRPr="00770AB8">
        <w:t xml:space="preserve">     </w:t>
      </w:r>
    </w:p>
    <w:p w:rsidR="00661A0A" w:rsidRPr="00770AB8" w:rsidRDefault="00661A0A" w:rsidP="00661A0A">
      <w:pPr>
        <w:pStyle w:val="Blankrad"/>
      </w:pPr>
      <w:r w:rsidRPr="00770AB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A67F8" w:rsidRPr="00770AB8" w:rsidTr="00D0658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A67F8" w:rsidRPr="00770AB8" w:rsidRDefault="00BA67F8" w:rsidP="00D0658D">
            <w:pPr>
              <w:pStyle w:val="HuvudrubrikFlisteNr"/>
            </w:pPr>
          </w:p>
        </w:tc>
        <w:tc>
          <w:tcPr>
            <w:tcW w:w="6237" w:type="dxa"/>
          </w:tcPr>
          <w:p w:rsidR="00BA67F8" w:rsidRPr="00770AB8" w:rsidRDefault="00BA67F8" w:rsidP="00D0658D">
            <w:pPr>
              <w:pStyle w:val="HuvudrubrikEnsam"/>
            </w:pPr>
            <w:bookmarkStart w:id="1" w:name="Start_FördröjdaInterpellationer"/>
            <w:bookmarkEnd w:id="1"/>
            <w:r w:rsidRPr="00770AB8">
              <w:t>Anmälan om fördröjda svar på interpellationer</w:t>
            </w:r>
          </w:p>
        </w:tc>
        <w:tc>
          <w:tcPr>
            <w:tcW w:w="2481" w:type="dxa"/>
          </w:tcPr>
          <w:p w:rsidR="00BA67F8" w:rsidRPr="00770AB8" w:rsidRDefault="00BA67F8" w:rsidP="00D0658D">
            <w:pPr>
              <w:pStyle w:val="HuvudrubrikKolumn3"/>
            </w:pPr>
          </w:p>
        </w:tc>
      </w:tr>
      <w:tr w:rsidR="00BA67F8" w:rsidRPr="00770AB8" w:rsidTr="00D065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67F8" w:rsidRPr="00770AB8" w:rsidRDefault="00BA67F8" w:rsidP="00D0658D">
            <w:pPr>
              <w:pStyle w:val="FlistaNrText"/>
            </w:pPr>
          </w:p>
        </w:tc>
        <w:tc>
          <w:tcPr>
            <w:tcW w:w="6237" w:type="dxa"/>
          </w:tcPr>
          <w:p w:rsidR="00BA67F8" w:rsidRPr="00770AB8" w:rsidRDefault="00BA67F8" w:rsidP="00D0658D">
            <w:r w:rsidRPr="00770AB8">
              <w:t>2010/11:352 av Sara Karlsson (S)</w:t>
            </w:r>
          </w:p>
          <w:p w:rsidR="00BA67F8" w:rsidRPr="00770AB8" w:rsidRDefault="00BA67F8" w:rsidP="00D0658D">
            <w:r w:rsidRPr="00770AB8">
              <w:t>Ungas väg in på arbetsmarknaden</w:t>
            </w:r>
          </w:p>
        </w:tc>
        <w:tc>
          <w:tcPr>
            <w:tcW w:w="2481" w:type="dxa"/>
          </w:tcPr>
          <w:p w:rsidR="00BA67F8" w:rsidRPr="00770AB8" w:rsidRDefault="00BA67F8" w:rsidP="00D0658D">
            <w:pPr>
              <w:rPr>
                <w:spacing w:val="-4"/>
              </w:rPr>
            </w:pPr>
          </w:p>
        </w:tc>
      </w:tr>
      <w:tr w:rsidR="00BA67F8" w:rsidRPr="00770AB8" w:rsidTr="00D065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67F8" w:rsidRPr="00770AB8" w:rsidRDefault="00BA67F8" w:rsidP="00D0658D">
            <w:pPr>
              <w:pStyle w:val="FlistaNrText"/>
            </w:pPr>
          </w:p>
        </w:tc>
        <w:tc>
          <w:tcPr>
            <w:tcW w:w="6237" w:type="dxa"/>
          </w:tcPr>
          <w:p w:rsidR="00BA67F8" w:rsidRPr="00770AB8" w:rsidRDefault="00BA67F8" w:rsidP="00D0658D">
            <w:r w:rsidRPr="00770AB8">
              <w:t>2010/11:353 av Josefin Brink (V)</w:t>
            </w:r>
          </w:p>
          <w:p w:rsidR="00BA67F8" w:rsidRPr="00770AB8" w:rsidRDefault="00BA67F8" w:rsidP="00D0658D">
            <w:r w:rsidRPr="00770AB8">
              <w:t>Utdrag ur belastningsregistret för arbetssökande</w:t>
            </w:r>
          </w:p>
        </w:tc>
        <w:tc>
          <w:tcPr>
            <w:tcW w:w="2481" w:type="dxa"/>
          </w:tcPr>
          <w:p w:rsidR="00BA67F8" w:rsidRPr="00770AB8" w:rsidRDefault="00BA67F8" w:rsidP="00D0658D">
            <w:pPr>
              <w:rPr>
                <w:spacing w:val="-4"/>
              </w:rPr>
            </w:pPr>
          </w:p>
        </w:tc>
      </w:tr>
    </w:tbl>
    <w:p w:rsidR="00BA67F8" w:rsidRPr="00770AB8" w:rsidRDefault="00BA67F8" w:rsidP="00661A0A">
      <w:pPr>
        <w:pStyle w:val="Blankrad"/>
      </w:pPr>
      <w:r w:rsidRPr="00770AB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A67F8" w:rsidRPr="00770AB8" w:rsidTr="00D0658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A67F8" w:rsidRPr="00770AB8" w:rsidRDefault="00BA67F8" w:rsidP="00D0658D">
            <w:pPr>
              <w:pStyle w:val="HuvudrubrikFlisteNr"/>
            </w:pPr>
          </w:p>
        </w:tc>
        <w:tc>
          <w:tcPr>
            <w:tcW w:w="6237" w:type="dxa"/>
          </w:tcPr>
          <w:p w:rsidR="00BA67F8" w:rsidRPr="00770AB8" w:rsidRDefault="00BA67F8" w:rsidP="00D0658D">
            <w:pPr>
              <w:pStyle w:val="HuvudrubrikEnsam"/>
            </w:pPr>
            <w:bookmarkStart w:id="2" w:name="Start_EUdokumentFaktapromemoria"/>
            <w:bookmarkEnd w:id="2"/>
            <w:r w:rsidRPr="00770AB8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BA67F8" w:rsidRPr="00770AB8" w:rsidRDefault="00BA67F8" w:rsidP="00D0658D">
            <w:pPr>
              <w:pStyle w:val="HuvudrubrikKolumn3"/>
            </w:pPr>
            <w:r w:rsidRPr="00770AB8">
              <w:t>Ansvarigt utskott</w:t>
            </w:r>
          </w:p>
        </w:tc>
      </w:tr>
      <w:tr w:rsidR="00661A0A" w:rsidRPr="00770AB8" w:rsidTr="00661A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1A0A" w:rsidRPr="00770AB8" w:rsidRDefault="00661A0A" w:rsidP="00661A0A">
            <w:pPr>
              <w:pStyle w:val="FlistaNrText"/>
            </w:pPr>
          </w:p>
        </w:tc>
        <w:tc>
          <w:tcPr>
            <w:tcW w:w="6237" w:type="dxa"/>
          </w:tcPr>
          <w:p w:rsidR="00661A0A" w:rsidRPr="00770AB8" w:rsidRDefault="00661A0A" w:rsidP="00661A0A">
            <w:r w:rsidRPr="00770AB8">
              <w:t>2010/11:FPM104 Direktiv om bostadslåneavtal</w:t>
            </w:r>
            <w:r w:rsidRPr="00770AB8">
              <w:rPr>
                <w:i/>
              </w:rPr>
              <w:t xml:space="preserve"> KOM(2011) 142</w:t>
            </w:r>
          </w:p>
        </w:tc>
        <w:tc>
          <w:tcPr>
            <w:tcW w:w="2481" w:type="dxa"/>
          </w:tcPr>
          <w:p w:rsidR="00661A0A" w:rsidRPr="00770AB8" w:rsidRDefault="00661A0A" w:rsidP="00661A0A">
            <w:pPr>
              <w:rPr>
                <w:spacing w:val="-4"/>
              </w:rPr>
            </w:pPr>
            <w:r w:rsidRPr="00770AB8">
              <w:rPr>
                <w:spacing w:val="-4"/>
              </w:rPr>
              <w:t xml:space="preserve">FiU </w:t>
            </w:r>
          </w:p>
        </w:tc>
      </w:tr>
      <w:tr w:rsidR="00661A0A" w:rsidRPr="00770AB8" w:rsidTr="00661A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1A0A" w:rsidRPr="00770AB8" w:rsidRDefault="00661A0A" w:rsidP="00661A0A">
            <w:pPr>
              <w:pStyle w:val="FlistaNrText"/>
            </w:pPr>
          </w:p>
        </w:tc>
        <w:tc>
          <w:tcPr>
            <w:tcW w:w="6237" w:type="dxa"/>
          </w:tcPr>
          <w:p w:rsidR="00661A0A" w:rsidRPr="00770AB8" w:rsidRDefault="00661A0A" w:rsidP="00661A0A">
            <w:r w:rsidRPr="00770AB8">
              <w:t>2010/11:FPM105 Meddelande om en rymdstrategi för Europeiska unionen KOM(2011) 152</w:t>
            </w:r>
          </w:p>
        </w:tc>
        <w:tc>
          <w:tcPr>
            <w:tcW w:w="2481" w:type="dxa"/>
          </w:tcPr>
          <w:p w:rsidR="00661A0A" w:rsidRPr="00770AB8" w:rsidRDefault="00661A0A" w:rsidP="00661A0A">
            <w:pPr>
              <w:rPr>
                <w:spacing w:val="-4"/>
              </w:rPr>
            </w:pPr>
            <w:r w:rsidRPr="00770AB8">
              <w:rPr>
                <w:spacing w:val="-4"/>
              </w:rPr>
              <w:t xml:space="preserve">NU </w:t>
            </w:r>
          </w:p>
        </w:tc>
      </w:tr>
    </w:tbl>
    <w:p w:rsidR="00661A0A" w:rsidRPr="00770AB8" w:rsidRDefault="00661A0A" w:rsidP="00661A0A">
      <w:pPr>
        <w:pStyle w:val="Blankrad"/>
      </w:pPr>
      <w:r w:rsidRPr="00770AB8">
        <w:t xml:space="preserve">     </w:t>
      </w:r>
    </w:p>
    <w:p w:rsidR="00661A0A" w:rsidRPr="00770AB8" w:rsidRDefault="00661A0A" w:rsidP="00661A0A">
      <w:pPr>
        <w:pStyle w:val="Blankrad"/>
      </w:pPr>
      <w:r w:rsidRPr="00770AB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A67F8" w:rsidRPr="00770AB8" w:rsidTr="00D0658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A67F8" w:rsidRPr="00770AB8" w:rsidRDefault="00BA67F8" w:rsidP="00D0658D">
            <w:pPr>
              <w:pStyle w:val="HuvudrubrikFlisteNr"/>
            </w:pPr>
          </w:p>
        </w:tc>
        <w:tc>
          <w:tcPr>
            <w:tcW w:w="6237" w:type="dxa"/>
          </w:tcPr>
          <w:p w:rsidR="00BA67F8" w:rsidRPr="00770AB8" w:rsidRDefault="00BA67F8" w:rsidP="00D0658D">
            <w:pPr>
              <w:pStyle w:val="Huvudrubrik"/>
            </w:pPr>
            <w:bookmarkStart w:id="3" w:name="TypRubrik"/>
            <w:bookmarkStart w:id="4" w:name="Start_Ärendenfördebattochavgörande"/>
            <w:bookmarkEnd w:id="3"/>
            <w:bookmarkEnd w:id="4"/>
            <w:r w:rsidRPr="00770AB8">
              <w:t>Ärenden för debatt och avgörande</w:t>
            </w:r>
          </w:p>
        </w:tc>
        <w:tc>
          <w:tcPr>
            <w:tcW w:w="2481" w:type="dxa"/>
          </w:tcPr>
          <w:p w:rsidR="00BA67F8" w:rsidRPr="00770AB8" w:rsidRDefault="00BA67F8" w:rsidP="00D0658D">
            <w:pPr>
              <w:pStyle w:val="HuvudrubrikKolumn3"/>
            </w:pPr>
            <w:r w:rsidRPr="00770AB8">
              <w:t>Reservationer</w:t>
            </w:r>
          </w:p>
        </w:tc>
      </w:tr>
      <w:tr w:rsidR="00BA67F8" w:rsidRPr="00770AB8" w:rsidTr="00D065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67F8" w:rsidRPr="00770AB8" w:rsidRDefault="00BA67F8" w:rsidP="00D0658D">
            <w:pPr>
              <w:pStyle w:val="renderubrik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BA67F8" w:rsidRPr="00770AB8" w:rsidRDefault="00BA67F8" w:rsidP="00D0658D">
            <w:pPr>
              <w:pStyle w:val="renderubrik"/>
            </w:pPr>
            <w:r w:rsidRPr="00770AB8">
              <w:t>Justitieutskottets betänkande</w:t>
            </w:r>
          </w:p>
        </w:tc>
        <w:tc>
          <w:tcPr>
            <w:tcW w:w="2481" w:type="dxa"/>
          </w:tcPr>
          <w:p w:rsidR="00BA67F8" w:rsidRPr="00770AB8" w:rsidRDefault="00BA67F8" w:rsidP="00D0658D">
            <w:pPr>
              <w:pStyle w:val="renderubrik"/>
              <w:rPr>
                <w:spacing w:val="-4"/>
              </w:rPr>
            </w:pPr>
          </w:p>
        </w:tc>
      </w:tr>
      <w:tr w:rsidR="00BA67F8" w:rsidRPr="00770AB8" w:rsidTr="00D065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67F8" w:rsidRPr="00770AB8" w:rsidRDefault="00BA67F8" w:rsidP="00D0658D">
            <w:pPr>
              <w:pStyle w:val="FlistaNrText"/>
            </w:pPr>
          </w:p>
        </w:tc>
        <w:tc>
          <w:tcPr>
            <w:tcW w:w="6237" w:type="dxa"/>
          </w:tcPr>
          <w:p w:rsidR="00BA67F8" w:rsidRPr="00770AB8" w:rsidRDefault="00BA67F8" w:rsidP="00D0658D">
            <w:r w:rsidRPr="00770AB8">
              <w:t>2010/11:JuU22 Skärpt straff för köp av sexuell tjänst</w:t>
            </w:r>
          </w:p>
        </w:tc>
        <w:tc>
          <w:tcPr>
            <w:tcW w:w="2481" w:type="dxa"/>
          </w:tcPr>
          <w:p w:rsidR="00BA67F8" w:rsidRPr="00770AB8" w:rsidRDefault="00BA67F8" w:rsidP="00D0658D">
            <w:pPr>
              <w:rPr>
                <w:spacing w:val="-4"/>
              </w:rPr>
            </w:pPr>
            <w:r w:rsidRPr="00770AB8">
              <w:rPr>
                <w:spacing w:val="-4"/>
              </w:rPr>
              <w:t>5 res. (S,MP,V)</w:t>
            </w:r>
          </w:p>
        </w:tc>
      </w:tr>
      <w:tr w:rsidR="00BA67F8" w:rsidRPr="00770AB8" w:rsidTr="00D065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67F8" w:rsidRPr="00770AB8" w:rsidRDefault="00BA67F8" w:rsidP="00D0658D">
            <w:pPr>
              <w:pStyle w:val="renderubrik"/>
            </w:pPr>
          </w:p>
        </w:tc>
        <w:tc>
          <w:tcPr>
            <w:tcW w:w="6237" w:type="dxa"/>
          </w:tcPr>
          <w:p w:rsidR="00BA67F8" w:rsidRPr="00770AB8" w:rsidRDefault="00BA67F8" w:rsidP="00D0658D">
            <w:pPr>
              <w:pStyle w:val="renderubrik"/>
            </w:pPr>
            <w:r w:rsidRPr="00770AB8">
              <w:t>Näringsutskottets betänkanden</w:t>
            </w:r>
          </w:p>
        </w:tc>
        <w:tc>
          <w:tcPr>
            <w:tcW w:w="2481" w:type="dxa"/>
          </w:tcPr>
          <w:p w:rsidR="00BA67F8" w:rsidRPr="00770AB8" w:rsidRDefault="00BA67F8" w:rsidP="00D0658D">
            <w:pPr>
              <w:pStyle w:val="renderubrik"/>
              <w:rPr>
                <w:spacing w:val="-4"/>
              </w:rPr>
            </w:pPr>
          </w:p>
        </w:tc>
      </w:tr>
      <w:tr w:rsidR="00BA67F8" w:rsidRPr="00770AB8" w:rsidTr="00D065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67F8" w:rsidRPr="00770AB8" w:rsidRDefault="00BA67F8" w:rsidP="00D0658D">
            <w:pPr>
              <w:pStyle w:val="FlistaNrText"/>
            </w:pPr>
          </w:p>
        </w:tc>
        <w:tc>
          <w:tcPr>
            <w:tcW w:w="6237" w:type="dxa"/>
          </w:tcPr>
          <w:p w:rsidR="00BA67F8" w:rsidRPr="00770AB8" w:rsidRDefault="00BA67F8" w:rsidP="00D0658D">
            <w:r w:rsidRPr="00770AB8">
              <w:t>2010/11:NU16 Redovisning av inriktningen av verksamheten hos Inlandsinnovation AB</w:t>
            </w:r>
          </w:p>
        </w:tc>
        <w:tc>
          <w:tcPr>
            <w:tcW w:w="2481" w:type="dxa"/>
          </w:tcPr>
          <w:p w:rsidR="00BA67F8" w:rsidRPr="00770AB8" w:rsidRDefault="00BA67F8" w:rsidP="00D0658D">
            <w:pPr>
              <w:rPr>
                <w:spacing w:val="-4"/>
              </w:rPr>
            </w:pPr>
            <w:r w:rsidRPr="00770AB8">
              <w:rPr>
                <w:spacing w:val="-4"/>
              </w:rPr>
              <w:t>1 res. (V)</w:t>
            </w:r>
          </w:p>
        </w:tc>
      </w:tr>
      <w:tr w:rsidR="00BA67F8" w:rsidRPr="00770AB8" w:rsidTr="00D065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67F8" w:rsidRPr="00770AB8" w:rsidRDefault="00BA67F8" w:rsidP="00D0658D">
            <w:pPr>
              <w:pStyle w:val="FlistaNrText"/>
            </w:pPr>
          </w:p>
        </w:tc>
        <w:tc>
          <w:tcPr>
            <w:tcW w:w="6237" w:type="dxa"/>
          </w:tcPr>
          <w:p w:rsidR="00BA67F8" w:rsidRPr="00770AB8" w:rsidRDefault="00BA67F8" w:rsidP="00D0658D">
            <w:r w:rsidRPr="00770AB8">
              <w:t>2010/11:NU20 Vissa näringspolitiska frågor</w:t>
            </w:r>
          </w:p>
        </w:tc>
        <w:tc>
          <w:tcPr>
            <w:tcW w:w="2481" w:type="dxa"/>
          </w:tcPr>
          <w:p w:rsidR="00BA67F8" w:rsidRPr="00770AB8" w:rsidRDefault="00BA67F8" w:rsidP="00D0658D">
            <w:pPr>
              <w:rPr>
                <w:spacing w:val="-4"/>
              </w:rPr>
            </w:pPr>
            <w:r w:rsidRPr="00770AB8">
              <w:rPr>
                <w:spacing w:val="-4"/>
              </w:rPr>
              <w:t>5 res. (S,MP,SD,V)</w:t>
            </w:r>
          </w:p>
        </w:tc>
      </w:tr>
    </w:tbl>
    <w:p w:rsidR="00BA67F8" w:rsidRPr="00770AB8" w:rsidRDefault="00BA67F8" w:rsidP="00661A0A">
      <w:pPr>
        <w:pStyle w:val="Blankrad"/>
      </w:pPr>
      <w:r w:rsidRPr="00770AB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A67F8" w:rsidRPr="00770AB8" w:rsidTr="00D0658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A67F8" w:rsidRPr="00770AB8" w:rsidRDefault="00BA67F8" w:rsidP="00BA67F8">
            <w:pPr>
              <w:pStyle w:val="FlistaNrRubrik"/>
            </w:pPr>
          </w:p>
        </w:tc>
        <w:tc>
          <w:tcPr>
            <w:tcW w:w="6237" w:type="dxa"/>
          </w:tcPr>
          <w:p w:rsidR="00BA67F8" w:rsidRPr="00770AB8" w:rsidRDefault="00BA67F8" w:rsidP="00D0658D">
            <w:pPr>
              <w:pStyle w:val="HuvudrubrikEnsam"/>
            </w:pPr>
            <w:r w:rsidRPr="00770AB8">
              <w:t>Statsministerns frågestund kl. 14.00</w:t>
            </w:r>
          </w:p>
        </w:tc>
        <w:tc>
          <w:tcPr>
            <w:tcW w:w="2481" w:type="dxa"/>
          </w:tcPr>
          <w:p w:rsidR="00BA67F8" w:rsidRPr="00770AB8" w:rsidRDefault="00BA67F8" w:rsidP="00D0658D">
            <w:pPr>
              <w:pStyle w:val="HuvudrubrikKolumn3"/>
            </w:pPr>
          </w:p>
        </w:tc>
      </w:tr>
    </w:tbl>
    <w:p w:rsidR="00BA67F8" w:rsidRPr="00770AB8" w:rsidRDefault="00BA67F8" w:rsidP="00BA67F8">
      <w:pPr>
        <w:pStyle w:val="Blankrad"/>
      </w:pPr>
      <w:r w:rsidRPr="00770AB8">
        <w:t xml:space="preserve">     </w:t>
      </w:r>
    </w:p>
    <w:p w:rsidR="00907393" w:rsidRPr="00770AB8" w:rsidRDefault="00907393" w:rsidP="003675A0">
      <w:pPr>
        <w:pStyle w:val="Blankrad"/>
      </w:pPr>
    </w:p>
    <w:p w:rsidR="00BA67F8" w:rsidRPr="00770AB8" w:rsidRDefault="00BA67F8" w:rsidP="00F221DA">
      <w:pPr>
        <w:pStyle w:val="Blankrad"/>
      </w:pPr>
      <w:bookmarkStart w:id="6" w:name="Start"/>
      <w:bookmarkEnd w:id="6"/>
      <w:r w:rsidRPr="00770AB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770A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770AB8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770AB8" w:rsidRDefault="006E04A4" w:rsidP="00D016E9">
            <w:pPr>
              <w:pStyle w:val="StreckMitten"/>
            </w:pPr>
            <w:r w:rsidRPr="00770AB8">
              <w:tab/>
            </w:r>
            <w:r w:rsidRPr="00770AB8">
              <w:tab/>
            </w:r>
          </w:p>
        </w:tc>
      </w:tr>
    </w:tbl>
    <w:p w:rsidR="006E04A4" w:rsidRPr="00770AB8" w:rsidRDefault="006E04A4" w:rsidP="003675A0">
      <w:pPr>
        <w:pStyle w:val="Blankrad"/>
      </w:pPr>
    </w:p>
    <w:sectPr w:rsidR="006E04A4" w:rsidRPr="00770AB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3695" w:rsidRPr="00770AB8" w:rsidRDefault="003A3695">
      <w:r w:rsidRPr="00770AB8">
        <w:separator/>
      </w:r>
    </w:p>
  </w:endnote>
  <w:endnote w:type="continuationSeparator" w:id="0">
    <w:p w:rsidR="003A3695" w:rsidRPr="00770AB8" w:rsidRDefault="003A3695">
      <w:r w:rsidRPr="00770AB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7393" w:rsidRPr="00770AB8" w:rsidRDefault="00907393">
    <w:pPr>
      <w:pStyle w:val="Sidhuvud"/>
      <w:jc w:val="center"/>
    </w:pPr>
    <w:r w:rsidRPr="00770AB8">
      <w:fldChar w:fldCharType="begin" w:fldLock="1"/>
    </w:r>
    <w:r w:rsidRPr="00770AB8">
      <w:instrText xml:space="preserve"> PAGE </w:instrText>
    </w:r>
    <w:r w:rsidRPr="00770AB8">
      <w:fldChar w:fldCharType="separate"/>
    </w:r>
    <w:r w:rsidR="00C9675F" w:rsidRPr="00770AB8">
      <w:t>2</w:t>
    </w:r>
    <w:r w:rsidRPr="00770AB8">
      <w:fldChar w:fldCharType="end"/>
    </w:r>
    <w:r w:rsidRPr="00770AB8">
      <w:t xml:space="preserve"> (</w:t>
    </w:r>
    <w:r w:rsidRPr="00770AB8">
      <w:fldChar w:fldCharType="begin" w:fldLock="1"/>
    </w:r>
    <w:r w:rsidRPr="00770AB8">
      <w:instrText xml:space="preserve"> NUMPAGES </w:instrText>
    </w:r>
    <w:r w:rsidRPr="00770AB8">
      <w:fldChar w:fldCharType="separate"/>
    </w:r>
    <w:r w:rsidR="00C9675F" w:rsidRPr="00770AB8">
      <w:t>2</w:t>
    </w:r>
    <w:r w:rsidRPr="00770AB8">
      <w:fldChar w:fldCharType="end"/>
    </w:r>
    <w:r w:rsidRPr="00770AB8">
      <w:t>)</w:t>
    </w:r>
  </w:p>
  <w:p w:rsidR="00907393" w:rsidRPr="00770AB8" w:rsidRDefault="0090739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7393" w:rsidRPr="00770AB8" w:rsidRDefault="00907393">
    <w:pPr>
      <w:pStyle w:val="Sidhuvud"/>
      <w:jc w:val="center"/>
    </w:pPr>
    <w:r w:rsidRPr="00770AB8">
      <w:fldChar w:fldCharType="begin" w:fldLock="1"/>
    </w:r>
    <w:r w:rsidRPr="00770AB8">
      <w:instrText xml:space="preserve"> PAGE </w:instrText>
    </w:r>
    <w:r w:rsidRPr="00770AB8">
      <w:fldChar w:fldCharType="separate"/>
    </w:r>
    <w:r w:rsidR="00C9675F" w:rsidRPr="00770AB8">
      <w:t>2</w:t>
    </w:r>
    <w:r w:rsidRPr="00770AB8">
      <w:fldChar w:fldCharType="end"/>
    </w:r>
    <w:r w:rsidRPr="00770AB8">
      <w:t xml:space="preserve"> (</w:t>
    </w:r>
    <w:r w:rsidRPr="00770AB8">
      <w:fldChar w:fldCharType="begin" w:fldLock="1"/>
    </w:r>
    <w:r w:rsidRPr="00770AB8">
      <w:instrText xml:space="preserve"> NUMPAGES </w:instrText>
    </w:r>
    <w:r w:rsidRPr="00770AB8">
      <w:fldChar w:fldCharType="separate"/>
    </w:r>
    <w:r w:rsidR="00C9675F" w:rsidRPr="00770AB8">
      <w:t>2</w:t>
    </w:r>
    <w:r w:rsidRPr="00770AB8">
      <w:fldChar w:fldCharType="end"/>
    </w:r>
    <w:r w:rsidRPr="00770AB8">
      <w:t>)</w:t>
    </w:r>
  </w:p>
  <w:p w:rsidR="00907393" w:rsidRPr="00770AB8" w:rsidRDefault="009073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3695" w:rsidRPr="00770AB8" w:rsidRDefault="003A3695">
      <w:r w:rsidRPr="00770AB8">
        <w:separator/>
      </w:r>
    </w:p>
  </w:footnote>
  <w:footnote w:type="continuationSeparator" w:id="0">
    <w:p w:rsidR="003A3695" w:rsidRPr="00770AB8" w:rsidRDefault="003A3695">
      <w:r w:rsidRPr="00770AB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7393" w:rsidRPr="00770AB8" w:rsidRDefault="00907393">
    <w:pPr>
      <w:pStyle w:val="Sidhuvud"/>
      <w:tabs>
        <w:tab w:val="clear" w:pos="4536"/>
      </w:tabs>
    </w:pPr>
    <w:r w:rsidRPr="00770AB8">
      <w:fldChar w:fldCharType="begin" w:fldLock="1"/>
    </w:r>
    <w:r w:rsidRPr="00770AB8">
      <w:instrText xml:space="preserve"> DOCPROPERTY "DocumentDate" </w:instrText>
    </w:r>
    <w:r w:rsidRPr="00770AB8">
      <w:fldChar w:fldCharType="separate"/>
    </w:r>
    <w:r w:rsidR="00C9675F" w:rsidRPr="00770AB8">
      <w:t>Torsdagen den 12 maj 2011</w:t>
    </w:r>
    <w:r w:rsidRPr="00770AB8">
      <w:fldChar w:fldCharType="end"/>
    </w:r>
    <w:r w:rsidRPr="00770AB8">
      <w:tab/>
    </w:r>
  </w:p>
  <w:p w:rsidR="00907393" w:rsidRPr="00770AB8" w:rsidRDefault="0090739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70AB8">
      <w:rPr>
        <w:sz w:val="12"/>
      </w:rPr>
      <w:tab/>
    </w:r>
  </w:p>
  <w:p w:rsidR="00907393" w:rsidRPr="00770AB8" w:rsidRDefault="00907393"/>
  <w:p w:rsidR="00907393" w:rsidRPr="00770AB8" w:rsidRDefault="0090739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7393" w:rsidRPr="00770AB8" w:rsidRDefault="00770AB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770AB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07393" w:rsidRPr="00770AB8" w:rsidRDefault="00907393">
    <w:pPr>
      <w:pStyle w:val="Dokumentrubrik"/>
      <w:spacing w:after="360"/>
    </w:pPr>
    <w:r w:rsidRPr="00770AB8">
      <w:t>Föredragningslista</w:t>
    </w:r>
  </w:p>
  <w:p w:rsidR="00907393" w:rsidRPr="00770AB8" w:rsidRDefault="0090739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145148795">
    <w:abstractNumId w:val="5"/>
  </w:num>
  <w:num w:numId="2" w16cid:durableId="1252811074">
    <w:abstractNumId w:val="2"/>
  </w:num>
  <w:num w:numId="3" w16cid:durableId="1904022221">
    <w:abstractNumId w:val="4"/>
  </w:num>
  <w:num w:numId="4" w16cid:durableId="2058779044">
    <w:abstractNumId w:val="1"/>
  </w:num>
  <w:num w:numId="5" w16cid:durableId="1759403776">
    <w:abstractNumId w:val="0"/>
  </w:num>
  <w:num w:numId="6" w16cid:durableId="1378123275">
    <w:abstractNumId w:val="3"/>
  </w:num>
  <w:num w:numId="7" w16cid:durableId="1247376450">
    <w:abstractNumId w:val="3"/>
  </w:num>
  <w:num w:numId="8" w16cid:durableId="14470390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213AE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13AE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47CB3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695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1A0A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A0FFF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0AB8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4612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07393"/>
    <w:rsid w:val="00914B12"/>
    <w:rsid w:val="00916262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7F8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9675F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58D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7151D09-9CAE-443B-A1E0-0D64F85C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BA67F8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262</Words>
  <Characters>1604</Characters>
  <Application>Microsoft Office Word</Application>
  <DocSecurity>4</DocSecurity>
  <Lines>145</Lines>
  <Paragraphs>77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2011-05-11T13:36:00Z</cp:lastPrinted>
  <dcterms:created xsi:type="dcterms:W3CDTF">2025-12-18T03:25:00Z</dcterms:created>
  <dcterms:modified xsi:type="dcterms:W3CDTF">2025-12-18T03:25:00Z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12 maj 2011</vt:lpwstr>
  </property>
  <property fmtid="{D5CDD505-2E9C-101B-9397-08002B2CF9AE}" pid="3" name="DocumentNumber">
    <vt:lpwstr>101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2011-05-12</vt:lpwstr>
  </property>
  <property fmtid="{D5CDD505-2E9C-101B-9397-08002B2CF9AE}" pid="7" name="DatumAvgörande">
    <vt:lpwstr>2011-05-12</vt:lpwstr>
  </property>
</Properties>
</file>