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72F18" w:rsidRDefault="00F82DB3"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alias w:val="Yrkande 1"/>
        <w:tag w:val="168ed3ed-d023-47eb-ae5a-6c63af8843e9"/>
        <w:id w:val="-1825880199"/>
        <w:lock w:val="sdtLocked"/>
      </w:sdtPr>
      <w:sdtEndPr/>
      <w:sdtContent>
        <w:p w:rsidR="00151382" w:rsidRDefault="00F82DB3" w14:paraId="1F3C7209" w14:textId="77777777">
          <w:pPr>
            <w:pStyle w:val="Frslagstext"/>
          </w:pPr>
          <w:r>
            <w:t>Riksdagen ställer sig bakom det som anförs i motionen om att främja ett brett kulturliv i hela landet och tillkännager detta för regeringen.</w:t>
          </w:r>
        </w:p>
      </w:sdtContent>
    </w:sdt>
    <w:sdt>
      <w:sdtPr>
        <w:alias w:val="Yrkande 2"/>
        <w:tag w:val="a337aa26-c2bf-4295-9790-f639f4f3df4e"/>
        <w:id w:val="2014101339"/>
        <w:lock w:val="sdtLocked"/>
      </w:sdtPr>
      <w:sdtEndPr/>
      <w:sdtContent>
        <w:p w:rsidR="00151382" w:rsidRDefault="00F82DB3" w14:paraId="6CEF844E" w14:textId="77777777">
          <w:pPr>
            <w:pStyle w:val="Frslagstext"/>
          </w:pPr>
          <w:r>
            <w:t>Riksdagen ställer sig bakom det som anförs i motionen om ett fritt kulturliv och tillkännager detta för regeringen.</w:t>
          </w:r>
        </w:p>
      </w:sdtContent>
    </w:sdt>
    <w:sdt>
      <w:sdtPr>
        <w:alias w:val="Yrkande 3"/>
        <w:tag w:val="c94612ad-6725-4f37-b356-9dda07d34a88"/>
        <w:id w:val="-1913619277"/>
        <w:lock w:val="sdtLocked"/>
      </w:sdtPr>
      <w:sdtEndPr/>
      <w:sdtContent>
        <w:p w:rsidR="00151382" w:rsidRDefault="00F82DB3" w14:paraId="3CBD587B" w14:textId="77777777">
          <w:pPr>
            <w:pStyle w:val="Frslagstext"/>
          </w:pPr>
          <w:r>
            <w:t>Riksdagen ställer sig bakom det som anförs i motionen om att ta fram modeller för privat finansiering och tillkännager detta för regeringen.</w:t>
          </w:r>
        </w:p>
      </w:sdtContent>
    </w:sdt>
    <w:sdt>
      <w:sdtPr>
        <w:alias w:val="Yrkande 4"/>
        <w:tag w:val="db0bab11-407e-4652-8a61-692c10919d71"/>
        <w:id w:val="-881867373"/>
        <w:lock w:val="sdtLocked"/>
      </w:sdtPr>
      <w:sdtEndPr/>
      <w:sdtContent>
        <w:p w:rsidR="00151382" w:rsidRDefault="00F82DB3" w14:paraId="1C0ACF1C" w14:textId="77777777">
          <w:pPr>
            <w:pStyle w:val="Frslagstext"/>
          </w:pPr>
          <w:r>
            <w:t>Riksdagen ställer sig bakom det som anförs i motionen om behovet av en god infrastruktur för kultur i hela landet och tillkännager detta för regeringen.</w:t>
          </w:r>
        </w:p>
      </w:sdtContent>
    </w:sdt>
    <w:sdt>
      <w:sdtPr>
        <w:alias w:val="Yrkande 5"/>
        <w:tag w:val="936284c9-a578-4f7b-8fe0-c4465921dbdc"/>
        <w:id w:val="-194160332"/>
        <w:lock w:val="sdtLocked"/>
      </w:sdtPr>
      <w:sdtEndPr/>
      <w:sdtContent>
        <w:p w:rsidR="00151382" w:rsidRDefault="00F82DB3" w14:paraId="005FE73F" w14:textId="77777777">
          <w:pPr>
            <w:pStyle w:val="Frslagstext"/>
          </w:pPr>
          <w:r>
            <w:t>Riksdagen ställer sig bakom det som anförs i motionen om att värna barnkulturen och tillkännager detta för regeringen.</w:t>
          </w:r>
        </w:p>
      </w:sdtContent>
    </w:sdt>
    <w:sdt>
      <w:sdtPr>
        <w:alias w:val="Yrkande 6"/>
        <w:tag w:val="eb97790b-7359-4068-820b-26d192c7b59f"/>
        <w:id w:val="-580605526"/>
        <w:lock w:val="sdtLocked"/>
      </w:sdtPr>
      <w:sdtEndPr/>
      <w:sdtContent>
        <w:p w:rsidR="00151382" w:rsidRDefault="00F82DB3" w14:paraId="38E97176" w14:textId="77777777">
          <w:pPr>
            <w:pStyle w:val="Frslagstext"/>
          </w:pPr>
          <w:r>
            <w:t>Riksdagen ställer sig bakom det som anförs i motionen om kultur i skolan och tillkännager detta för regeringen.</w:t>
          </w:r>
        </w:p>
      </w:sdtContent>
    </w:sdt>
    <w:sdt>
      <w:sdtPr>
        <w:alias w:val="Yrkande 7"/>
        <w:tag w:val="59895e9b-d0e2-4cc7-b352-dab31150dc3a"/>
        <w:id w:val="1543556139"/>
        <w:lock w:val="sdtLocked"/>
      </w:sdtPr>
      <w:sdtEndPr/>
      <w:sdtContent>
        <w:p w:rsidR="00151382" w:rsidRDefault="00F82DB3" w14:paraId="1A64F465" w14:textId="77777777">
          <w:pPr>
            <w:pStyle w:val="Frslagstext"/>
          </w:pPr>
          <w:r>
            <w:t xml:space="preserve">Riksdagen ställer sig bakom det som anförs i motionen om att ge fler barn och unga tillgång till </w:t>
          </w:r>
          <w:proofErr w:type="spellStart"/>
          <w:r>
            <w:t>kulturskoleverksamhet</w:t>
          </w:r>
          <w:proofErr w:type="spellEnd"/>
          <w:r>
            <w:t xml:space="preserve"> och tillkännager detta för regeringen.</w:t>
          </w:r>
        </w:p>
      </w:sdtContent>
    </w:sdt>
    <w:sdt>
      <w:sdtPr>
        <w:alias w:val="Yrkande 8"/>
        <w:tag w:val="8067cab3-c865-428e-bd85-3fa8724f1eb8"/>
        <w:id w:val="-452781353"/>
        <w:lock w:val="sdtLocked"/>
      </w:sdtPr>
      <w:sdtEndPr/>
      <w:sdtContent>
        <w:p w:rsidR="00151382" w:rsidRDefault="00F82DB3" w14:paraId="7851BB10" w14:textId="77777777">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alias w:val="Yrkande 9"/>
        <w:tag w:val="bfc45022-e4a4-4644-a3ce-27140de8b04a"/>
        <w:id w:val="417980225"/>
        <w:lock w:val="sdtLocked"/>
      </w:sdtPr>
      <w:sdtEndPr/>
      <w:sdtContent>
        <w:p w:rsidR="00151382" w:rsidRDefault="00F82DB3" w14:paraId="7AD30505" w14:textId="77777777">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alias w:val="Yrkande 10"/>
        <w:tag w:val="73cc82ee-7237-4fc4-8939-0507c62b582d"/>
        <w:id w:val="711387733"/>
        <w:lock w:val="sdtLocked"/>
      </w:sdtPr>
      <w:sdtEndPr/>
      <w:sdtContent>
        <w:p w:rsidR="00151382" w:rsidRDefault="00F82DB3" w14:paraId="1B7FE9A8" w14:textId="77777777">
          <w:pPr>
            <w:pStyle w:val="Frslagstext"/>
          </w:pPr>
          <w:r>
            <w:t>Riksdagen ställer sig bakom det som anförs i motionen om dokumentation av och kunskapsutveckling om kyrkliga kulturminnen och tillkännager detta för regeringen.</w:t>
          </w:r>
        </w:p>
      </w:sdtContent>
    </w:sdt>
    <w:sdt>
      <w:sdtPr>
        <w:alias w:val="Yrkande 11"/>
        <w:tag w:val="4c9cec51-c9ed-4ece-a540-a1df4ee4813a"/>
        <w:id w:val="-1673246700"/>
        <w:lock w:val="sdtLocked"/>
      </w:sdtPr>
      <w:sdtEndPr/>
      <w:sdtContent>
        <w:p w:rsidR="00151382" w:rsidRDefault="00F82DB3" w14:paraId="1124DC43" w14:textId="77777777">
          <w:pPr>
            <w:pStyle w:val="Frslagstext"/>
          </w:pPr>
          <w:r>
            <w:t>Riksdagen ställer sig bakom det som anförs i motionen om nationellt arbete kring världsarven och tillkännager detta för regeringen.</w:t>
          </w:r>
        </w:p>
      </w:sdtContent>
    </w:sdt>
    <w:sdt>
      <w:sdtPr>
        <w:alias w:val="Yrkande 12"/>
        <w:tag w:val="1b3166c4-a409-4e7f-8fde-2afa131c3739"/>
        <w:id w:val="616803417"/>
        <w:lock w:val="sdtLocked"/>
      </w:sdtPr>
      <w:sdtEndPr/>
      <w:sdtContent>
        <w:p w:rsidR="00151382" w:rsidRDefault="00F82DB3" w14:paraId="37820762" w14:textId="77777777">
          <w:pPr>
            <w:pStyle w:val="Frslagstext"/>
          </w:pPr>
          <w:r>
            <w:t>Riksdagen ställer sig bakom det som anförs i motionen om att tillgängliggöra och säkra kulturarv genom digitalisering och tillkännager detta för regeringen.</w:t>
          </w:r>
        </w:p>
      </w:sdtContent>
    </w:sdt>
    <w:sdt>
      <w:sdtPr>
        <w:alias w:val="Yrkande 13"/>
        <w:tag w:val="92e198ef-5c87-42ef-9b37-70915909e580"/>
        <w:id w:val="1723323993"/>
        <w:lock w:val="sdtLocked"/>
      </w:sdtPr>
      <w:sdtEndPr/>
      <w:sdtContent>
        <w:p w:rsidR="00151382" w:rsidRDefault="00F82DB3" w14:paraId="1F8E5B94" w14:textId="77777777">
          <w:pPr>
            <w:pStyle w:val="Frslagstext"/>
          </w:pPr>
          <w:r>
            <w:t>Riksdagen ställer sig bakom det som anförs i motionen om att förbättra förutsättningar för kulturarbetare och tillkännager detta för regeringen.</w:t>
          </w:r>
        </w:p>
      </w:sdtContent>
    </w:sdt>
    <w:sdt>
      <w:sdtPr>
        <w:alias w:val="Yrkande 14"/>
        <w:tag w:val="3a7a7294-577e-45a1-ab5f-27cc94117830"/>
        <w:id w:val="-382104365"/>
        <w:lock w:val="sdtLocked"/>
      </w:sdtPr>
      <w:sdtEndPr/>
      <w:sdtContent>
        <w:p w:rsidR="00151382" w:rsidRDefault="00F82DB3" w14:paraId="40400F70" w14:textId="77777777">
          <w:pPr>
            <w:pStyle w:val="Frslagstext"/>
          </w:pPr>
          <w:r>
            <w:t>Riksdagen ställer sig bakom det som anförs i motionen om behov av en ny språkutredning och tillkännager detta för regeringen.</w:t>
          </w:r>
        </w:p>
      </w:sdtContent>
    </w:sdt>
    <w:sdt>
      <w:sdtPr>
        <w:alias w:val="Yrkande 15"/>
        <w:tag w:val="7e8570db-0fe4-4ddb-a9bb-7d8afa236ac8"/>
        <w:id w:val="718859525"/>
        <w:lock w:val="sdtLocked"/>
      </w:sdtPr>
      <w:sdtEndPr/>
      <w:sdtContent>
        <w:p w:rsidR="00151382" w:rsidRDefault="00F82DB3" w14:paraId="6DD16714" w14:textId="77777777">
          <w:pPr>
            <w:pStyle w:val="Frslagstext"/>
          </w:pPr>
          <w:r>
            <w:t>Riksdagen ställer sig bakom det som anförs i motionen om att främja resiliens vid motgångar och kriser och tillkännager detta för regeringen.</w:t>
          </w:r>
        </w:p>
      </w:sdtContent>
    </w:sdt>
    <w:sdt>
      <w:sdtPr>
        <w:alias w:val="Yrkande 16"/>
        <w:tag w:val="ea17d13c-3655-4f43-9a0c-0965251d734e"/>
        <w:id w:val="-1965338733"/>
        <w:lock w:val="sdtLocked"/>
      </w:sdtPr>
      <w:sdtEndPr/>
      <w:sdtContent>
        <w:p w:rsidR="00151382" w:rsidRDefault="00F82DB3" w14:paraId="205058DE" w14:textId="77777777">
          <w:pPr>
            <w:pStyle w:val="Frslagstext"/>
          </w:pPr>
          <w:r>
            <w:t>Riksdagen ställer sig bakom det som anförs i motionen om goda grundförutsättningar för civilsamhället och tillkännager detta för regeringen.</w:t>
          </w:r>
        </w:p>
      </w:sdtContent>
    </w:sdt>
    <w:sdt>
      <w:sdtPr>
        <w:alias w:val="Yrkande 17"/>
        <w:tag w:val="f5f98d83-b810-4cde-9b20-239a4d5e66c4"/>
        <w:id w:val="-250663257"/>
        <w:lock w:val="sdtLocked"/>
      </w:sdtPr>
      <w:sdtEndPr/>
      <w:sdtContent>
        <w:p w:rsidR="00151382" w:rsidRDefault="00F82DB3" w14:paraId="001D2103" w14:textId="77777777">
          <w:pPr>
            <w:pStyle w:val="Frslagstext"/>
          </w:pPr>
          <w:r>
            <w:t>Riksdagen ställer sig bakom det som anförs i motionen om att främja konkret tillgång till den fria bildningen och tillkännager detta för regeringen.</w:t>
          </w:r>
        </w:p>
      </w:sdtContent>
    </w:sdt>
    <w:sdt>
      <w:sdtPr>
        <w:alias w:val="Yrkande 18"/>
        <w:tag w:val="38e4d39b-e221-42c3-a810-b8f027dcad19"/>
        <w:id w:val="-1308086324"/>
        <w:lock w:val="sdtLocked"/>
      </w:sdtPr>
      <w:sdtEndPr/>
      <w:sdtContent>
        <w:p w:rsidR="00151382" w:rsidRDefault="00F82DB3" w14:paraId="02ECFF22" w14:textId="77777777">
          <w:pPr>
            <w:pStyle w:val="Frslagstext"/>
          </w:pPr>
          <w:r>
            <w:t>Riksdagen ställer sig bakom det som anförs i motionen om behov av metodutveckling för att ge fler barn och unga tillgång till en aktiv fritid och tillkännager detta för regeringen.</w:t>
          </w:r>
        </w:p>
      </w:sdtContent>
    </w:sdt>
    <w:sdt>
      <w:sdtPr>
        <w:alias w:val="Yrkande 19"/>
        <w:tag w:val="7ac51282-e4b0-4464-b2e0-68ce1cb67a1f"/>
        <w:id w:val="-1734689431"/>
        <w:lock w:val="sdtLocked"/>
      </w:sdtPr>
      <w:sdtEndPr/>
      <w:sdtContent>
        <w:p w:rsidR="00151382" w:rsidRDefault="00F82DB3" w14:paraId="781EAFDE" w14:textId="77777777">
          <w:pPr>
            <w:pStyle w:val="Frslagstext"/>
          </w:pPr>
          <w:r>
            <w:t>Riksdagen ställer sig bakom det som anförs i motionen om demokrativillkoret i statens stöd till trossamfund och civilsamhället och tillkännager detta för regeringen.</w:t>
          </w:r>
        </w:p>
      </w:sdtContent>
    </w:sdt>
    <w:sdt>
      <w:sdtPr>
        <w:alias w:val="Yrkande 20"/>
        <w:tag w:val="6b070ce5-c920-4c55-89e8-7c6919494123"/>
        <w:id w:val="668136278"/>
        <w:lock w:val="sdtLocked"/>
      </w:sdtPr>
      <w:sdtEndPr/>
      <w:sdtContent>
        <w:p w:rsidR="00151382" w:rsidRDefault="00F82DB3" w14:paraId="6DCAB0B1" w14:textId="77777777">
          <w:pPr>
            <w:pStyle w:val="Frslagstext"/>
          </w:pPr>
          <w:r>
            <w:t>Riksdagen ställer sig bakom det som anförs i motionen om behovet av att göra en bedömning av hur det nya mediestödet uppfyller syftet och tillkännager detta för regeringen.</w:t>
          </w:r>
        </w:p>
      </w:sdtContent>
    </w:sdt>
    <w:sdt>
      <w:sdtPr>
        <w:alias w:val="Yrkande 21"/>
        <w:tag w:val="464d873a-63ea-47ef-8b39-d763452761c8"/>
        <w:id w:val="-1881544254"/>
        <w:lock w:val="sdtLocked"/>
      </w:sdtPr>
      <w:sdtEndPr/>
      <w:sdtContent>
        <w:p w:rsidR="00151382" w:rsidRDefault="00F82DB3" w14:paraId="42B57F9B" w14:textId="77777777">
          <w:pPr>
            <w:pStyle w:val="Frslagstext"/>
          </w:pPr>
          <w:r>
            <w:t>Riksdagen ställer sig bakom det som anförs i motionen om att värna långsiktighet och oberoende för public service och tillkännager detta för regeringen.</w:t>
          </w:r>
        </w:p>
      </w:sdtContent>
    </w:sdt>
    <w:sdt>
      <w:sdtPr>
        <w:alias w:val="Yrkande 22"/>
        <w:tag w:val="3cfb9bb4-f00c-45ee-9e24-5d87f78c7068"/>
        <w:id w:val="1167525973"/>
        <w:lock w:val="sdtLocked"/>
      </w:sdtPr>
      <w:sdtEndPr/>
      <w:sdtContent>
        <w:p w:rsidR="00151382" w:rsidRDefault="00F82DB3" w14:paraId="18A8E7A9" w14:textId="77777777">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alias w:val="Yrkande 23"/>
        <w:tag w:val="bd8a024c-48f4-418b-aa17-97b4099a47fc"/>
        <w:id w:val="1297566471"/>
        <w:lock w:val="sdtLocked"/>
      </w:sdtPr>
      <w:sdtEndPr/>
      <w:sdtContent>
        <w:p w:rsidR="00151382" w:rsidRDefault="00F82DB3" w14:paraId="7073D47D" w14:textId="77777777">
          <w:pPr>
            <w:pStyle w:val="Frslagstext"/>
          </w:pPr>
          <w:r>
            <w:t>Riksdagen ställer sig bakom det som anförs i motionen om att alla allmännyttiga lotterier ska behandlas lika oavsett huvudman och tillkännager detta för regeringen.</w:t>
          </w:r>
        </w:p>
      </w:sdtContent>
    </w:sdt>
    <w:sdt>
      <w:sdtPr>
        <w:alias w:val="Yrkande 24"/>
        <w:tag w:val="4b1f1365-268e-4879-b77f-bd624afb09ab"/>
        <w:id w:val="-22026944"/>
        <w:lock w:val="sdtLocked"/>
      </w:sdtPr>
      <w:sdtEndPr/>
      <w:sdtContent>
        <w:p w:rsidR="00151382" w:rsidRDefault="00F82DB3" w14:paraId="4F3A017E" w14:textId="77777777">
          <w:pPr>
            <w:pStyle w:val="Frslagstext"/>
          </w:pPr>
          <w:r>
            <w:t>Riksdagen ställer sig bakom det som anförs i motionen om tydlig avsändare på lotterier för allmännyttiga ändamål och tillkännager detta för regeringen.</w:t>
          </w:r>
        </w:p>
      </w:sdtContent>
    </w:sdt>
    <w:sdt>
      <w:sdtPr>
        <w:alias w:val="Yrkande 25"/>
        <w:tag w:val="fa73af88-e952-448e-a4b7-ee1892ae5bec"/>
        <w:id w:val="-1276017250"/>
        <w:lock w:val="sdtLocked"/>
      </w:sdtPr>
      <w:sdtEndPr/>
      <w:sdtContent>
        <w:p w:rsidR="00151382" w:rsidRDefault="00F82DB3" w14:paraId="1CDCB42E" w14:textId="77777777">
          <w:pPr>
            <w:pStyle w:val="Frslagstext"/>
          </w:pPr>
          <w:r>
            <w:t>Riksdagen ställer sig bakom det som anförs i motionen om att undantagen för restaurangkasinon inom licenspliktig spelverksamhet ska upphöra och tillkännager detta för regeringen.</w:t>
          </w:r>
        </w:p>
      </w:sdtContent>
    </w:sdt>
    <w:sdt>
      <w:sdtPr>
        <w:alias w:val="Yrkande 26"/>
        <w:tag w:val="f9d4935f-2e1a-4c1c-bcdb-a0fa4dcab842"/>
        <w:id w:val="165609937"/>
        <w:lock w:val="sdtLocked"/>
      </w:sdtPr>
      <w:sdtEndPr/>
      <w:sdtContent>
        <w:p w:rsidR="00151382" w:rsidRDefault="00F82DB3" w14:paraId="2ABBE293" w14:textId="77777777">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w:rsidRPr="009B062B" w:rsidR="006D79C9" w:rsidP="00333E95" w:rsidRDefault="006D79C9" w14:paraId="5E2644DA" w14:textId="77777777">
          <w:pPr>
            <w:pStyle w:val="Rubrik1"/>
          </w:pPr>
          <w:r>
            <w:t>Motivering</w:t>
          </w:r>
        </w:p>
      </w:sdtContent>
    </w:sdt>
    <w:bookmarkEnd w:displacedByCustomXml="prev" w:id="3"/>
    <w:bookmarkEnd w:displacedByCustomXml="prev" w:id="4"/>
    <w:p w:rsidRPr="00687D37" w:rsidR="00687D37" w:rsidP="00E56AAF" w:rsidRDefault="00687D37" w14:paraId="6F452FA9" w14:textId="250A88C6">
      <w:pPr>
        <w:pStyle w:val="Normalutanindragellerluft"/>
      </w:pPr>
      <w:r w:rsidRPr="00687D37">
        <w:t>Kulturen behöver vara fri och tillgänglig för alla, oavsett var man bor, om man har någon funktionsnedsättning eller vilken bakgrund och livssituation man har i övrigt. Den behöver också vara tillgänglig både att ta del av och för eget skapande. Det vilar ett särskilt ansvar för att skapa dessa förutsättningar för barn och unga, bland annat genom att erbjuda kultur inom ramen för skolan och visa vägar mot föreningslivet. Det ekono</w:t>
      </w:r>
      <w:r w:rsidR="00E56AAF">
        <w:softHyphen/>
      </w:r>
      <w:r w:rsidRPr="00687D37">
        <w:t xml:space="preserve">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w:rsidR="006B5885" w:rsidP="00E56AAF" w:rsidRDefault="00687D37" w14:paraId="42CE8389" w14:textId="467282FC">
      <w:r w:rsidRPr="00687D37">
        <w:lastRenderedPageBreak/>
        <w:t xml:space="preserve">För att säkra den konstnärliga friheten behöver konsten skyddas från direkt påverkan när den betalas av det offentliga, det som brukar kallas principen om armlängds avstånd. </w:t>
      </w:r>
      <w:r w:rsidRPr="00E56AAF">
        <w:rPr>
          <w:spacing w:val="-1"/>
        </w:rPr>
        <w:t>Det behövs också modeller för offentlig-privat samverkan så att armlängds avstånd gäller</w:t>
      </w:r>
      <w:r w:rsidRPr="00687D37">
        <w:t xml:space="preserve"> även där. När stöd ges till olika verksamheter bidrar det till förutsättningar för kultur</w:t>
      </w:r>
      <w:r w:rsidRPr="00687D37">
        <w:softHyphen/>
        <w:t xml:space="preserve">utövande och konsumtion inom det området. Även om styrningen genom bidragen inte handlar om innehållet så påverkas utbudet på detta sätt. Därför är det viktigt att ofta </w:t>
      </w:r>
      <w:r w:rsidRPr="00E56AAF">
        <w:rPr>
          <w:spacing w:val="-1"/>
        </w:rPr>
        <w:t>om</w:t>
      </w:r>
      <w:r w:rsidRPr="00E56AAF">
        <w:rPr>
          <w:spacing w:val="-1"/>
        </w:rPr>
        <w:softHyphen/>
        <w:t>pröva stöd så att det kan bli en större variation av verksamheter som får dessa förbättrade</w:t>
      </w:r>
      <w:r w:rsidRPr="00687D37">
        <w:t xml:space="preserve"> förutsättningar</w:t>
      </w:r>
      <w:r w:rsidR="006B5885">
        <w:t xml:space="preserve"> (yrkande 2)</w:t>
      </w:r>
      <w:r w:rsidR="008D2F0A">
        <w:t>.</w:t>
      </w:r>
      <w:r w:rsidR="006B5885">
        <w:t xml:space="preserve"> </w:t>
      </w:r>
    </w:p>
    <w:p w:rsidRPr="00687D37" w:rsidR="00687D37" w:rsidP="00E56AAF" w:rsidRDefault="00687D37" w14:paraId="4C425357" w14:textId="6B81BADC">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sponsring, sänka dansbandsmomsen, införa avdragsrätt för företag vid förstahandsinköp av konst och andra former av åtgärder som främjar privat finansiering</w:t>
      </w:r>
      <w:r w:rsidR="00D8311F">
        <w:t xml:space="preserve">. Det behöver också tas fram </w:t>
      </w:r>
      <w:r w:rsidR="00986337">
        <w:t>modeller</w:t>
      </w:r>
      <w:r w:rsidR="00D8311F">
        <w:t xml:space="preserve"> för offentlig, </w:t>
      </w:r>
      <w:r w:rsidR="008D2F0A">
        <w:t>idéburen</w:t>
      </w:r>
      <w:r w:rsidR="00D8311F">
        <w:t xml:space="preserve"> och privat</w:t>
      </w:r>
      <w:r w:rsidRPr="00687D37">
        <w:t xml:space="preserve"> </w:t>
      </w:r>
      <w:r w:rsidR="00D8311F">
        <w:t xml:space="preserve">samverkan. Mer privat finansiering </w:t>
      </w:r>
      <w:r w:rsidR="008D2F0A">
        <w:t xml:space="preserve">kan </w:t>
      </w:r>
      <w:r w:rsidR="00D8311F">
        <w:t>behövas för att växla upp de offentliga bidragen</w:t>
      </w:r>
      <w:r w:rsidR="008D2F0A">
        <w:t>,</w:t>
      </w:r>
      <w:r w:rsidR="00D8311F">
        <w:t xml:space="preserve"> och för att det ska bli framgångsrikt så </w:t>
      </w:r>
      <w:r w:rsidRPr="00E56AAF" w:rsidR="00D8311F">
        <w:rPr>
          <w:spacing w:val="-2"/>
        </w:rPr>
        <w:t>måste det finnas en tydlig konstruktion som visar att det fungerar och att den konstnärliga</w:t>
      </w:r>
      <w:r w:rsidR="00D8311F">
        <w:t xml:space="preserve">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w:rsidRPr="00687D37" w:rsidR="00687D37" w:rsidP="00E56AAF" w:rsidRDefault="00687D37" w14:paraId="27840EA4" w14:textId="3D53EE45">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w:t>
      </w:r>
      <w:r w:rsidRPr="00E56AAF">
        <w:rPr>
          <w:spacing w:val="-2"/>
        </w:rPr>
        <w:t>annat kulturaktiviteter men också exempelvis replokaler för bland annat unga. Betydelsen</w:t>
      </w:r>
      <w:r w:rsidRPr="00687D37">
        <w:t xml:space="preserve">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w:t>
      </w:r>
      <w:r w:rsidR="00E56AAF">
        <w:softHyphen/>
      </w:r>
      <w:r w:rsidRPr="00687D37">
        <w:t xml:space="preserve">sättningar och rimliga villkor för allmänna samlingslokaler med generösa utrymmen för bland annat kulturverksamhet (yrkande </w:t>
      </w:r>
      <w:r w:rsidR="006B5885">
        <w:t>4</w:t>
      </w:r>
      <w:r w:rsidRPr="00687D37">
        <w:t>).</w:t>
      </w:r>
    </w:p>
    <w:p w:rsidR="006B4B6B" w:rsidP="00E56AAF" w:rsidRDefault="006B4B6B" w14:paraId="559E75D2" w14:textId="0D01EC2E">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w:t>
      </w:r>
      <w:r w:rsidR="00983C97">
        <w:t>,</w:t>
      </w:r>
      <w:r w:rsidR="002B50CE">
        <w:t xml:space="preserve"> och därför behöv</w:t>
      </w:r>
      <w:r w:rsidR="00983C97">
        <w:t>s det</w:t>
      </w:r>
      <w:r w:rsidR="002B50CE">
        <w:t xml:space="preserve"> fler sätt att </w:t>
      </w:r>
      <w:r w:rsidR="00967482">
        <w:t>ge barn tillgång till sådan verksamhet</w:t>
      </w:r>
      <w:r w:rsidR="0064448E">
        <w:t xml:space="preserve"> (yrkande 5). </w:t>
      </w:r>
    </w:p>
    <w:p w:rsidRPr="00687D37" w:rsidR="00687D37" w:rsidP="00E56AAF" w:rsidRDefault="00687D37" w14:paraId="103281D9" w14:textId="57E8A901">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w:t>
      </w:r>
      <w:r w:rsidR="00E56AAF">
        <w:softHyphen/>
      </w:r>
      <w:r w:rsidRPr="00687D37">
        <w:t>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w:rsidRPr="00687D37" w:rsidR="00687D37" w:rsidP="00E56AAF" w:rsidRDefault="00687D37" w14:paraId="7CAC1441" w14:textId="4E6BF9D1">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enskilda individen och för samhället i stort och för att bredda rekryteringen till det professionella musiklivet och annan kulturverksamhet. Statligt stöd har bidragit till </w:t>
      </w:r>
      <w:r w:rsidRPr="00687D37">
        <w:lastRenderedPageBreak/>
        <w:t>detta, men i grunden ligger ansvaret på kommunerna. Staten har däremot en viktig uppgift när det gäller att ut</w:t>
      </w:r>
      <w:r w:rsidRPr="00687D37">
        <w:softHyphen/>
        <w:t xml:space="preserve">bilda lärare till kulturskolan (yrkande </w:t>
      </w:r>
      <w:r w:rsidR="0064448E">
        <w:t>7</w:t>
      </w:r>
      <w:r w:rsidRPr="00687D37">
        <w:t>).</w:t>
      </w:r>
    </w:p>
    <w:p w:rsidRPr="00687D37" w:rsidR="00687D37" w:rsidP="00E56AAF" w:rsidRDefault="00687D37" w14:paraId="70920B2E" w14:textId="4744C767">
      <w:r w:rsidRPr="00687D37">
        <w:t xml:space="preserve">Film tillhör de mest tillgängliga kulturformerna i Sverige. Biografer bidrar själva till en kulturell upplevelse samt utgör en viktig del i en infrastruktur som sammantaget ger tillgång till ett brett kulturliv i hela landet. När </w:t>
      </w:r>
      <w:r w:rsidR="00983C97">
        <w:t xml:space="preserve">den </w:t>
      </w:r>
      <w:r w:rsidRPr="00687D37">
        <w:t>dåvarande regering</w:t>
      </w:r>
      <w:r w:rsidR="00983C97">
        <w:t>en</w:t>
      </w:r>
      <w:r w:rsidRPr="00687D37">
        <w:t xml:space="preserve">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w:rsidRPr="00687D37" w:rsidR="00687D37" w:rsidP="00E56AAF" w:rsidRDefault="00687D37" w14:paraId="2DC3D06F" w14:textId="44DB97F7">
      <w:r w:rsidRPr="00687D37">
        <w:t xml:space="preserve">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w:t>
      </w:r>
      <w:r w:rsidRPr="00E56AAF">
        <w:rPr>
          <w:spacing w:val="-1"/>
        </w:rPr>
        <w:t>bebyggelse inte blir av. Vi vill därför utreda hur ett alternativt sätt att fördela kostnad</w:t>
      </w:r>
      <w:r w:rsidRPr="00E56AAF" w:rsidR="00E56AAF">
        <w:rPr>
          <w:spacing w:val="-1"/>
        </w:rPr>
        <w:softHyphen/>
      </w:r>
      <w:r w:rsidRPr="00E56AAF">
        <w:rPr>
          <w:spacing w:val="-1"/>
        </w:rPr>
        <w:t>erna kan se ut. Det finns också anledning att utvärdera kulturmiljölagstiftningen avse</w:t>
      </w:r>
      <w:r w:rsidRPr="00E56AAF" w:rsidR="00E56AAF">
        <w:rPr>
          <w:spacing w:val="-1"/>
        </w:rPr>
        <w:softHyphen/>
      </w:r>
      <w:r w:rsidRPr="00E56AAF">
        <w:rPr>
          <w:spacing w:val="-1"/>
        </w:rPr>
        <w:t>ende den</w:t>
      </w:r>
      <w:r w:rsidRPr="00687D37">
        <w:t xml:space="preserve">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w:t>
      </w:r>
      <w:r w:rsidRPr="00E56AAF">
        <w:rPr>
          <w:spacing w:val="-1"/>
        </w:rPr>
        <w:t>ersättning för och inte ifall en arkeologisk utgrävning skulle visa att det finns fler föremål</w:t>
      </w:r>
      <w:r w:rsidRPr="00687D37">
        <w:t xml:space="preserve"> på samma plats (yrkande </w:t>
      </w:r>
      <w:r w:rsidR="0064448E">
        <w:t>9</w:t>
      </w:r>
      <w:r w:rsidRPr="00687D37">
        <w:t>).</w:t>
      </w:r>
    </w:p>
    <w:p w:rsidR="00687D37" w:rsidP="00E56AAF" w:rsidRDefault="00687D37" w14:paraId="4C1FFB61" w14:textId="29225FF2">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w:rsidRPr="00873079" w:rsidR="00873079" w:rsidP="00E56AAF" w:rsidRDefault="00873079" w14:paraId="37BF9047" w14:textId="3B4BA6B4">
      <w:r w:rsidRPr="00873079">
        <w:t xml:space="preserve">I Sverige finns 15 världsarv. </w:t>
      </w:r>
      <w:r>
        <w:t>D</w:t>
      </w:r>
      <w:r w:rsidRPr="00873079">
        <w:t>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finansi</w:t>
      </w:r>
      <w:r w:rsidR="00E56AAF">
        <w:softHyphen/>
      </w:r>
      <w:r w:rsidRPr="00873079">
        <w:t>eras av privata, kommunala, regionala och statliga medel. Det finns statliga öronmärkta medel som går till världsarven som är naturarv, men inga öronmärkta anslag för världs</w:t>
      </w:r>
      <w:r w:rsidR="00E56AAF">
        <w:softHyphen/>
      </w:r>
      <w:r w:rsidRPr="00873079">
        <w:t>arv som är kulturarv. Däremot så finns andra bidrag inom kultu</w:t>
      </w:r>
      <w:r w:rsidR="00983C97">
        <w:t>r</w:t>
      </w:r>
      <w:r w:rsidRPr="00873079">
        <w:t xml:space="preserve">arv som är möjliga att söka för bland annat ideella organisationer som arbetar för att bidra till </w:t>
      </w:r>
    </w:p>
    <w:p w:rsidR="00873079" w:rsidP="00873079" w:rsidRDefault="00873079" w14:paraId="573FCA18" w14:textId="48455643">
      <w:pPr>
        <w:ind w:firstLine="0"/>
      </w:pPr>
      <w:r w:rsidRPr="00873079">
        <w:lastRenderedPageBreak/>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w:rsidRPr="00687D37" w:rsidR="00687D37" w:rsidP="00E56AAF" w:rsidRDefault="00687D37" w14:paraId="01FB95E7" w14:textId="21DB9CBD">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w:t>
      </w:r>
      <w:r w:rsidR="00A65CFF">
        <w:t>,</w:t>
      </w:r>
      <w:r w:rsidRPr="00687D37">
        <w:t xml:space="preserve"> vilket ger goda förutsättningar för såväl privat</w:t>
      </w:r>
      <w:r w:rsidRPr="00687D37">
        <w:softHyphen/>
        <w:t>personer som föreningar, offentliga kulturinstitutioner och företag. En digitali</w:t>
      </w:r>
      <w:r w:rsidR="00E56AAF">
        <w:softHyphen/>
      </w:r>
      <w:r w:rsidRPr="00687D37">
        <w:t>sering av kulturarvet bidrar till att bevara det inför framtiden och till att göra det till</w:t>
      </w:r>
      <w:r w:rsidR="00E56AAF">
        <w:softHyphen/>
      </w:r>
      <w:r w:rsidRPr="00687D37">
        <w:t xml:space="preserve">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w:rsidRPr="00687D37" w:rsidR="00687D37" w:rsidP="00E56AAF" w:rsidRDefault="00687D37" w14:paraId="2BB27458" w14:textId="0118D056">
      <w:r w:rsidRPr="00687D37">
        <w:t xml:space="preserve">Förutsättningar för kulturarbetare behöver förbättras. Det finns många olika vägar att göra det. Tillgången på samlingslokaler i hela landet ger möjlighet för kulturskapare </w:t>
      </w:r>
      <w:r w:rsidRPr="00E56AAF">
        <w:rPr>
          <w:spacing w:val="-2"/>
        </w:rPr>
        <w:t>inom bland annat teater, musik och litteratur att få uppdrag och nå nya grupper. Skapande</w:t>
      </w:r>
      <w:r w:rsidRPr="00687D37">
        <w:t xml:space="preserve"> skola ger också uppdrag till kulturarbetare över hela landet. Vi anser också att allians</w:t>
      </w:r>
      <w:r w:rsidR="00E56AAF">
        <w:softHyphen/>
      </w:r>
      <w:r w:rsidRPr="00687D37">
        <w:t>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w:rsidR="00687D37" w:rsidP="00E56AAF" w:rsidRDefault="00687D37" w14:paraId="78261B00" w14:textId="4F6E2828">
      <w:r w:rsidRPr="00687D37">
        <w:t xml:space="preserve">Språket är en nyckel för att både förstå sig själv, kommunicera med andra och </w:t>
      </w:r>
      <w:r w:rsidRPr="00E56AAF">
        <w:t>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w:t>
      </w:r>
      <w:r w:rsidR="00E56AAF">
        <w:softHyphen/>
      </w:r>
      <w:r w:rsidRPr="00E56AAF">
        <w:t>aktighet och en inkluderande demokrati.</w:t>
      </w:r>
      <w:r w:rsidRPr="00E56AAF" w:rsidR="00C20A97">
        <w:t xml:space="preserve"> Det finns också den snabba utvecklingen kring AI och ett behov att följa hur det påverkar utvecklingen för det svenska språket och möjligheten till språklig delaktighet. </w:t>
      </w:r>
      <w:r w:rsidRPr="00E56AAF">
        <w:t xml:space="preserve">Därför bör det göras en </w:t>
      </w:r>
      <w:r w:rsidRPr="00E56AAF" w:rsidR="00E95339">
        <w:t>språkutredning kring</w:t>
      </w:r>
      <w:r w:rsidRPr="00E56AAF">
        <w:t xml:space="preserve"> hur samhället kan bidra till en ökad språklig delaktighet </w:t>
      </w:r>
      <w:r w:rsidRPr="00E56AAF" w:rsidR="00E95339">
        <w:t>i en tid av allt snabbare teknisk</w:t>
      </w:r>
      <w:r w:rsidR="00E95339">
        <w:t xml:space="preserve"> utveckling som AI (</w:t>
      </w:r>
      <w:r w:rsidRPr="00687D37">
        <w:t>yrkande 1</w:t>
      </w:r>
      <w:r w:rsidR="00873079">
        <w:t>4</w:t>
      </w:r>
      <w:r w:rsidRPr="00687D37">
        <w:t>).</w:t>
      </w:r>
    </w:p>
    <w:p w:rsidRPr="00E56AAF" w:rsidR="00687D37" w:rsidP="00E56AAF" w:rsidRDefault="00687D37" w14:paraId="68E6C755" w14:textId="77777777">
      <w:pPr>
        <w:pStyle w:val="Rubrik2"/>
      </w:pPr>
      <w:r w:rsidRPr="00E56AAF">
        <w:t>Civilsamhälle</w:t>
      </w:r>
    </w:p>
    <w:p w:rsidR="00687D37" w:rsidP="00E56AAF" w:rsidRDefault="00687D37" w14:paraId="7879FD4A" w14:textId="05BA33A0">
      <w:pPr>
        <w:pStyle w:val="Normalutanindragellerluft"/>
      </w:pPr>
      <w:r w:rsidRPr="00687D37">
        <w:t>Det finns ett värde i sig i att arbeta tillsammans frivilligt för att vara med och arbeta för ett bättre samhälle. Det bidrar också till att stärka resiliensen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 xml:space="preserve">använda varor vilket är mycket positivt ur miljöhänseende. Det påverkar ändå delar av </w:t>
      </w:r>
      <w:r w:rsidRPr="00687D37">
        <w:lastRenderedPageBreak/>
        <w:t>civilsamhällets verksamheter. Det finns därmed ett behov av en föreningsrättsutredning, med syftet att tydliggöra och stärka civilsamhällets särart och skapa rimliga regelverk för verksamheterna (yrkande 1</w:t>
      </w:r>
      <w:r w:rsidR="00873079">
        <w:t>5</w:t>
      </w:r>
      <w:r w:rsidRPr="00687D37">
        <w:t>).</w:t>
      </w:r>
    </w:p>
    <w:p w:rsidRPr="00BD0124" w:rsidR="00AE36CA" w:rsidP="00E56AAF" w:rsidRDefault="00D4528C" w14:paraId="37F6679D" w14:textId="17F5D263">
      <w:r>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Detta blir väldigt tydligt särskilt vid kriser</w:t>
      </w:r>
      <w:r w:rsidR="00567B25">
        <w:t>,</w:t>
      </w:r>
      <w:r w:rsidR="00AE36CA">
        <w:t xml:space="preserve">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w:rsidRPr="00687D37" w:rsidR="00687D37" w:rsidP="00E56AAF" w:rsidRDefault="00687D37" w14:paraId="7AF6F1EC" w14:textId="6B0FB2D8">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w:t>
      </w:r>
      <w:r w:rsidR="00E56AAF">
        <w:softHyphen/>
      </w:r>
      <w:r w:rsidRPr="00687D37">
        <w:t>hang för att mötas och utveckla den fria bildningen. Folkbildningen kan också ge människor en chans till nystart. En möjlighet att exempelvis gå en kurs på en folkhög</w:t>
      </w:r>
      <w:r w:rsidR="00E56AAF">
        <w:softHyphen/>
      </w:r>
      <w:r w:rsidRPr="00687D37">
        <w:t>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w:t>
      </w:r>
      <w:r w:rsidR="00E56AAF">
        <w:softHyphen/>
      </w:r>
      <w:r w:rsidRPr="00687D37">
        <w:t>längds avstånd mellan politiken och bildningen behöver upprätthållas (yrkande 1</w:t>
      </w:r>
      <w:r w:rsidR="00873079">
        <w:t>7</w:t>
      </w:r>
      <w:r w:rsidRPr="00687D37">
        <w:t>).</w:t>
      </w:r>
    </w:p>
    <w:p w:rsidRPr="00687D37" w:rsidR="00687D37" w:rsidP="00E56AAF" w:rsidRDefault="00687D37" w14:paraId="6EABD641" w14:textId="544D0141">
      <w:r w:rsidRPr="00687D37">
        <w:t xml:space="preserve">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w:t>
      </w:r>
      <w:r w:rsidRPr="00E56AAF">
        <w:rPr>
          <w:spacing w:val="-1"/>
        </w:rPr>
        <w:t>verk</w:t>
      </w:r>
      <w:r w:rsidRPr="00E56AAF">
        <w:rPr>
          <w:spacing w:val="-1"/>
        </w:rPr>
        <w:softHyphen/>
        <w:t>samheter som en fristad från skolans krav eller från mindre gynnsamma hemförhål</w:t>
      </w:r>
      <w:r w:rsidRPr="00E56AAF" w:rsidR="00E56AAF">
        <w:rPr>
          <w:spacing w:val="-1"/>
        </w:rPr>
        <w:softHyphen/>
      </w:r>
      <w:r w:rsidRPr="00E56AAF">
        <w:rPr>
          <w:spacing w:val="-1"/>
        </w:rPr>
        <w:t>landen</w:t>
      </w:r>
      <w:r w:rsidRPr="00687D37">
        <w:t xml:space="preserve">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w:rsidR="00687D37" w:rsidP="00E56AAF" w:rsidRDefault="00687D37" w14:paraId="51476EA1" w14:textId="14D064BF">
      <w:r w:rsidRPr="00687D37">
        <w:t xml:space="preserve">De trossamfund och organisationer inom civilsamhället som tar emot statliga bidrag </w:t>
      </w:r>
      <w:r w:rsidRPr="00E56AAF">
        <w:rPr>
          <w:spacing w:val="-2"/>
        </w:rPr>
        <w:t>måste åta sig att upprätthålla grundläggande demokratiska principer. Det är också grunden</w:t>
      </w:r>
      <w:r w:rsidRPr="00687D37">
        <w:t xml:space="preserve"> </w:t>
      </w:r>
      <w:r w:rsidRPr="00E56AAF">
        <w:rPr>
          <w:spacing w:val="-1"/>
        </w:rPr>
        <w:t>för den proposition som regeringen lade under 2024 om demokrativillkor för statens stöd</w:t>
      </w:r>
      <w:r w:rsidRPr="00687D37">
        <w:t xml:space="preserve">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w:t>
      </w:r>
      <w:r w:rsidR="00E56AAF">
        <w:softHyphen/>
      </w:r>
      <w:r w:rsidRPr="00687D37">
        <w:t>sam</w:t>
      </w:r>
      <w:r w:rsidR="00E56AAF">
        <w:softHyphen/>
      </w:r>
      <w:r w:rsidRPr="00687D37">
        <w:t xml:space="preserve">fundet och </w:t>
      </w:r>
      <w:r w:rsidRPr="00E56AAF">
        <w:rPr>
          <w:spacing w:val="-1"/>
        </w:rPr>
        <w:t>dess företrädare, att det måste framgå att all omvändelseterapi står i strid med demokrati</w:t>
      </w:r>
      <w:r w:rsidRPr="00E56AAF">
        <w:rPr>
          <w:spacing w:val="-1"/>
        </w:rPr>
        <w:softHyphen/>
        <w:t>villkoret</w:t>
      </w:r>
      <w:r w:rsidRPr="00687D37">
        <w:t xml:space="preserve"> och därför utgör en exkluderingsgrund (yrkande 1</w:t>
      </w:r>
      <w:r w:rsidR="00873079">
        <w:t>9</w:t>
      </w:r>
      <w:r w:rsidRPr="00687D37">
        <w:t>).</w:t>
      </w:r>
    </w:p>
    <w:p w:rsidRPr="00E56AAF" w:rsidR="00687D37" w:rsidP="00E56AAF" w:rsidRDefault="00687D37" w14:paraId="3C6BE96F" w14:textId="77777777">
      <w:pPr>
        <w:pStyle w:val="Rubrik2"/>
      </w:pPr>
      <w:r w:rsidRPr="00E56AAF">
        <w:t>Media</w:t>
      </w:r>
    </w:p>
    <w:p w:rsidRPr="00687D37" w:rsidR="00687D37" w:rsidP="00E56AAF"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w:t>
      </w:r>
      <w:r w:rsidRPr="00687D37">
        <w:lastRenderedPageBreak/>
        <w:t xml:space="preserve">så betydelsefull för en väl fungerande demokrati. Det nya mediestödet har snart varit på </w:t>
      </w:r>
      <w:r w:rsidRPr="00E56AAF">
        <w:rPr>
          <w:spacing w:val="-2"/>
        </w:rPr>
        <w:t xml:space="preserve">plats i </w:t>
      </w:r>
      <w:r w:rsidRPr="00E56AAF" w:rsidR="00DB17CA">
        <w:rPr>
          <w:spacing w:val="-2"/>
        </w:rPr>
        <w:t>två</w:t>
      </w:r>
      <w:r w:rsidRPr="00E56AAF">
        <w:rPr>
          <w:spacing w:val="-2"/>
        </w:rPr>
        <w:t xml:space="preserve"> år och då är det dags för en bedömning av hur det nya mediestödet har fungerat</w:t>
      </w:r>
      <w:r w:rsidRPr="00687D37">
        <w:t xml:space="preserve"> i praktiken för att få en första uppfattning av hur träffsäkert det blivit och om syftet med </w:t>
      </w:r>
      <w:r w:rsidRPr="00E56AAF">
        <w:rPr>
          <w:spacing w:val="-2"/>
        </w:rPr>
        <w:t>mediestödet uppfylls på bästa sätt. Det är centralt för att ha en beredskap ifall det kommer</w:t>
      </w:r>
      <w:r w:rsidRPr="00687D37">
        <w:t xml:space="preserve"> att krävas fler åtgärder för att stärka förutsättningarna för den lokala och regionala journalistiken (yrkande </w:t>
      </w:r>
      <w:r w:rsidR="00873079">
        <w:t>20</w:t>
      </w:r>
      <w:r w:rsidRPr="00687D37">
        <w:t>).</w:t>
      </w:r>
    </w:p>
    <w:p w:rsidRPr="00766A80" w:rsidR="00687D37" w:rsidP="00E56AAF" w:rsidRDefault="00687D37" w14:paraId="486034E3" w14:textId="5A504723">
      <w:pPr>
        <w:rPr>
          <w:spacing w:val="-1"/>
        </w:rPr>
      </w:pPr>
      <w:r w:rsidRPr="00766A80">
        <w:rPr>
          <w:spacing w:val="-1"/>
        </w:rPr>
        <w:t xml:space="preserve">Public service spelar en stor roll för speglingen av hela landet. Den behövs sida vid sida med de privata aktörerna för att ha en mångfald av perspektiv. Vi har i Sverige haft </w:t>
      </w:r>
      <w:r w:rsidRPr="00766A80">
        <w:rPr>
          <w:spacing w:val="-2"/>
        </w:rPr>
        <w:t>en tradition att finna breda politiska överenskommelser kring public service. Denna tra</w:t>
      </w:r>
      <w:r w:rsidRPr="00766A80" w:rsidR="00766A80">
        <w:rPr>
          <w:spacing w:val="-2"/>
        </w:rPr>
        <w:softHyphen/>
      </w:r>
      <w:r w:rsidRPr="00766A80">
        <w:rPr>
          <w:spacing w:val="-2"/>
        </w:rPr>
        <w:t>di</w:t>
      </w:r>
      <w:r w:rsidRPr="00766A80" w:rsidR="00766A80">
        <w:rPr>
          <w:spacing w:val="-2"/>
        </w:rPr>
        <w:softHyphen/>
      </w:r>
      <w:r w:rsidRPr="00766A80">
        <w:rPr>
          <w:spacing w:val="-2"/>
        </w:rPr>
        <w:t xml:space="preserve">tion </w:t>
      </w:r>
      <w:r w:rsidRPr="00766A80">
        <w:rPr>
          <w:spacing w:val="-1"/>
        </w:rPr>
        <w:t>behöver värnas. Det bidrar till en möjlighet att utveckla verksamheterna i ett lång</w:t>
      </w:r>
      <w:r w:rsidR="00766A80">
        <w:rPr>
          <w:spacing w:val="-1"/>
        </w:rPr>
        <w:softHyphen/>
      </w:r>
      <w:r w:rsidRPr="00766A80">
        <w:rPr>
          <w:spacing w:val="-1"/>
        </w:rPr>
        <w:t>siktigt perspektiv, men det bidrar också till ett större politiskt oberoende. Ett fortsatt brett upp</w:t>
      </w:r>
      <w:r w:rsidRPr="00766A80">
        <w:rPr>
          <w:spacing w:val="-1"/>
        </w:rPr>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766A80">
        <w:rPr>
          <w:spacing w:val="-1"/>
        </w:rPr>
        <w:softHyphen/>
        <w:t>citet och opartiskhet i många fall varit bland de första offren när auktoritära och illiberala ledare tar makten. Public services oberoende bör därför skyddas (yrkande </w:t>
      </w:r>
      <w:r w:rsidRPr="00766A80" w:rsidR="0064448E">
        <w:rPr>
          <w:spacing w:val="-1"/>
        </w:rPr>
        <w:t>2</w:t>
      </w:r>
      <w:r w:rsidRPr="00766A80" w:rsidR="00873079">
        <w:rPr>
          <w:spacing w:val="-1"/>
        </w:rPr>
        <w:t>1</w:t>
      </w:r>
      <w:r w:rsidRPr="00766A80">
        <w:rPr>
          <w:spacing w:val="-1"/>
        </w:rPr>
        <w:t>).</w:t>
      </w:r>
    </w:p>
    <w:p w:rsidRPr="00E56AAF" w:rsidR="00687D37" w:rsidP="00E56AAF" w:rsidRDefault="00687D37" w14:paraId="2DD9BA96" w14:textId="77777777">
      <w:pPr>
        <w:pStyle w:val="Rubrik2"/>
      </w:pPr>
      <w:r w:rsidRPr="00E56AAF">
        <w:t xml:space="preserve">Spel </w:t>
      </w:r>
    </w:p>
    <w:p w:rsidRPr="00687D37" w:rsidR="00687D37" w:rsidP="00E56AAF" w:rsidRDefault="00687D37" w14:paraId="14D7E955" w14:textId="6B426F0F">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w:t>
      </w:r>
      <w:r w:rsidRPr="00766A80">
        <w:rPr>
          <w:spacing w:val="-1"/>
        </w:rPr>
        <w:t>andel av spelandet sker hos bolag med licenser. Det är en förutsättning för ett gott spelar</w:t>
      </w:r>
      <w:r w:rsidRPr="00766A80" w:rsidR="00766A80">
        <w:rPr>
          <w:spacing w:val="-1"/>
        </w:rPr>
        <w:softHyphen/>
      </w:r>
      <w:r w:rsidRPr="00766A80">
        <w:rPr>
          <w:spacing w:val="-1"/>
        </w:rPr>
        <w:t>skydd,</w:t>
      </w:r>
      <w:r w:rsidRPr="00687D37">
        <w:t xml:space="preserve"> för alternativet med en lägre kanalisering gör </w:t>
      </w:r>
      <w:proofErr w:type="gramStart"/>
      <w:r w:rsidRPr="00687D37">
        <w:t>istället</w:t>
      </w:r>
      <w:proofErr w:type="gramEnd"/>
      <w:r w:rsidRPr="00687D37">
        <w:t xml:space="preserve"> att spelande sker oreglerat och därmed utan krav på spelarskydd. Förutsättningarna för de allmännyttiga lotteri</w:t>
      </w:r>
      <w:r w:rsidR="00766A80">
        <w:softHyphen/>
      </w:r>
      <w:r w:rsidRPr="00687D37">
        <w:t>ernas möjligheter att även fortsatt ge inkomster till civilsamhället och dess verk</w:t>
      </w:r>
      <w:r w:rsidR="00E56AAF">
        <w:softHyphen/>
      </w:r>
      <w:r w:rsidRPr="00687D37">
        <w:t xml:space="preserve">samheter har försvårats efter omregleringen av spelmarknaden. En ny utredning behövs kring </w:t>
      </w:r>
      <w:bookmarkStart w:name="_Hlk177071959" w:id="5"/>
      <w:r w:rsidRPr="00687D37">
        <w:t>förutsätt</w:t>
      </w:r>
      <w:r w:rsidRPr="00687D37">
        <w:softHyphen/>
        <w:t>ningarna för de allmännyttiga lotterierna att bidra till civil</w:t>
      </w:r>
      <w:r w:rsidR="00E56AAF">
        <w:softHyphen/>
      </w:r>
      <w:r w:rsidRPr="00687D37">
        <w:t>samhället</w:t>
      </w:r>
      <w:bookmarkEnd w:id="5"/>
      <w:r w:rsidRPr="00687D37">
        <w:t>. Inrikt</w:t>
      </w:r>
      <w:r w:rsidR="00766A80">
        <w:softHyphen/>
      </w:r>
      <w:r w:rsidRPr="00687D37">
        <w:t>ningen bör vara att minska byråkrati och kostnader för mindre lotterier samt att Spel</w:t>
      </w:r>
      <w:r w:rsidR="00766A80">
        <w:softHyphen/>
      </w:r>
      <w:r w:rsidRPr="00687D37">
        <w:t>inspektionen kan fokusera på de stora aktörerna på licensmarknaden. Exempel på frågor som en sådan utredning bör behandla är en översyn av beloppsgränser, Spel</w:t>
      </w:r>
      <w:r w:rsidR="00E56AAF">
        <w:softHyphen/>
      </w:r>
      <w:r w:rsidRPr="00687D37">
        <w:t>inspek</w:t>
      </w:r>
      <w:r w:rsidR="00766A80">
        <w:softHyphen/>
      </w:r>
      <w:r w:rsidRPr="00687D37">
        <w:t xml:space="preserve">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w:rsidRPr="00687D37" w:rsidR="00687D37" w:rsidP="00E56AAF" w:rsidRDefault="00687D37" w14:paraId="3A1F1761" w14:textId="33EE404A">
      <w:r w:rsidRPr="00687D37">
        <w:t>Regeringen och Sverigedemokraterna har utrett undantagsregleringen för allmän</w:t>
      </w:r>
      <w:r w:rsidR="00E56AAF">
        <w:softHyphen/>
      </w:r>
      <w:r w:rsidRPr="00687D37">
        <w:t>nyttiga lotterier i spellagstiftningen. Innan utredningen är klar och ett färdigt förslag finns från regeringen är det enligt oss för tidigt att ta ställning i sakfrågan. Vår ingång är att alla allmännyttiga lotterier ska behandlas lika oavsett huvudman. Den likheten inför lagen bör regeringen värna (yrkande </w:t>
      </w:r>
      <w:r w:rsidR="00222182">
        <w:t>2</w:t>
      </w:r>
      <w:r w:rsidR="00873079">
        <w:t>3</w:t>
      </w:r>
      <w:r w:rsidRPr="00687D37">
        <w:t>).</w:t>
      </w:r>
    </w:p>
    <w:p w:rsidRPr="00687D37" w:rsidR="00687D37" w:rsidP="00E56AAF" w:rsidRDefault="00687D37" w14:paraId="55D0B23D" w14:textId="60FF0C16">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w:rsidRPr="00687D37" w:rsidR="00687D37" w:rsidP="00E56AAF" w:rsidRDefault="00687D37" w14:paraId="4252AB5F" w14:textId="56251EAA">
      <w:r w:rsidRPr="00687D37">
        <w:lastRenderedPageBreak/>
        <w:t>Alla typer av kommersiella spel bör också vara lika inför lagen. När den nya spel</w:t>
      </w:r>
      <w:r w:rsidR="00E56AAF">
        <w:softHyphen/>
      </w:r>
      <w:r w:rsidRPr="00687D37">
        <w:t>regler</w:t>
      </w:r>
      <w:r w:rsidRPr="00687D37">
        <w:softHyphen/>
        <w:t>ingen infördes var restaurangkasinon en verksamhet på tydlig nedgång och ansågs därför inte behöva samma reglering. På senare år har dock utvecklingen vänt och vissa restau</w:t>
      </w:r>
      <w:r w:rsidRPr="00687D37">
        <w:softHyphen/>
        <w:t xml:space="preserve">rangkasinon har en mycket omfattande verksamhet utan att behöva omfattas av </w:t>
      </w:r>
      <w:r w:rsidRPr="00766A80">
        <w:rPr>
          <w:spacing w:val="-2"/>
        </w:rPr>
        <w:t>samma regelverk som andra casinon eller annan spelverksamhet. Det innebär ett betydligt</w:t>
      </w:r>
      <w:r w:rsidRPr="00687D37">
        <w:t xml:space="preserve">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w:rsidRPr="00687D37" w:rsidR="00687D37" w:rsidP="00E56AAF" w:rsidRDefault="00687D37" w14:paraId="292311F5" w14:textId="23507B62">
      <w:r w:rsidRPr="00766A80">
        <w:rPr>
          <w:spacing w:val="-1"/>
        </w:rPr>
        <w:t>Det svenska spelundret är fantastiskt. Varje år exporteras spel från svenska spel</w:t>
      </w:r>
      <w:r w:rsidRPr="00766A80" w:rsidR="00766A80">
        <w:rPr>
          <w:spacing w:val="-1"/>
        </w:rPr>
        <w:softHyphen/>
      </w:r>
      <w:r w:rsidRPr="00766A80">
        <w:rPr>
          <w:spacing w:val="-1"/>
        </w:rPr>
        <w:t>studio</w:t>
      </w:r>
      <w:r w:rsidRPr="00766A80" w:rsidR="00383807">
        <w:rPr>
          <w:spacing w:val="-1"/>
        </w:rPr>
        <w:t>r</w:t>
      </w:r>
      <w:r w:rsidRPr="00766A80">
        <w:rPr>
          <w:spacing w:val="-1"/>
        </w:rPr>
        <w:t xml:space="preserve"> för mångmiljardbelopp. I kronor räknat är det svenska spelundret faktiskt betyd</w:t>
      </w:r>
      <w:r w:rsidRPr="00766A80" w:rsidR="00766A80">
        <w:rPr>
          <w:spacing w:val="-1"/>
        </w:rPr>
        <w:softHyphen/>
      </w:r>
      <w:r w:rsidRPr="00766A80">
        <w:rPr>
          <w:spacing w:val="-1"/>
        </w:rPr>
        <w:t xml:space="preserve">ligt </w:t>
      </w:r>
      <w:r w:rsidRPr="00687D37">
        <w:t>större än det svenska musikundret. Ändå har spelbranschen levt på undantag politiskt. Alltför ofta blandas spel om pengar ihop med det som är spel för under</w:t>
      </w:r>
      <w:r w:rsidR="00766A80">
        <w:softHyphen/>
      </w:r>
      <w:r w:rsidRPr="00687D37">
        <w:t>håll</w:t>
      </w:r>
      <w:r w:rsidR="00766A80">
        <w:softHyphen/>
      </w:r>
      <w:r w:rsidRPr="00687D37">
        <w:t>ning eller nyttospel. Pengaspelet är en hel</w:t>
      </w:r>
      <w:r w:rsidR="00383807">
        <w:t>t</w:t>
      </w:r>
      <w:r w:rsidRPr="00687D37">
        <w:t xml:space="preserve"> egen bransch och behandlas inte här. Sverige har länge saknat en </w:t>
      </w:r>
      <w:r w:rsidRPr="00766A80">
        <w:rPr>
          <w:spacing w:val="-1"/>
        </w:rPr>
        <w:t>konkret politik för näringslivsgrenen spel. Detta trots att industrin omsätter mångmiljard</w:t>
      </w:r>
      <w:r w:rsidRPr="00766A80">
        <w:rPr>
          <w:spacing w:val="-1"/>
        </w:rPr>
        <w:softHyphen/>
        <w:t>belopp</w:t>
      </w:r>
      <w:r w:rsidRPr="00687D37">
        <w:t xml:space="preserve"> och har potential att växa ännu mer. Våra </w:t>
      </w:r>
      <w:r w:rsidRPr="00766A80">
        <w:rPr>
          <w:spacing w:val="-1"/>
        </w:rPr>
        <w:t>grann</w:t>
      </w:r>
      <w:r w:rsidR="00766A80">
        <w:rPr>
          <w:spacing w:val="-1"/>
        </w:rPr>
        <w:softHyphen/>
      </w:r>
      <w:r w:rsidRPr="00766A80">
        <w:rPr>
          <w:spacing w:val="-1"/>
        </w:rPr>
        <w:t>länder börjar vakna och har nu inrättat strategier för spelande och stöttar branschen</w:t>
      </w:r>
      <w:r w:rsidRPr="00687D37">
        <w:t xml:space="preserve"> på olika sätt. Samtidigt har Sverige inte ens införlivat spelandet i kulturbegreppet enligt Kultur</w:t>
      </w:r>
      <w:r w:rsidR="00766A80">
        <w:softHyphen/>
      </w:r>
      <w:r w:rsidRPr="00687D37">
        <w:t xml:space="preserve">rådet och än mindre hanterat </w:t>
      </w:r>
      <w:r w:rsidRPr="00766A80">
        <w:rPr>
          <w:spacing w:val="-2"/>
        </w:rPr>
        <w:t>de stuprör som olika verksamheter innebär i den offentliga sektorn. Många spel</w:t>
      </w:r>
      <w:r w:rsidRPr="00766A80" w:rsidR="00766A80">
        <w:rPr>
          <w:spacing w:val="-2"/>
        </w:rPr>
        <w:softHyphen/>
      </w:r>
      <w:r w:rsidRPr="00766A80">
        <w:rPr>
          <w:spacing w:val="-2"/>
        </w:rPr>
        <w:t>utvecklare vittnar om att det är svårt att få stöd via Vinnova, eftersom</w:t>
      </w:r>
      <w:r w:rsidRPr="00687D37">
        <w:t xml:space="preserve"> det inte är en fysisk produkt som skapas. Här skulle Vinnovas verk</w:t>
      </w:r>
      <w:r w:rsidR="00766A80">
        <w:softHyphen/>
      </w:r>
      <w:r w:rsidRPr="00687D37">
        <w:t>samhet behöva ses över för att bättre hantera digi</w:t>
      </w:r>
      <w:r w:rsidRPr="00687D37">
        <w:softHyphen/>
        <w:t>tala produkter och tjänster. Detsamma gäller Exportkredit</w:t>
      </w:r>
      <w:r w:rsidR="00766A80">
        <w:softHyphen/>
      </w:r>
      <w:r w:rsidRPr="00687D37">
        <w: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w:t>
      </w:r>
      <w:r w:rsidRPr="00766A80">
        <w:rPr>
          <w:spacing w:val="-2"/>
        </w:rPr>
        <w:t>högre grad kunna låta spelutvecklare och spelstudio</w:t>
      </w:r>
      <w:r w:rsidRPr="00766A80" w:rsidR="006A1665">
        <w:rPr>
          <w:spacing w:val="-2"/>
        </w:rPr>
        <w:t>r</w:t>
      </w:r>
      <w:r w:rsidRPr="00766A80">
        <w:rPr>
          <w:spacing w:val="-2"/>
        </w:rPr>
        <w:t xml:space="preserve"> dra nytta av det fantastiska kunnande</w:t>
      </w:r>
      <w:r w:rsidRPr="00687D37">
        <w:t xml:space="preserve"> och nätverk som institutioner som Exportkredit</w:t>
      </w:r>
      <w:r w:rsidR="00766A80">
        <w:softHyphen/>
      </w:r>
      <w:r w:rsidRPr="00687D37">
        <w:t>nämnden besitter. Dessa exempel är bara några i en uppsjö av byråkratiska hinder som spelstudio</w:t>
      </w:r>
      <w:r w:rsidR="006A1665">
        <w:t>r</w:t>
      </w:r>
      <w:r w:rsidRPr="00687D37">
        <w:t xml:space="preserve"> och spelutvecklare möter i kontakten med det offentliga. Sverige har varit en föregångare i världen när det kommer till spel</w:t>
      </w:r>
      <w:r w:rsidRPr="00687D37">
        <w:softHyphen/>
        <w:t xml:space="preserve">utveckling, men riskerar nu att halka efter. En viktig start är därför att regeringen får i uppdrag att upprätta en nationell spelstrategi </w:t>
      </w:r>
      <w:r w:rsidRPr="00766A80">
        <w:rPr>
          <w:spacing w:val="-1"/>
        </w:rPr>
        <w:t>för att ta vara på spelbranschens potential och undanröja byråkratiska hinder. Det handlar inte om att få specialdestinerade bidrag. Det handlar om att få samma möjligheter</w:t>
      </w:r>
      <w:r w:rsidRPr="00687D37">
        <w:t xml:space="preserve"> att utvecklas och tillgång till samma institutioner som övriga näringslivet redan har. En nationell spelstrategi vore ett första steg i det arbetet (yrkande 2</w:t>
      </w:r>
      <w:r w:rsidR="00873079">
        <w:t>6</w:t>
      </w:r>
      <w:r w:rsidRPr="00687D37">
        <w:t>).</w:t>
      </w:r>
    </w:p>
    <w:sdt>
      <w:sdtPr>
        <w:rPr>
          <w:i/>
          <w:noProof/>
        </w:rPr>
        <w:alias w:val="CC_Underskrifter"/>
        <w:tag w:val="CC_Underskrifter"/>
        <w:id w:val="583496634"/>
        <w:lock w:val="sdtContentLocked"/>
        <w:placeholder>
          <w:docPart w:val="64EB754C6B3E41FB96C7837A39C16743"/>
        </w:placeholder>
      </w:sdtPr>
      <w:sdtEndPr/>
      <w:sdtContent>
        <w:p w:rsidR="00972F18" w:rsidP="002859A1" w:rsidRDefault="00972F18" w14:paraId="6344844F" w14:textId="77777777"/>
        <w:p w:rsidR="00972F18" w:rsidP="002859A1" w:rsidRDefault="00F82DB3" w14:paraId="1D02102B" w14:textId="679A40BB"/>
      </w:sdtContent>
    </w:sdt>
    <w:tbl>
      <w:tblPr>
        <w:tblW w:w="5000" w:type="pct"/>
        <w:tblLook w:val="04A0" w:firstRow="1" w:lastRow="0" w:firstColumn="1" w:lastColumn="0" w:noHBand="0" w:noVBand="1"/>
        <w:tblCaption w:val="underskrifter"/>
      </w:tblPr>
      <w:tblGrid>
        <w:gridCol w:w="4252"/>
        <w:gridCol w:w="4252"/>
      </w:tblGrid>
      <w:tr w:rsidR="00151382" w14:paraId="68DCA528" w14:textId="77777777">
        <w:trPr>
          <w:cantSplit/>
        </w:trPr>
        <w:tc>
          <w:tcPr>
            <w:tcW w:w="50" w:type="pct"/>
            <w:vAlign w:val="bottom"/>
          </w:tcPr>
          <w:p w:rsidR="00151382" w:rsidRDefault="00F82DB3" w14:paraId="00F3957F" w14:textId="77777777">
            <w:pPr>
              <w:pStyle w:val="Underskrifter"/>
              <w:spacing w:after="0"/>
            </w:pPr>
            <w:r>
              <w:t>Catarina Deremar (C)</w:t>
            </w:r>
          </w:p>
        </w:tc>
        <w:tc>
          <w:tcPr>
            <w:tcW w:w="50" w:type="pct"/>
            <w:vAlign w:val="bottom"/>
          </w:tcPr>
          <w:p w:rsidR="00151382" w:rsidRDefault="00151382" w14:paraId="1BBAD07A" w14:textId="77777777">
            <w:pPr>
              <w:pStyle w:val="Underskrifter"/>
              <w:spacing w:after="0"/>
            </w:pPr>
          </w:p>
        </w:tc>
      </w:tr>
      <w:tr w:rsidR="00151382" w14:paraId="56CCF6DA" w14:textId="77777777">
        <w:trPr>
          <w:cantSplit/>
        </w:trPr>
        <w:tc>
          <w:tcPr>
            <w:tcW w:w="50" w:type="pct"/>
            <w:vAlign w:val="bottom"/>
          </w:tcPr>
          <w:p w:rsidR="00151382" w:rsidRDefault="00F82DB3" w14:paraId="73B8D000" w14:textId="77777777">
            <w:pPr>
              <w:pStyle w:val="Underskrifter"/>
              <w:spacing w:after="0"/>
            </w:pPr>
            <w:r>
              <w:t>Anne-Li Sjölund (C)</w:t>
            </w:r>
          </w:p>
        </w:tc>
        <w:tc>
          <w:tcPr>
            <w:tcW w:w="50" w:type="pct"/>
            <w:vAlign w:val="bottom"/>
          </w:tcPr>
          <w:p w:rsidR="00151382" w:rsidRDefault="00F82DB3" w14:paraId="141077B4" w14:textId="77777777">
            <w:pPr>
              <w:pStyle w:val="Underskrifter"/>
              <w:spacing w:after="0"/>
            </w:pPr>
            <w:r>
              <w:t>Rickard Nordin (C)</w:t>
            </w:r>
          </w:p>
        </w:tc>
      </w:tr>
      <w:tr w:rsidR="00151382" w14:paraId="34EBDB7E" w14:textId="77777777">
        <w:trPr>
          <w:cantSplit/>
        </w:trPr>
        <w:tc>
          <w:tcPr>
            <w:tcW w:w="50" w:type="pct"/>
            <w:vAlign w:val="bottom"/>
          </w:tcPr>
          <w:p w:rsidR="00151382" w:rsidRDefault="00F82DB3" w14:paraId="1026E775" w14:textId="77777777">
            <w:pPr>
              <w:pStyle w:val="Underskrifter"/>
              <w:spacing w:after="0"/>
            </w:pPr>
            <w:r>
              <w:t>Anders W Jonsson (C)</w:t>
            </w:r>
          </w:p>
        </w:tc>
        <w:tc>
          <w:tcPr>
            <w:tcW w:w="50" w:type="pct"/>
            <w:vAlign w:val="bottom"/>
          </w:tcPr>
          <w:p w:rsidR="00151382" w:rsidRDefault="00F82DB3" w14:paraId="3F8A3A50" w14:textId="77777777">
            <w:pPr>
              <w:pStyle w:val="Underskrifter"/>
              <w:spacing w:after="0"/>
            </w:pPr>
            <w:r>
              <w:t>Alireza Akhondi (C)</w:t>
            </w:r>
          </w:p>
        </w:tc>
      </w:tr>
      <w:tr w:rsidR="00151382" w14:paraId="28C62BD2" w14:textId="77777777">
        <w:trPr>
          <w:cantSplit/>
        </w:trPr>
        <w:tc>
          <w:tcPr>
            <w:tcW w:w="50" w:type="pct"/>
            <w:vAlign w:val="bottom"/>
          </w:tcPr>
          <w:p w:rsidR="00151382" w:rsidRDefault="00F82DB3" w14:paraId="57502EBD" w14:textId="77777777">
            <w:pPr>
              <w:pStyle w:val="Underskrifter"/>
              <w:spacing w:after="0"/>
            </w:pPr>
            <w:r>
              <w:t>Christofer Bergenblock (C)</w:t>
            </w:r>
          </w:p>
        </w:tc>
        <w:tc>
          <w:tcPr>
            <w:tcW w:w="50" w:type="pct"/>
            <w:vAlign w:val="bottom"/>
          </w:tcPr>
          <w:p w:rsidR="00151382" w:rsidRDefault="00F82DB3" w14:paraId="3A1DEAD1" w14:textId="77777777">
            <w:pPr>
              <w:pStyle w:val="Underskrifter"/>
              <w:spacing w:after="0"/>
            </w:pPr>
            <w:r>
              <w:t>Jonny Cato (C)</w:t>
            </w:r>
          </w:p>
        </w:tc>
      </w:tr>
      <w:tr w:rsidR="00151382" w14:paraId="08991B29" w14:textId="77777777">
        <w:trPr>
          <w:cantSplit/>
        </w:trPr>
        <w:tc>
          <w:tcPr>
            <w:tcW w:w="50" w:type="pct"/>
            <w:vAlign w:val="bottom"/>
          </w:tcPr>
          <w:p w:rsidR="00151382" w:rsidRDefault="00F82DB3" w14:paraId="558BCD3D" w14:textId="77777777">
            <w:pPr>
              <w:pStyle w:val="Underskrifter"/>
              <w:spacing w:after="0"/>
            </w:pPr>
            <w:r>
              <w:t>Martina Johansson (C)</w:t>
            </w:r>
          </w:p>
        </w:tc>
        <w:tc>
          <w:tcPr>
            <w:tcW w:w="50" w:type="pct"/>
            <w:vAlign w:val="bottom"/>
          </w:tcPr>
          <w:p w:rsidR="00151382" w:rsidRDefault="00F82DB3" w14:paraId="6F4D6E9B" w14:textId="77777777">
            <w:pPr>
              <w:pStyle w:val="Underskrifter"/>
              <w:spacing w:after="0"/>
            </w:pPr>
            <w:r>
              <w:t>Niels Paarup-Petersen (C)</w:t>
            </w:r>
          </w:p>
        </w:tc>
      </w:tr>
    </w:tbl>
    <w:p w:rsidRPr="008E0FE2" w:rsidR="004801AC" w:rsidP="00DF3554" w:rsidRDefault="004801AC" w14:paraId="04A9F340" w14:textId="733308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87C3" w14:textId="77777777" w:rsidR="00F82DB3" w:rsidRDefault="00F82DB3" w:rsidP="000C1CAD">
      <w:pPr>
        <w:spacing w:line="240" w:lineRule="auto"/>
      </w:pPr>
      <w:r>
        <w:separator/>
      </w:r>
    </w:p>
  </w:endnote>
  <w:endnote w:type="continuationSeparator" w:id="0">
    <w:p w14:paraId="23C97214" w14:textId="77777777" w:rsidR="00F82DB3" w:rsidRDefault="00F82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E525" w14:textId="77777777" w:rsidR="00F82DB3" w:rsidRDefault="00F82DB3" w:rsidP="000C1CAD">
      <w:pPr>
        <w:spacing w:line="240" w:lineRule="auto"/>
      </w:pPr>
      <w:r>
        <w:separator/>
      </w:r>
    </w:p>
  </w:footnote>
  <w:footnote w:type="continuationSeparator" w:id="0">
    <w:p w14:paraId="7AD85D3E" w14:textId="77777777" w:rsidR="00F82DB3" w:rsidRDefault="00F82D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63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0DDE4D" wp14:editId="0F161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A5C365" w14:textId="4227CD4A" w:rsidR="00262EA3" w:rsidRDefault="00F82DB3" w:rsidP="008103B5">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0DDE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A5C365" w14:textId="4227CD4A" w:rsidR="00262EA3" w:rsidRDefault="00F82DB3" w:rsidP="008103B5">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14:paraId="1D599F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D2B1" w14:textId="77777777" w:rsidR="00262EA3" w:rsidRDefault="00262EA3" w:rsidP="008563AC">
    <w:pPr>
      <w:jc w:val="right"/>
    </w:pPr>
  </w:p>
  <w:p w14:paraId="0A939A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04DC" w14:textId="77777777" w:rsidR="00262EA3" w:rsidRDefault="00F82D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84988" wp14:editId="1C19D2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835DBD" w14:textId="08B7ABAA" w:rsidR="00262EA3" w:rsidRDefault="00F82DB3" w:rsidP="00A314CF">
    <w:pPr>
      <w:pStyle w:val="FSHNormal"/>
      <w:spacing w:before="40"/>
    </w:pPr>
    <w:sdt>
      <w:sdtPr>
        <w:alias w:val="CC_Noformat_Motionstyp"/>
        <w:tag w:val="CC_Noformat_Motionstyp"/>
        <w:id w:val="1162973129"/>
        <w:lock w:val="sdtContentLocked"/>
        <w15:appearance w15:val="hidden"/>
        <w:text/>
      </w:sdtPr>
      <w:sdtEndPr/>
      <w:sdtContent>
        <w:r w:rsidR="002859A1">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14:paraId="69AFF220" w14:textId="77777777" w:rsidR="00262EA3" w:rsidRPr="008227B3" w:rsidRDefault="00F82D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E8A6FE" w14:textId="48FC4F2E" w:rsidR="00262EA3" w:rsidRPr="008227B3" w:rsidRDefault="00F82DB3" w:rsidP="00B37A37">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rsidR="002859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9A1">
          <w:t>:3183</w:t>
        </w:r>
      </w:sdtContent>
    </w:sdt>
  </w:p>
  <w:p w14:paraId="015B314C" w14:textId="4C891481" w:rsidR="00262EA3" w:rsidRDefault="00F82DB3" w:rsidP="00E03A3D">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rsidR="002859A1">
          <w:t>av Catarina Deremar m.fl. (C)</w:t>
        </w:r>
      </w:sdtContent>
    </w:sdt>
  </w:p>
  <w:sdt>
    <w:sdtPr>
      <w:alias w:val="CC_Noformat_Rubtext"/>
      <w:tag w:val="CC_Noformat_Rubtext"/>
      <w:id w:val="-218060500"/>
      <w:lock w:val="sdtLocked"/>
      <w:placeholder>
        <w:docPart w:val="63BAE4989DF84671A1DBEA7B16990B33"/>
      </w:placeholder>
      <w:text/>
    </w:sdtPr>
    <w:sdtEndPr/>
    <w:sdtContent>
      <w:p w14:paraId="227EEDFA" w14:textId="264E2D01" w:rsidR="00262EA3" w:rsidRDefault="00687D37" w:rsidP="00283E0F">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14:paraId="7A7C60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9802986">
    <w:abstractNumId w:val="9"/>
  </w:num>
  <w:num w:numId="2" w16cid:durableId="1667173799">
    <w:abstractNumId w:val="8"/>
  </w:num>
  <w:num w:numId="3" w16cid:durableId="615524336">
    <w:abstractNumId w:val="16"/>
  </w:num>
  <w:num w:numId="4" w16cid:durableId="567420145">
    <w:abstractNumId w:val="14"/>
  </w:num>
  <w:num w:numId="5" w16cid:durableId="1451122136">
    <w:abstractNumId w:val="17"/>
  </w:num>
  <w:num w:numId="6" w16cid:durableId="1162700392">
    <w:abstractNumId w:val="18"/>
  </w:num>
  <w:num w:numId="7" w16cid:durableId="885722625">
    <w:abstractNumId w:val="11"/>
  </w:num>
  <w:num w:numId="8" w16cid:durableId="1854490053">
    <w:abstractNumId w:val="12"/>
  </w:num>
  <w:num w:numId="9" w16cid:durableId="1905097702">
    <w:abstractNumId w:val="15"/>
  </w:num>
  <w:num w:numId="10" w16cid:durableId="1162893654">
    <w:abstractNumId w:val="22"/>
  </w:num>
  <w:num w:numId="11" w16cid:durableId="1780638036">
    <w:abstractNumId w:val="21"/>
  </w:num>
  <w:num w:numId="12" w16cid:durableId="840702661">
    <w:abstractNumId w:val="21"/>
  </w:num>
  <w:num w:numId="13" w16cid:durableId="1831095593">
    <w:abstractNumId w:val="3"/>
  </w:num>
  <w:num w:numId="14" w16cid:durableId="891576863">
    <w:abstractNumId w:val="2"/>
  </w:num>
  <w:num w:numId="15" w16cid:durableId="513765194">
    <w:abstractNumId w:val="1"/>
  </w:num>
  <w:num w:numId="16" w16cid:durableId="217867448">
    <w:abstractNumId w:val="0"/>
  </w:num>
  <w:num w:numId="17" w16cid:durableId="1748263512">
    <w:abstractNumId w:val="7"/>
  </w:num>
  <w:num w:numId="18" w16cid:durableId="1683624650">
    <w:abstractNumId w:val="6"/>
  </w:num>
  <w:num w:numId="19" w16cid:durableId="1773624571">
    <w:abstractNumId w:val="5"/>
  </w:num>
  <w:num w:numId="20" w16cid:durableId="933442078">
    <w:abstractNumId w:val="4"/>
  </w:num>
  <w:num w:numId="21" w16cid:durableId="184710891">
    <w:abstractNumId w:val="21"/>
  </w:num>
  <w:num w:numId="22" w16cid:durableId="1327201622">
    <w:abstractNumId w:val="21"/>
  </w:num>
  <w:num w:numId="23" w16cid:durableId="2022119088">
    <w:abstractNumId w:val="21"/>
  </w:num>
  <w:num w:numId="24" w16cid:durableId="610556336">
    <w:abstractNumId w:val="21"/>
  </w:num>
  <w:num w:numId="25" w16cid:durableId="1453326867">
    <w:abstractNumId w:val="21"/>
  </w:num>
  <w:num w:numId="26" w16cid:durableId="235821265">
    <w:abstractNumId w:val="22"/>
  </w:num>
  <w:num w:numId="27" w16cid:durableId="1618246958">
    <w:abstractNumId w:val="22"/>
  </w:num>
  <w:num w:numId="28" w16cid:durableId="1541894051">
    <w:abstractNumId w:val="22"/>
  </w:num>
  <w:num w:numId="29" w16cid:durableId="1410930330">
    <w:abstractNumId w:val="22"/>
  </w:num>
  <w:num w:numId="30" w16cid:durableId="1774591876">
    <w:abstractNumId w:val="21"/>
  </w:num>
  <w:num w:numId="31" w16cid:durableId="1041440517">
    <w:abstractNumId w:val="21"/>
  </w:num>
  <w:num w:numId="32" w16cid:durableId="1035036667">
    <w:abstractNumId w:val="22"/>
  </w:num>
  <w:num w:numId="33" w16cid:durableId="1164278991">
    <w:abstractNumId w:val="21"/>
  </w:num>
  <w:num w:numId="34" w16cid:durableId="1270164288">
    <w:abstractNumId w:val="18"/>
  </w:num>
  <w:num w:numId="35" w16cid:durableId="466555680">
    <w:abstractNumId w:val="18"/>
    <w:lvlOverride w:ilvl="0">
      <w:startOverride w:val="1"/>
    </w:lvlOverride>
  </w:num>
  <w:num w:numId="36" w16cid:durableId="1642691423">
    <w:abstractNumId w:val="19"/>
  </w:num>
  <w:num w:numId="37" w16cid:durableId="1854373669">
    <w:abstractNumId w:val="18"/>
    <w:lvlOverride w:ilvl="0">
      <w:startOverride w:val="1"/>
    </w:lvlOverride>
  </w:num>
  <w:num w:numId="38" w16cid:durableId="332877598">
    <w:abstractNumId w:val="13"/>
  </w:num>
  <w:num w:numId="39" w16cid:durableId="1540972172">
    <w:abstractNumId w:val="10"/>
  </w:num>
  <w:num w:numId="40" w16cid:durableId="21246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9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1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38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17F"/>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07"/>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25"/>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9F6"/>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665"/>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8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E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F0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97"/>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F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87"/>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AAF"/>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B3"/>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
      <w:docPartPr>
        <w:name w:val="64EB754C6B3E41FB96C7837A39C16743"/>
        <w:category>
          <w:name w:val="Allmänt"/>
          <w:gallery w:val="placeholder"/>
        </w:category>
        <w:types>
          <w:type w:val="bbPlcHdr"/>
        </w:types>
        <w:behaviors>
          <w:behavior w:val="content"/>
        </w:behaviors>
        <w:guid w:val="{07634EFE-96A7-494B-A445-13A6E303BE7C}"/>
      </w:docPartPr>
      <w:docPartBody>
        <w:p w:rsidR="00EA5FBD" w:rsidRDefault="00EA5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130E18"/>
    <w:rsid w:val="003728EB"/>
    <w:rsid w:val="00515ED9"/>
    <w:rsid w:val="006379F6"/>
    <w:rsid w:val="007650B0"/>
    <w:rsid w:val="008F4526"/>
    <w:rsid w:val="00AF4FBA"/>
    <w:rsid w:val="00CE0727"/>
    <w:rsid w:val="00EA5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1A983" w:themeColor="accent2" w:themeTint="99"/>
    </w:rPr>
  </w:style>
  <w:style w:type="paragraph" w:customStyle="1" w:styleId="AE8E3028E9D349F8A05969768E11E467">
    <w:name w:val="AE8E3028E9D349F8A05969768E11E467"/>
  </w:style>
  <w:style w:type="paragraph" w:customStyle="1" w:styleId="47B49E038DDE4E8DBB61AB91AE7F90AE">
    <w:name w:val="47B49E038DDE4E8DBB61AB91AE7F90AE"/>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5B61F-59CF-4CAF-A446-8C338313A735}"/>
</file>

<file path=customXml/itemProps2.xml><?xml version="1.0" encoding="utf-8"?>
<ds:datastoreItem xmlns:ds="http://schemas.openxmlformats.org/officeDocument/2006/customXml" ds:itemID="{00B56E90-F78A-4ACD-B67B-8535AC46FB02}"/>
</file>

<file path=customXml/itemProps3.xml><?xml version="1.0" encoding="utf-8"?>
<ds:datastoreItem xmlns:ds="http://schemas.openxmlformats.org/officeDocument/2006/customXml" ds:itemID="{EAE7E160-BFA6-48F4-B089-889424994F9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232</TotalTime>
  <Pages>8</Pages>
  <Words>4138</Words>
  <Characters>23220</Characters>
  <Application>Microsoft Office Word</Application>
  <DocSecurity>0</DocSecurity>
  <Lines>368</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