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2F8D" w:rsidRPr="006316F0" w:rsidRDefault="00A22F8D" w:rsidP="00CE6BFB">
      <w:pPr>
        <w:pStyle w:val="Hemstlrubrik"/>
      </w:pPr>
      <w:r w:rsidRPr="006316F0">
        <w:t>Förslag till riksdagsbeslut</w:t>
      </w:r>
    </w:p>
    <w:p w:rsidR="00A22F8D" w:rsidRPr="006316F0" w:rsidRDefault="00A22F8D" w:rsidP="00A22F8D">
      <w:pPr>
        <w:pStyle w:val="Hemstlatt"/>
      </w:pPr>
      <w:r w:rsidRPr="006316F0">
        <w:t xml:space="preserve">Riksdagen tillkännager för regeringen som sin mening vad som </w:t>
      </w:r>
      <w:r w:rsidR="00CE6BFB" w:rsidRPr="006316F0">
        <w:t>i moti</w:t>
      </w:r>
      <w:r w:rsidR="00CE6BFB" w:rsidRPr="006316F0">
        <w:t>o</w:t>
      </w:r>
      <w:r w:rsidR="00CE6BFB" w:rsidRPr="006316F0">
        <w:t xml:space="preserve">nen </w:t>
      </w:r>
      <w:r w:rsidRPr="006316F0">
        <w:t>anförs om lönebidrag till ideella föreningar.</w:t>
      </w:r>
    </w:p>
    <w:p w:rsidR="00E84F25" w:rsidRPr="006316F0" w:rsidRDefault="007C6092" w:rsidP="00E22893">
      <w:pPr>
        <w:pStyle w:val="Rubrik1"/>
      </w:pPr>
      <w:r w:rsidRPr="006316F0">
        <w:t>Motivering</w:t>
      </w:r>
    </w:p>
    <w:p w:rsidR="00A22F8D" w:rsidRPr="006316F0" w:rsidRDefault="00A22F8D" w:rsidP="00A22F8D">
      <w:r w:rsidRPr="006316F0">
        <w:t>Lönebidrag är en viktig, riktad arbetsmarknadsåtgärd till de människor som har begränsad arbetsförmåga och därmed en sämre möjlighet att komma in på den ordinarie arbetsmarknaden. Målsättningen om full sysselsättning innebär att alla människor ska ha möjlighet att kunna bidra efter sin förmåga till sa</w:t>
      </w:r>
      <w:r w:rsidRPr="006316F0">
        <w:t>m</w:t>
      </w:r>
      <w:r w:rsidRPr="006316F0">
        <w:t>hällets utveckling genom att delta i arbetslivet. Lönebidraget ger många mä</w:t>
      </w:r>
      <w:r w:rsidRPr="006316F0">
        <w:t>n</w:t>
      </w:r>
      <w:r w:rsidRPr="006316F0">
        <w:t>niskor tillgång till arbetslivet, både inom privat och offentlig verksamhet och kanske särskilt till nödvändiga jobb inom den ideella sektorn, nämligen för</w:t>
      </w:r>
      <w:r w:rsidRPr="006316F0">
        <w:t>e</w:t>
      </w:r>
      <w:r w:rsidRPr="006316F0">
        <w:t>ningslivet.</w:t>
      </w:r>
    </w:p>
    <w:p w:rsidR="00A22F8D" w:rsidRPr="006316F0" w:rsidRDefault="00A22F8D" w:rsidP="00CE6BFB">
      <w:pPr>
        <w:pStyle w:val="Normaltindrag"/>
      </w:pPr>
      <w:r w:rsidRPr="006316F0">
        <w:t>Vi ser att behoven är stora, både hos enskilda arbetssökande och ett stort antal föreningar inom de mest skilda verksamheterna. Många gånger så har för</w:t>
      </w:r>
      <w:r w:rsidRPr="006316F0">
        <w:t>e</w:t>
      </w:r>
      <w:r w:rsidRPr="006316F0">
        <w:t>ningarna svag ekonomi och möjligheterna till en anställning är i högsta grad beroende av nivån på lönebidraget. Nu aviseras en välkommen höjning av lönebidragen</w:t>
      </w:r>
      <w:r w:rsidR="00CE6BFB" w:rsidRPr="006316F0">
        <w:t>,</w:t>
      </w:r>
      <w:r w:rsidRPr="006316F0">
        <w:t xml:space="preserve"> d v s taket höjs till 16 700 kr. Det som bör övervägas </w:t>
      </w:r>
      <w:r w:rsidR="006D352B" w:rsidRPr="006316F0">
        <w:t>när e</w:t>
      </w:r>
      <w:r w:rsidR="001D245C" w:rsidRPr="006316F0">
        <w:t>k</w:t>
      </w:r>
      <w:r w:rsidR="001D245C" w:rsidRPr="006316F0">
        <w:t>o</w:t>
      </w:r>
      <w:r w:rsidR="001D245C" w:rsidRPr="006316F0">
        <w:t>nomin så tillåter är att även</w:t>
      </w:r>
      <w:r w:rsidR="00CE6BFB" w:rsidRPr="006316F0">
        <w:t xml:space="preserve"> procentsatsen, </w:t>
      </w:r>
      <w:r w:rsidR="006D352B" w:rsidRPr="006316F0">
        <w:t xml:space="preserve">d v s procent av taket, bör höjas när ideella föreningar ansöker om </w:t>
      </w:r>
      <w:r w:rsidR="00CE6BFB" w:rsidRPr="006316F0">
        <w:t>l</w:t>
      </w:r>
      <w:r w:rsidR="006D352B" w:rsidRPr="006316F0">
        <w:t>öneb</w:t>
      </w:r>
      <w:r w:rsidR="006D352B" w:rsidRPr="006316F0">
        <w:t>i</w:t>
      </w:r>
      <w:r w:rsidR="006D352B" w:rsidRPr="006316F0">
        <w:t>dragsanställningar.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E6BFB" w:rsidRPr="006316F0">
        <w:tblPrEx>
          <w:tblCellMar>
            <w:top w:w="0" w:type="dxa"/>
            <w:bottom w:w="0" w:type="dxa"/>
          </w:tblCellMar>
        </w:tblPrEx>
        <w:trPr>
          <w:cantSplit/>
        </w:trPr>
        <w:tc>
          <w:tcPr>
            <w:tcW w:w="3046" w:type="dxa"/>
          </w:tcPr>
          <w:p w:rsidR="00CE6BFB" w:rsidRPr="006316F0" w:rsidRDefault="00CE6BFB" w:rsidP="00CE6BFB">
            <w:pPr>
              <w:pStyle w:val="UnderskriftDatum"/>
              <w:spacing w:before="240"/>
            </w:pPr>
            <w:r w:rsidRPr="006316F0">
              <w:t>Stockholm den 3 oktober 2005</w:t>
            </w:r>
          </w:p>
        </w:tc>
        <w:tc>
          <w:tcPr>
            <w:tcW w:w="3047" w:type="dxa"/>
          </w:tcPr>
          <w:p w:rsidR="00CE6BFB" w:rsidRPr="006316F0" w:rsidRDefault="00CE6BFB" w:rsidP="00CE6BFB">
            <w:pPr>
              <w:pStyle w:val="Underskrifter"/>
              <w:spacing w:before="240"/>
            </w:pPr>
          </w:p>
        </w:tc>
      </w:tr>
      <w:tr w:rsidR="00CE6BFB" w:rsidRPr="006316F0">
        <w:tblPrEx>
          <w:tblCellMar>
            <w:top w:w="0" w:type="dxa"/>
            <w:bottom w:w="0" w:type="dxa"/>
          </w:tblCellMar>
        </w:tblPrEx>
        <w:trPr>
          <w:cantSplit/>
        </w:trPr>
        <w:tc>
          <w:tcPr>
            <w:tcW w:w="3046" w:type="dxa"/>
          </w:tcPr>
          <w:p w:rsidR="00CE6BFB" w:rsidRPr="006316F0" w:rsidRDefault="00CE6BFB" w:rsidP="00CE6BFB">
            <w:pPr>
              <w:pStyle w:val="Underskrifter"/>
            </w:pPr>
            <w:r w:rsidRPr="006316F0">
              <w:t>Raimo Pärssinen (s)</w:t>
            </w:r>
          </w:p>
        </w:tc>
        <w:tc>
          <w:tcPr>
            <w:tcW w:w="3047" w:type="dxa"/>
          </w:tcPr>
          <w:p w:rsidR="00CE6BFB" w:rsidRPr="006316F0" w:rsidRDefault="00CE6BFB" w:rsidP="00CE6BFB">
            <w:pPr>
              <w:pStyle w:val="Underskrifter"/>
            </w:pPr>
          </w:p>
        </w:tc>
      </w:tr>
      <w:tr w:rsidR="00CE6BFB" w:rsidRPr="006316F0">
        <w:tblPrEx>
          <w:tblCellMar>
            <w:top w:w="0" w:type="dxa"/>
            <w:bottom w:w="0" w:type="dxa"/>
          </w:tblCellMar>
        </w:tblPrEx>
        <w:trPr>
          <w:cantSplit/>
        </w:trPr>
        <w:tc>
          <w:tcPr>
            <w:tcW w:w="3046" w:type="dxa"/>
          </w:tcPr>
          <w:p w:rsidR="00CE6BFB" w:rsidRPr="006316F0" w:rsidRDefault="00CE6BFB" w:rsidP="00CE6BFB">
            <w:pPr>
              <w:pStyle w:val="Underskrifter"/>
            </w:pPr>
            <w:r w:rsidRPr="006316F0">
              <w:t>Sinikka Bohlin (s)</w:t>
            </w:r>
          </w:p>
        </w:tc>
        <w:tc>
          <w:tcPr>
            <w:tcW w:w="3047" w:type="dxa"/>
          </w:tcPr>
          <w:p w:rsidR="00CE6BFB" w:rsidRPr="006316F0" w:rsidRDefault="00CE6BFB" w:rsidP="00CE6BFB">
            <w:pPr>
              <w:pStyle w:val="Underskrifter"/>
            </w:pPr>
            <w:r w:rsidRPr="006316F0">
              <w:t>Per-Olof Svensson (s)</w:t>
            </w:r>
          </w:p>
        </w:tc>
      </w:tr>
      <w:tr w:rsidR="00CE6BFB" w:rsidRPr="006316F0">
        <w:tblPrEx>
          <w:tblCellMar>
            <w:top w:w="0" w:type="dxa"/>
            <w:bottom w:w="0" w:type="dxa"/>
          </w:tblCellMar>
        </w:tblPrEx>
        <w:trPr>
          <w:cantSplit/>
        </w:trPr>
        <w:tc>
          <w:tcPr>
            <w:tcW w:w="3046" w:type="dxa"/>
          </w:tcPr>
          <w:p w:rsidR="00CE6BFB" w:rsidRPr="006316F0" w:rsidRDefault="00CE6BFB" w:rsidP="00CE6BFB">
            <w:pPr>
              <w:pStyle w:val="Underskrifter"/>
            </w:pPr>
            <w:r w:rsidRPr="006316F0">
              <w:t>Åsa Lindestam (s)</w:t>
            </w:r>
          </w:p>
        </w:tc>
        <w:tc>
          <w:tcPr>
            <w:tcW w:w="3047" w:type="dxa"/>
          </w:tcPr>
          <w:p w:rsidR="00CE6BFB" w:rsidRPr="006316F0" w:rsidRDefault="00CE6BFB" w:rsidP="00CE6BFB">
            <w:pPr>
              <w:pStyle w:val="Underskrifter"/>
            </w:pPr>
            <w:r w:rsidRPr="006316F0">
              <w:t>Yoomi Renström (s)</w:t>
            </w:r>
          </w:p>
        </w:tc>
      </w:tr>
    </w:tbl>
    <w:p w:rsidR="00A22F8D" w:rsidRPr="006316F0" w:rsidRDefault="00A22F8D" w:rsidP="00CE6BFB">
      <w:pPr>
        <w:pStyle w:val="Normaltindrag"/>
      </w:pPr>
    </w:p>
    <w:sectPr w:rsidR="00A22F8D" w:rsidRPr="006316F0" w:rsidSect="00CE6B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3780" w:rsidRPr="006316F0" w:rsidRDefault="00F93780">
      <w:r w:rsidRPr="006316F0">
        <w:separator/>
      </w:r>
    </w:p>
  </w:endnote>
  <w:endnote w:type="continuationSeparator" w:id="0">
    <w:p w:rsidR="00F93780" w:rsidRPr="006316F0" w:rsidRDefault="00F93780">
      <w:r w:rsidRPr="006316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45C" w:rsidRPr="006316F0" w:rsidRDefault="006316F0" w:rsidP="00CE6BFB">
    <w:pPr>
      <w:pStyle w:val="Sidfot"/>
    </w:pPr>
    <w:r w:rsidRPr="006316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91006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BFB" w:rsidRDefault="00CE6BF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6BFB" w:rsidRDefault="00CE6BF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45C" w:rsidRPr="006316F0" w:rsidRDefault="006316F0" w:rsidP="00CE6BFB">
    <w:pPr>
      <w:pStyle w:val="Sidfot"/>
    </w:pPr>
    <w:r w:rsidRPr="006316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10012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BFB" w:rsidRDefault="00CE6B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6BFB" w:rsidRDefault="00CE6B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45C" w:rsidRPr="006316F0" w:rsidRDefault="006316F0" w:rsidP="00CE6BFB">
    <w:pPr>
      <w:pStyle w:val="Sidfot"/>
    </w:pPr>
    <w:r w:rsidRPr="006316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91770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BFB" w:rsidRDefault="00CE6B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6BFB" w:rsidRDefault="00CE6B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3780" w:rsidRPr="006316F0" w:rsidRDefault="00F93780">
      <w:r w:rsidRPr="006316F0">
        <w:separator/>
      </w:r>
    </w:p>
  </w:footnote>
  <w:footnote w:type="continuationSeparator" w:id="0">
    <w:p w:rsidR="00F93780" w:rsidRPr="006316F0" w:rsidRDefault="00F93780">
      <w:r w:rsidRPr="006316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45C" w:rsidRPr="006316F0" w:rsidRDefault="006316F0" w:rsidP="00CE6BFB">
    <w:pPr>
      <w:pStyle w:val="Sidhuvud"/>
    </w:pPr>
    <w:r w:rsidRPr="006316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16225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BFB" w:rsidRDefault="00CE6BF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6BFB" w:rsidRDefault="00CE6BF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45C" w:rsidRPr="006316F0" w:rsidRDefault="006316F0" w:rsidP="00CE6BFB">
    <w:pPr>
      <w:pStyle w:val="Sidhuvud"/>
    </w:pPr>
    <w:r w:rsidRPr="006316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43198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BFB" w:rsidRDefault="00CE6BF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6BFB" w:rsidRDefault="00CE6BF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BFB" w:rsidRPr="006316F0" w:rsidRDefault="00CE6BFB">
    <w:pPr>
      <w:pStyle w:val="FSHNormal"/>
      <w:tabs>
        <w:tab w:val="right" w:pos="5840"/>
      </w:tabs>
    </w:pPr>
    <w:r w:rsidRPr="006316F0">
      <w:br/>
    </w:r>
    <w:r w:rsidRPr="006316F0">
      <w:fldChar w:fldCharType="begin" w:fldLock="1"/>
    </w:r>
    <w:r w:rsidRPr="006316F0">
      <w:instrText xml:space="preserve"> DOCPROPERTY</w:instrText>
    </w:r>
    <w:r w:rsidRPr="006316F0">
      <w:rPr>
        <w:sz w:val="18"/>
      </w:rPr>
      <w:instrText xml:space="preserve"> "YearUser" *\charformat </w:instrText>
    </w:r>
    <w:r w:rsidRPr="006316F0">
      <w:fldChar w:fldCharType="separate"/>
    </w:r>
    <w:r w:rsidRPr="006316F0">
      <w:t>2005/06</w:t>
    </w:r>
    <w:r w:rsidRPr="006316F0">
      <w:fldChar w:fldCharType="end"/>
    </w:r>
    <w:r w:rsidRPr="006316F0">
      <w:t xml:space="preserve"> </w:t>
    </w:r>
    <w:r w:rsidRPr="006316F0">
      <w:tab/>
      <w:t xml:space="preserve">mnr: </w:t>
    </w:r>
    <w:r w:rsidRPr="006316F0">
      <w:fldChar w:fldCharType="begin" w:fldLock="1"/>
    </w:r>
    <w:r w:rsidRPr="006316F0">
      <w:instrText xml:space="preserve"> DOCPROPERTY</w:instrText>
    </w:r>
    <w:r w:rsidRPr="006316F0">
      <w:rPr>
        <w:sz w:val="18"/>
      </w:rPr>
      <w:instrText xml:space="preserve"> "Motionsnummer" *\charformat </w:instrText>
    </w:r>
    <w:r w:rsidRPr="006316F0">
      <w:fldChar w:fldCharType="separate"/>
    </w:r>
    <w:r w:rsidRPr="006316F0">
      <w:t>A397</w:t>
    </w:r>
    <w:r w:rsidRPr="006316F0">
      <w:fldChar w:fldCharType="end"/>
    </w:r>
    <w:r w:rsidRPr="006316F0">
      <w:br/>
    </w:r>
    <w:r w:rsidRPr="006316F0">
      <w:fldChar w:fldCharType="begin" w:fldLock="1"/>
    </w:r>
    <w:r w:rsidRPr="006316F0">
      <w:instrText xml:space="preserve"> DOCPROPERTY</w:instrText>
    </w:r>
    <w:r w:rsidRPr="006316F0">
      <w:rPr>
        <w:sz w:val="18"/>
      </w:rPr>
      <w:instrText xml:space="preserve"> "Samling" *\charformat </w:instrText>
    </w:r>
    <w:r w:rsidRPr="006316F0">
      <w:fldChar w:fldCharType="end"/>
    </w:r>
    <w:r w:rsidRPr="006316F0">
      <w:tab/>
      <w:t xml:space="preserve">pnr: </w:t>
    </w:r>
    <w:r w:rsidRPr="006316F0">
      <w:fldChar w:fldCharType="begin" w:fldLock="1"/>
    </w:r>
    <w:r w:rsidRPr="006316F0">
      <w:instrText xml:space="preserve"> DOCPROPERTY</w:instrText>
    </w:r>
    <w:r w:rsidRPr="006316F0">
      <w:rPr>
        <w:sz w:val="18"/>
      </w:rPr>
      <w:instrText xml:space="preserve"> "Partinummer" *\charformat </w:instrText>
    </w:r>
    <w:r w:rsidRPr="006316F0">
      <w:fldChar w:fldCharType="separate"/>
    </w:r>
    <w:r w:rsidRPr="006316F0">
      <w:t>s13049</w:t>
    </w:r>
    <w:r w:rsidRPr="006316F0">
      <w:fldChar w:fldCharType="end"/>
    </w:r>
  </w:p>
  <w:p w:rsidR="00CE6BFB" w:rsidRPr="006316F0" w:rsidRDefault="00CE6BFB">
    <w:pPr>
      <w:pStyle w:val="FSHRub1"/>
    </w:pPr>
    <w:r w:rsidRPr="006316F0">
      <w:t>Motion till riksdagen</w:t>
    </w:r>
    <w:r w:rsidRPr="006316F0">
      <w:br/>
    </w:r>
    <w:r w:rsidRPr="006316F0">
      <w:fldChar w:fldCharType="begin" w:fldLock="1"/>
    </w:r>
    <w:r w:rsidRPr="006316F0">
      <w:instrText xml:space="preserve"> DOCPROPERTY "YearUser" *\charformat </w:instrText>
    </w:r>
    <w:r w:rsidRPr="006316F0">
      <w:fldChar w:fldCharType="separate"/>
    </w:r>
    <w:r w:rsidRPr="006316F0">
      <w:t>2005/06</w:t>
    </w:r>
    <w:r w:rsidRPr="006316F0">
      <w:fldChar w:fldCharType="end"/>
    </w:r>
    <w:r w:rsidRPr="006316F0">
      <w:t>:</w:t>
    </w:r>
    <w:r w:rsidRPr="006316F0">
      <w:fldChar w:fldCharType="begin" w:fldLock="1"/>
    </w:r>
    <w:r w:rsidRPr="006316F0">
      <w:instrText xml:space="preserve"> DOCPROPERTY "Motionsnummer" *\charformat </w:instrText>
    </w:r>
    <w:r w:rsidRPr="006316F0">
      <w:fldChar w:fldCharType="separate"/>
    </w:r>
    <w:r w:rsidRPr="006316F0">
      <w:t>A397</w:t>
    </w:r>
    <w:r w:rsidRPr="006316F0">
      <w:fldChar w:fldCharType="end"/>
    </w:r>
  </w:p>
  <w:p w:rsidR="00CE6BFB" w:rsidRPr="006316F0" w:rsidRDefault="00CE6BFB">
    <w:pPr>
      <w:pStyle w:val="FSHNormalS5"/>
    </w:pPr>
    <w:r w:rsidRPr="006316F0">
      <w:fldChar w:fldCharType="begin" w:fldLock="1"/>
    </w:r>
    <w:r w:rsidRPr="006316F0">
      <w:instrText xml:space="preserve"> DOCPROPERTY "MotionarText" *\charformat </w:instrText>
    </w:r>
    <w:r w:rsidRPr="006316F0">
      <w:fldChar w:fldCharType="separate"/>
    </w:r>
    <w:r w:rsidRPr="006316F0">
      <w:t>av Raimo Pärssinen m.fl. (s)</w:t>
    </w:r>
    <w:r w:rsidRPr="006316F0">
      <w:fldChar w:fldCharType="end"/>
    </w:r>
    <w:r w:rsidRPr="006316F0">
      <w:br/>
    </w:r>
    <w:r w:rsidRPr="006316F0">
      <w:fldChar w:fldCharType="begin" w:fldLock="1"/>
    </w:r>
    <w:r w:rsidRPr="006316F0">
      <w:instrText xml:space="preserve"> DOCPROPERTY "SvarFrasKort" *\charformat </w:instrText>
    </w:r>
    <w:r w:rsidRPr="006316F0">
      <w:fldChar w:fldCharType="end"/>
    </w:r>
  </w:p>
  <w:p w:rsidR="00CE6BFB" w:rsidRPr="006316F0" w:rsidRDefault="00CE6BFB">
    <w:pPr>
      <w:pStyle w:val="FSHTitel"/>
    </w:pPr>
    <w:r w:rsidRPr="006316F0">
      <w:fldChar w:fldCharType="begin" w:fldLock="1"/>
    </w:r>
    <w:r w:rsidRPr="006316F0">
      <w:instrText xml:space="preserve"> DOCPROPERTY</w:instrText>
    </w:r>
    <w:r w:rsidRPr="006316F0">
      <w:rPr>
        <w:sz w:val="18"/>
      </w:rPr>
      <w:instrText xml:space="preserve"> "RubrikSvar" *\charformat </w:instrText>
    </w:r>
    <w:r w:rsidRPr="006316F0">
      <w:fldChar w:fldCharType="separate"/>
    </w:r>
    <w:r w:rsidRPr="006316F0">
      <w:t>Lönebidrag</w:t>
    </w:r>
    <w:r w:rsidRPr="006316F0">
      <w:fldChar w:fldCharType="end"/>
    </w:r>
  </w:p>
  <w:p w:rsidR="00CE6BFB" w:rsidRPr="006316F0" w:rsidRDefault="00CE6BFB" w:rsidP="00CE6BF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438695">
    <w:abstractNumId w:val="13"/>
  </w:num>
  <w:num w:numId="2" w16cid:durableId="1149517704">
    <w:abstractNumId w:val="10"/>
  </w:num>
  <w:num w:numId="3" w16cid:durableId="412509239">
    <w:abstractNumId w:val="11"/>
  </w:num>
  <w:num w:numId="4" w16cid:durableId="1583220187">
    <w:abstractNumId w:val="12"/>
  </w:num>
  <w:num w:numId="5" w16cid:durableId="1238204386">
    <w:abstractNumId w:val="8"/>
  </w:num>
  <w:num w:numId="6" w16cid:durableId="1685743245">
    <w:abstractNumId w:val="3"/>
  </w:num>
  <w:num w:numId="7" w16cid:durableId="2090688268">
    <w:abstractNumId w:val="2"/>
  </w:num>
  <w:num w:numId="8" w16cid:durableId="688944623">
    <w:abstractNumId w:val="1"/>
  </w:num>
  <w:num w:numId="9" w16cid:durableId="580679010">
    <w:abstractNumId w:val="0"/>
  </w:num>
  <w:num w:numId="10" w16cid:durableId="342561771">
    <w:abstractNumId w:val="9"/>
  </w:num>
  <w:num w:numId="11" w16cid:durableId="1232472239">
    <w:abstractNumId w:val="7"/>
  </w:num>
  <w:num w:numId="12" w16cid:durableId="1147169608">
    <w:abstractNumId w:val="6"/>
  </w:num>
  <w:num w:numId="13" w16cid:durableId="2130583178">
    <w:abstractNumId w:val="5"/>
  </w:num>
  <w:num w:numId="14" w16cid:durableId="1242451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607D6A"/>
    <w:rsid w:val="0004381F"/>
    <w:rsid w:val="00064BC3"/>
    <w:rsid w:val="00066775"/>
    <w:rsid w:val="00072FB9"/>
    <w:rsid w:val="00100531"/>
    <w:rsid w:val="001D245C"/>
    <w:rsid w:val="00201DFB"/>
    <w:rsid w:val="00204A63"/>
    <w:rsid w:val="00212FF1"/>
    <w:rsid w:val="00230193"/>
    <w:rsid w:val="0025068A"/>
    <w:rsid w:val="002818D3"/>
    <w:rsid w:val="00281F8C"/>
    <w:rsid w:val="002D11A8"/>
    <w:rsid w:val="00445271"/>
    <w:rsid w:val="004A0504"/>
    <w:rsid w:val="004E38D9"/>
    <w:rsid w:val="005B145B"/>
    <w:rsid w:val="00607D6A"/>
    <w:rsid w:val="006316F0"/>
    <w:rsid w:val="006D352B"/>
    <w:rsid w:val="00740D6D"/>
    <w:rsid w:val="00794149"/>
    <w:rsid w:val="007B67A7"/>
    <w:rsid w:val="007C6092"/>
    <w:rsid w:val="00A053C6"/>
    <w:rsid w:val="00A22F8D"/>
    <w:rsid w:val="00A27858"/>
    <w:rsid w:val="00A7419B"/>
    <w:rsid w:val="00B13BF0"/>
    <w:rsid w:val="00C1285C"/>
    <w:rsid w:val="00C27B7D"/>
    <w:rsid w:val="00CE6BFB"/>
    <w:rsid w:val="00CF7A43"/>
    <w:rsid w:val="00D1174F"/>
    <w:rsid w:val="00D52987"/>
    <w:rsid w:val="00DC6C70"/>
    <w:rsid w:val="00E22893"/>
    <w:rsid w:val="00E23B0F"/>
    <w:rsid w:val="00E360DE"/>
    <w:rsid w:val="00E75D28"/>
    <w:rsid w:val="00E84F25"/>
    <w:rsid w:val="00F9378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7A92E2-A977-4863-93DF-2BC899C0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E6BF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200</Words>
  <Characters>1153</Characters>
  <Application>Microsoft Office Word</Application>
  <DocSecurity>4</DocSecurity>
  <Lines>27</Lines>
  <Paragraphs>12</Paragraphs>
  <ScaleCrop>false</ScaleCrop>
  <HeadingPairs>
    <vt:vector size="2" baseType="variant">
      <vt:variant>
        <vt:lpstr>Rubrik</vt:lpstr>
      </vt:variant>
      <vt:variant>
        <vt:i4>1</vt:i4>
      </vt:variant>
    </vt:vector>
  </HeadingPairs>
  <TitlesOfParts>
    <vt:vector size="1" baseType="lpstr">
      <vt:lpstr>A397</vt:lpstr>
    </vt:vector>
  </TitlesOfParts>
  <Company>Riksdagen</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A397</dc:title>
  <dc:subject>A397</dc:subject>
  <dc:creator>Riksdagen</dc:creator>
  <cp:keywords>Riksdagen</cp:keywords>
  <dc:description/>
  <cp:lastModifiedBy>Lars Brink</cp:lastModifiedBy>
  <cp:revision>2</cp:revision>
  <cp:lastPrinted>2005-12-16T11:35:00Z</cp:lastPrinted>
  <dcterms:created xsi:type="dcterms:W3CDTF">2025-12-16T18:56:00Z</dcterms:created>
  <dcterms:modified xsi:type="dcterms:W3CDTF">2025-12-16T18:56:00Z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eu</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Lönebidrag</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Lönebidrag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Raimo Pärssinen m.fl. (s)</vt:lpwstr>
  </property>
  <property fmtid="{D5CDD505-2E9C-101B-9397-08002B2CF9AE}" pid="26" name="MotionarLista">
    <vt:lpwstr>Pärssinen, Raimo (s)\Bohlin, Sinikka (s)\Svensson, Per-Olof (s)\Lindestam, Åsa (s)\Renström, Yoomi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 Sinikka Bohlin (s), Per-Olof Svensson (s), Åsa Lindestam (s), Yoomi Renström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A397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eva.ullberg@riksdagen.se</vt:lpwstr>
  </property>
  <property fmtid="{D5CDD505-2E9C-101B-9397-08002B2CF9AE}" pid="45" name="ReservUID">
    <vt:lpwstr>louise edlund</vt:lpwstr>
  </property>
  <property fmtid="{D5CDD505-2E9C-101B-9397-08002B2CF9AE}" pid="46" name="MotionID">
    <vt:lpwstr>20052006000000000115000130490069</vt:lpwstr>
  </property>
  <property fmtid="{D5CDD505-2E9C-101B-9397-08002B2CF9AE}" pid="47" name="datum">
    <vt:lpwstr>051003</vt:lpwstr>
  </property>
  <property fmtid="{D5CDD505-2E9C-101B-9397-08002B2CF9AE}" pid="48" name="avsändar-e-post">
    <vt:lpwstr>eva.ullberg@riksdagen.se</vt:lpwstr>
  </property>
  <property fmtid="{D5CDD505-2E9C-101B-9397-08002B2CF9AE}" pid="49" name="id">
    <vt:lpwstr>20052006000000000115000130490069</vt:lpwstr>
  </property>
  <property fmtid="{D5CDD505-2E9C-101B-9397-08002B2CF9AE}" pid="50" name="nummer">
    <vt:lpwstr>397</vt:lpwstr>
  </property>
  <property fmtid="{D5CDD505-2E9C-101B-9397-08002B2CF9AE}" pid="51" name="utskottsbeteckning">
    <vt:lpwstr>A</vt:lpwstr>
  </property>
</Properties>
</file>