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E431D8" w14:textId="77777777">
      <w:pPr>
        <w:pStyle w:val="Normalutanindragellerluft"/>
      </w:pPr>
      <w:bookmarkStart w:name="_Toc106800475" w:id="0"/>
      <w:bookmarkStart w:name="_Toc106801300" w:id="1"/>
    </w:p>
    <w:p xmlns:w14="http://schemas.microsoft.com/office/word/2010/wordml" w:rsidRPr="009B062B" w:rsidR="00AF30DD" w:rsidP="00201C6D" w:rsidRDefault="00201C6D" w14:paraId="08591C9D" w14:textId="77777777">
      <w:pPr>
        <w:pStyle w:val="RubrikFrslagTIllRiksdagsbeslut"/>
      </w:pPr>
      <w:sdt>
        <w:sdtPr>
          <w:alias w:val="CC_Boilerplate_4"/>
          <w:tag w:val="CC_Boilerplate_4"/>
          <w:id w:val="-1644581176"/>
          <w:lock w:val="sdtContentLocked"/>
          <w:placeholder>
            <w:docPart w:val="604C46F29FCF40D088B2A8FF1CA4A5D3"/>
          </w:placeholder>
          <w:text/>
        </w:sdtPr>
        <w:sdtEndPr/>
        <w:sdtContent>
          <w:r w:rsidRPr="009B062B" w:rsidR="00AF30DD">
            <w:t>Förslag till riksdagsbeslut</w:t>
          </w:r>
        </w:sdtContent>
      </w:sdt>
      <w:bookmarkEnd w:id="0"/>
      <w:bookmarkEnd w:id="1"/>
    </w:p>
    <w:sdt>
      <w:sdtPr>
        <w:tag w:val="eea9782d-92a3-4ce4-a75f-86fc213f9de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planeringen av infrastruktur överväga att stärka förutsättningarna för fler kontrollplatser för tung trafik i Södermanlands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7640D9A460451EB0FBE2B2E10C930F"/>
        </w:placeholder>
        <w:text/>
      </w:sdtPr>
      <w:sdtEndPr/>
      <w:sdtContent>
        <w:p xmlns:w14="http://schemas.microsoft.com/office/word/2010/wordml" w:rsidRPr="009B062B" w:rsidR="006D79C9" w:rsidP="00333E95" w:rsidRDefault="006D79C9" w14:paraId="15266EA4" w14:textId="77777777">
          <w:pPr>
            <w:pStyle w:val="Rubrik1"/>
          </w:pPr>
          <w:r>
            <w:t>Motivering</w:t>
          </w:r>
        </w:p>
      </w:sdtContent>
    </w:sdt>
    <w:bookmarkEnd w:displacedByCustomXml="prev" w:id="3"/>
    <w:bookmarkEnd w:displacedByCustomXml="prev" w:id="4"/>
    <w:p xmlns:w14="http://schemas.microsoft.com/office/word/2010/wordml" w:rsidR="00C54843" w:rsidP="00C54843" w:rsidRDefault="00C54843" w14:paraId="504D5137" w14:textId="6EE030AC">
      <w:pPr>
        <w:pStyle w:val="Normalutanindragellerluft"/>
      </w:pPr>
      <w:r>
        <w:t>Godstransporter med lastbil ökar stadigt i Sverige. För att upprätthålla både trafiksäkerhet och god arbetsmiljö krävs kontinuerliga kontroller av dessa fordon. Det är främst polisens så kallade tunga grupp som ansvarar för att granska den yrkesmässiga tunga trafiken. Kontrollerna omfattar bland annat fordonens tekniska skick, eventuell överlast, surrning av gods samt att kör- och vilotider följs.</w:t>
      </w:r>
    </w:p>
    <w:p xmlns:w14="http://schemas.microsoft.com/office/word/2010/wordml" w:rsidR="00C54843" w:rsidP="00C54843" w:rsidRDefault="00C54843" w14:paraId="4131790E" w14:textId="77777777">
      <w:pPr>
        <w:pStyle w:val="Normalutanindragellerluft"/>
      </w:pPr>
      <w:r>
        <w:t>Regelbundna kontroller bidrar till en tryggare och säkrare trafikmiljö. Brist på kontroller riskerar att leda till ett utökat fusk samt orsaka osund konkurrens och ger oseriösa aktörer möjlighet att åsidosätta lagar och avtal.</w:t>
      </w:r>
    </w:p>
    <w:p xmlns:w14="http://schemas.microsoft.com/office/word/2010/wordml" w:rsidR="00C54843" w:rsidP="00C54843" w:rsidRDefault="00C54843" w14:paraId="21FDF244" w14:textId="77777777">
      <w:pPr>
        <w:pStyle w:val="Normalutanindragellerluft"/>
      </w:pPr>
      <w:r>
        <w:t xml:space="preserve">Trafikverket ansvarar för att etablera fasta kontrollplatser, utrustade med exempelvis kontroll-vågar och bilgropar. För att nå de nationella trafikmålen krävs en god geografisk spridning av sådana platser. I transportnäringen förekommer återkommande problem med överlast, bristfällig lastsäkring och överträdelser av kör- och </w:t>
      </w:r>
      <w:r>
        <w:lastRenderedPageBreak/>
        <w:t>vilotidsregler. Detta innebär betydande risker för både förare och övriga trafikanter. Ökade fordonskontroller är därför en nödvändig åtgärd, och det är positivt att fler poliser utbildats inom området.</w:t>
      </w:r>
    </w:p>
    <w:p xmlns:w14="http://schemas.microsoft.com/office/word/2010/wordml" w:rsidR="00C54843" w:rsidP="00C54843" w:rsidRDefault="00C54843" w14:paraId="2643EEED" w14:textId="77777777">
      <w:pPr>
        <w:pStyle w:val="Normalutanindragellerluft"/>
      </w:pPr>
      <w:r>
        <w:t>I Södermanlands län har polisens tunga grupp länge påtalat bristen på fasta kontrollplatser. Denna brist försvårar arbetet, begränsar antalet genomförda kontroller. För att uppnå den nationella nollvisionen – där antalet dödsolyckor ska halveras till 2030 och antalet allvarligt skadade minska med 25 procent – måste fler kontrollplatser etableras i länet. Detta bör beaktas vid planering och genomförande av framtida vägprojekt.</w:t>
      </w:r>
    </w:p>
    <w:p xmlns:w14="http://schemas.microsoft.com/office/word/2010/wordml" w:rsidR="00201C6D" w:rsidP="00C54843" w:rsidRDefault="00C54843" w14:paraId="7B5E7715" w14:textId="77777777">
      <w:pPr>
        <w:pStyle w:val="Normalutanindragellerluft"/>
      </w:pPr>
      <w:r>
        <w:t>Dessutom har EU antagit ett skärpt regelverk för transporter, vilket ytterligare understryker vikten av att Sverige säkerställer att reglerna efterlevs genom fler och effektivare kontroller.</w:t>
      </w:r>
    </w:p>
    <w:sdt>
      <w:sdtPr>
        <w:rPr>
          <w:i/>
          <w:noProof/>
        </w:rPr>
        <w:alias w:val="CC_Underskrifter"/>
        <w:tag w:val="CC_Underskrifter"/>
        <w:id w:val="583496634"/>
        <w:lock w:val="sdtContentLocked"/>
        <w:placeholder>
          <w:docPart w:val="16705CF73AA74C24AF7FEA31CE3F92CF"/>
        </w:placeholder>
      </w:sdtPr>
      <w:sdtEndPr/>
      <w:sdtContent>
        <w:p xmlns:w14="http://schemas.microsoft.com/office/word/2010/wordml" w:rsidR="00201C6D" w:rsidP="00201C6D" w:rsidRDefault="00201C6D" w14:paraId="297D77C0" w14:textId="77777777">
          <w:pPr/>
          <w:r/>
        </w:p>
        <w:p xmlns:w14="http://schemas.microsoft.com/office/word/2010/wordml" w:rsidR="00201C6D" w:rsidP="00201C6D" w:rsidRDefault="00201C6D" w14:paraId="70693D4F" w14:textId="7B5085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Caroline Helmersson Olsson (S)</w:t>
            </w:r>
          </w:p>
        </w:tc>
      </w:tr>
    </w:tbl>
    <w:p xmlns:w14="http://schemas.microsoft.com/office/word/2010/wordml" w:rsidRPr="008E0FE2" w:rsidR="004801AC" w:rsidP="00DF3554" w:rsidRDefault="004801AC" w14:paraId="1DE1B2D0" w14:textId="106206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EAF9" w14:textId="77777777" w:rsidR="00C54843" w:rsidRDefault="00C54843" w:rsidP="000C1CAD">
      <w:pPr>
        <w:spacing w:line="240" w:lineRule="auto"/>
      </w:pPr>
      <w:r>
        <w:separator/>
      </w:r>
    </w:p>
  </w:endnote>
  <w:endnote w:type="continuationSeparator" w:id="0">
    <w:p w14:paraId="193ACEC5" w14:textId="77777777" w:rsidR="00C54843" w:rsidRDefault="00C54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80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8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FD8C" w14:textId="16B5E7BD" w:rsidR="00262EA3" w:rsidRPr="00201C6D" w:rsidRDefault="00262EA3" w:rsidP="00201C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4814" w14:textId="77777777" w:rsidR="00C54843" w:rsidRDefault="00C54843" w:rsidP="000C1CAD">
      <w:pPr>
        <w:spacing w:line="240" w:lineRule="auto"/>
      </w:pPr>
      <w:r>
        <w:separator/>
      </w:r>
    </w:p>
  </w:footnote>
  <w:footnote w:type="continuationSeparator" w:id="0">
    <w:p w14:paraId="50312F19" w14:textId="77777777" w:rsidR="00C54843" w:rsidRDefault="00C548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E00A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15E40" wp14:anchorId="37A978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1C6D" w14:paraId="5B7BFAC1" w14:textId="4A2FA71B">
                          <w:pPr>
                            <w:jc w:val="right"/>
                          </w:pPr>
                          <w:sdt>
                            <w:sdtPr>
                              <w:alias w:val="CC_Noformat_Partikod"/>
                              <w:tag w:val="CC_Noformat_Partikod"/>
                              <w:id w:val="-53464382"/>
                              <w:placeholder>
                                <w:docPart w:val="1AB9C784ECD949AC979BEA6FFD1C55CE"/>
                              </w:placeholder>
                              <w:text/>
                            </w:sdtPr>
                            <w:sdtEndPr/>
                            <w:sdtContent>
                              <w:r w:rsidR="00C54843">
                                <w:t>S</w:t>
                              </w:r>
                            </w:sdtContent>
                          </w:sdt>
                          <w:sdt>
                            <w:sdtPr>
                              <w:alias w:val="CC_Noformat_Partinummer"/>
                              <w:tag w:val="CC_Noformat_Partinummer"/>
                              <w:id w:val="-1709555926"/>
                              <w:placeholder>
                                <w:docPart w:val="D73DD612677B488BBBE7CE1F159F84F5"/>
                              </w:placeholder>
                              <w:text/>
                            </w:sdtPr>
                            <w:sdtEndPr/>
                            <w:sdtContent>
                              <w:r w:rsidR="00C54843">
                                <w:t>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978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1C6D" w14:paraId="5B7BFAC1" w14:textId="4A2FA71B">
                    <w:pPr>
                      <w:jc w:val="right"/>
                    </w:pPr>
                    <w:sdt>
                      <w:sdtPr>
                        <w:alias w:val="CC_Noformat_Partikod"/>
                        <w:tag w:val="CC_Noformat_Partikod"/>
                        <w:id w:val="-53464382"/>
                        <w:placeholder>
                          <w:docPart w:val="1AB9C784ECD949AC979BEA6FFD1C55CE"/>
                        </w:placeholder>
                        <w:text/>
                      </w:sdtPr>
                      <w:sdtEndPr/>
                      <w:sdtContent>
                        <w:r w:rsidR="00C54843">
                          <w:t>S</w:t>
                        </w:r>
                      </w:sdtContent>
                    </w:sdt>
                    <w:sdt>
                      <w:sdtPr>
                        <w:alias w:val="CC_Noformat_Partinummer"/>
                        <w:tag w:val="CC_Noformat_Partinummer"/>
                        <w:id w:val="-1709555926"/>
                        <w:placeholder>
                          <w:docPart w:val="D73DD612677B488BBBE7CE1F159F84F5"/>
                        </w:placeholder>
                        <w:text/>
                      </w:sdtPr>
                      <w:sdtEndPr/>
                      <w:sdtContent>
                        <w:r w:rsidR="00C54843">
                          <w:t>545</w:t>
                        </w:r>
                      </w:sdtContent>
                    </w:sdt>
                  </w:p>
                </w:txbxContent>
              </v:textbox>
              <w10:wrap anchorx="page"/>
            </v:shape>
          </w:pict>
        </mc:Fallback>
      </mc:AlternateContent>
    </w:r>
  </w:p>
  <w:p w:rsidRPr="00293C4F" w:rsidR="00262EA3" w:rsidP="00776B74" w:rsidRDefault="00262EA3" w14:paraId="4D0D3C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0FDF9E" w14:textId="77777777">
    <w:pPr>
      <w:jc w:val="right"/>
    </w:pPr>
  </w:p>
  <w:p w:rsidR="00262EA3" w:rsidP="00776B74" w:rsidRDefault="00262EA3" w14:paraId="2102AC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1C6D" w14:paraId="3565BE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4E721A" wp14:anchorId="4739B1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1C6D" w14:paraId="1B4FE430" w14:textId="7A32740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4843">
          <w:t>S</w:t>
        </w:r>
      </w:sdtContent>
    </w:sdt>
    <w:sdt>
      <w:sdtPr>
        <w:alias w:val="CC_Noformat_Partinummer"/>
        <w:tag w:val="CC_Noformat_Partinummer"/>
        <w:id w:val="-2014525982"/>
        <w:text/>
      </w:sdtPr>
      <w:sdtEndPr/>
      <w:sdtContent>
        <w:r w:rsidR="00C54843">
          <w:t>545</w:t>
        </w:r>
      </w:sdtContent>
    </w:sdt>
  </w:p>
  <w:p w:rsidRPr="008227B3" w:rsidR="00262EA3" w:rsidP="008227B3" w:rsidRDefault="00201C6D" w14:paraId="62F1BE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1C6D" w14:paraId="6F35B055" w14:textId="77CA67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:920</w:t>
        </w:r>
      </w:sdtContent>
    </w:sdt>
  </w:p>
  <w:p w:rsidR="00262EA3" w:rsidP="00E03A3D" w:rsidRDefault="00201C6D" w14:paraId="79BA95DA" w14:textId="1EB86F9A">
    <w:pPr>
      <w:pStyle w:val="Motionr"/>
    </w:pPr>
    <w:sdt>
      <w:sdtPr>
        <w:alias w:val="CC_Noformat_Avtext"/>
        <w:tag w:val="CC_Noformat_Avtext"/>
        <w:id w:val="-2020768203"/>
        <w:lock w:val="sdtContentLocked"/>
        <w:placeholder>
          <w:docPart w:val="1AB9C784ECD949AC979BEA6FFD1C55CE"/>
        </w:placeholder>
        <w15:appearance w15:val="hidden"/>
        <w:text/>
      </w:sdtPr>
      <w:sdtEndPr/>
      <w:sdtContent>
        <w:r>
          <w:t>av Hans Ekström och Caroline Helmersson Olsson (båda S)</w:t>
        </w:r>
      </w:sdtContent>
    </w:sdt>
  </w:p>
  <w:sdt>
    <w:sdtPr>
      <w:alias w:val="CC_Noformat_Rubtext"/>
      <w:tag w:val="CC_Noformat_Rubtext"/>
      <w:id w:val="-218060500"/>
      <w:lock w:val="sdtContentLocked"/>
      <w:placeholder>
        <w:docPart w:val="D73DD612677B488BBBE7CE1F159F84F5"/>
      </w:placeholder>
      <w:text/>
    </w:sdtPr>
    <w:sdtEndPr/>
    <w:sdtContent>
      <w:p w:rsidR="00262EA3" w:rsidP="00283E0F" w:rsidRDefault="00C54843" w14:paraId="0613B878" w14:textId="23D17CF1">
        <w:pPr>
          <w:pStyle w:val="FSHRub2"/>
        </w:pPr>
        <w:r>
          <w:t>Behoven av fler kontrollplatser för tunga fordon i Södermanlands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D9899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48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6D"/>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3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84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3F226"/>
  <w15:chartTrackingRefBased/>
  <w15:docId w15:val="{245E4184-5923-42AB-848F-882D79C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4C46F29FCF40D088B2A8FF1CA4A5D3"/>
        <w:category>
          <w:name w:val="Allmänt"/>
          <w:gallery w:val="placeholder"/>
        </w:category>
        <w:types>
          <w:type w:val="bbPlcHdr"/>
        </w:types>
        <w:behaviors>
          <w:behavior w:val="content"/>
        </w:behaviors>
        <w:guid w:val="{2A758836-3E5E-4BCE-A881-A93E5B8A350B}"/>
      </w:docPartPr>
      <w:docPartBody>
        <w:p w:rsidR="00B9021B" w:rsidRDefault="00B9021B">
          <w:pPr>
            <w:pStyle w:val="604C46F29FCF40D088B2A8FF1CA4A5D3"/>
          </w:pPr>
          <w:r w:rsidRPr="005A0A93">
            <w:rPr>
              <w:rStyle w:val="Platshllartext"/>
            </w:rPr>
            <w:t>Förslag till riksdagsbeslut</w:t>
          </w:r>
        </w:p>
      </w:docPartBody>
    </w:docPart>
    <w:docPart>
      <w:docPartPr>
        <w:name w:val="863CDAB9EB524BBBA7A0235A0B09795E"/>
        <w:category>
          <w:name w:val="Allmänt"/>
          <w:gallery w:val="placeholder"/>
        </w:category>
        <w:types>
          <w:type w:val="bbPlcHdr"/>
        </w:types>
        <w:behaviors>
          <w:behavior w:val="content"/>
        </w:behaviors>
        <w:guid w:val="{BD8BF798-E43A-4BD6-9030-DDEAB2BE6DD6}"/>
      </w:docPartPr>
      <w:docPartBody>
        <w:p w:rsidR="00B9021B" w:rsidRDefault="00B9021B">
          <w:pPr>
            <w:pStyle w:val="863CDAB9EB524BBBA7A0235A0B0979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7640D9A460451EB0FBE2B2E10C930F"/>
        <w:category>
          <w:name w:val="Allmänt"/>
          <w:gallery w:val="placeholder"/>
        </w:category>
        <w:types>
          <w:type w:val="bbPlcHdr"/>
        </w:types>
        <w:behaviors>
          <w:behavior w:val="content"/>
        </w:behaviors>
        <w:guid w:val="{0F821E38-7BB1-4322-AFDC-DEEA02AFF5FF}"/>
      </w:docPartPr>
      <w:docPartBody>
        <w:p w:rsidR="00B9021B" w:rsidRDefault="00B9021B">
          <w:pPr>
            <w:pStyle w:val="197640D9A460451EB0FBE2B2E10C930F"/>
          </w:pPr>
          <w:r w:rsidRPr="005A0A93">
            <w:rPr>
              <w:rStyle w:val="Platshllartext"/>
            </w:rPr>
            <w:t>Motivering</w:t>
          </w:r>
        </w:p>
      </w:docPartBody>
    </w:docPart>
    <w:docPart>
      <w:docPartPr>
        <w:name w:val="16705CF73AA74C24AF7FEA31CE3F92CF"/>
        <w:category>
          <w:name w:val="Allmänt"/>
          <w:gallery w:val="placeholder"/>
        </w:category>
        <w:types>
          <w:type w:val="bbPlcHdr"/>
        </w:types>
        <w:behaviors>
          <w:behavior w:val="content"/>
        </w:behaviors>
        <w:guid w:val="{ABB1DCAA-F65E-47DD-8126-D08125823735}"/>
      </w:docPartPr>
      <w:docPartBody>
        <w:p w:rsidR="00B9021B" w:rsidRDefault="00B9021B">
          <w:pPr>
            <w:pStyle w:val="16705CF73AA74C24AF7FEA31CE3F92CF"/>
          </w:pPr>
          <w:r w:rsidRPr="009B077E">
            <w:rPr>
              <w:rStyle w:val="Platshllartext"/>
            </w:rPr>
            <w:t>Namn på motionärer infogas/tas bort via panelen.</w:t>
          </w:r>
        </w:p>
      </w:docPartBody>
    </w:docPart>
    <w:docPart>
      <w:docPartPr>
        <w:name w:val="1AB9C784ECD949AC979BEA6FFD1C55CE"/>
        <w:category>
          <w:name w:val="Allmänt"/>
          <w:gallery w:val="placeholder"/>
        </w:category>
        <w:types>
          <w:type w:val="bbPlcHdr"/>
        </w:types>
        <w:behaviors>
          <w:behavior w:val="content"/>
        </w:behaviors>
        <w:guid w:val="{9915B65E-B436-43F0-86A1-01D5893B9441}"/>
      </w:docPartPr>
      <w:docPartBody>
        <w:p w:rsidR="00B9021B" w:rsidRDefault="00B9021B">
          <w:pPr>
            <w:pStyle w:val="1AB9C784ECD949AC979BEA6FFD1C55CE"/>
          </w:pPr>
          <w:r>
            <w:rPr>
              <w:rStyle w:val="Platshllartext"/>
            </w:rPr>
            <w:t xml:space="preserve"> </w:t>
          </w:r>
        </w:p>
      </w:docPartBody>
    </w:docPart>
    <w:docPart>
      <w:docPartPr>
        <w:name w:val="D73DD612677B488BBBE7CE1F159F84F5"/>
        <w:category>
          <w:name w:val="Allmänt"/>
          <w:gallery w:val="placeholder"/>
        </w:category>
        <w:types>
          <w:type w:val="bbPlcHdr"/>
        </w:types>
        <w:behaviors>
          <w:behavior w:val="content"/>
        </w:behaviors>
        <w:guid w:val="{B89D12AC-29BF-4942-8340-767A1BD2971C}"/>
      </w:docPartPr>
      <w:docPartBody>
        <w:p w:rsidR="00B9021B" w:rsidRDefault="00B9021B">
          <w:pPr>
            <w:pStyle w:val="D73DD612677B488BBBE7CE1F159F84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1B"/>
    <w:rsid w:val="00B90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4C46F29FCF40D088B2A8FF1CA4A5D3">
    <w:name w:val="604C46F29FCF40D088B2A8FF1CA4A5D3"/>
  </w:style>
  <w:style w:type="paragraph" w:customStyle="1" w:styleId="863CDAB9EB524BBBA7A0235A0B09795E">
    <w:name w:val="863CDAB9EB524BBBA7A0235A0B09795E"/>
  </w:style>
  <w:style w:type="paragraph" w:customStyle="1" w:styleId="197640D9A460451EB0FBE2B2E10C930F">
    <w:name w:val="197640D9A460451EB0FBE2B2E10C930F"/>
  </w:style>
  <w:style w:type="paragraph" w:customStyle="1" w:styleId="16705CF73AA74C24AF7FEA31CE3F92CF">
    <w:name w:val="16705CF73AA74C24AF7FEA31CE3F92CF"/>
  </w:style>
  <w:style w:type="paragraph" w:customStyle="1" w:styleId="1AB9C784ECD949AC979BEA6FFD1C55CE">
    <w:name w:val="1AB9C784ECD949AC979BEA6FFD1C55CE"/>
  </w:style>
  <w:style w:type="paragraph" w:customStyle="1" w:styleId="D73DD612677B488BBBE7CE1F159F84F5">
    <w:name w:val="D73DD612677B488BBBE7CE1F159F8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F2383-2D7B-45D2-983D-5EE83123EA72}"/>
</file>

<file path=customXml/itemProps2.xml><?xml version="1.0" encoding="utf-8"?>
<ds:datastoreItem xmlns:ds="http://schemas.openxmlformats.org/officeDocument/2006/customXml" ds:itemID="{60839C1F-CBCF-4C3E-9240-8B5FDD2B9FA5}"/>
</file>

<file path=customXml/itemProps3.xml><?xml version="1.0" encoding="utf-8"?>
<ds:datastoreItem xmlns:ds="http://schemas.openxmlformats.org/officeDocument/2006/customXml" ds:itemID="{510DEC28-1D32-444A-8EDC-728AA502D2E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1810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