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83646" w:rsidRPr="005A5A7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83646" w:rsidRPr="005A5A71" w:rsidRDefault="009337B4">
            <w:pPr>
              <w:spacing w:before="240"/>
              <w:rPr>
                <w:sz w:val="40"/>
              </w:rPr>
            </w:pPr>
            <w:r w:rsidRPr="005A5A71">
              <w:rPr>
                <w:sz w:val="40"/>
              </w:rPr>
              <w:t>Riksdagsskrivelse</w:t>
            </w:r>
          </w:p>
          <w:p w:rsidR="00583646" w:rsidRPr="005A5A71" w:rsidRDefault="009337B4">
            <w:pPr>
              <w:pStyle w:val="RSKRbeteckning"/>
            </w:pPr>
            <w:r w:rsidRPr="005A5A71">
              <w:t>2006/07</w:t>
            </w:r>
            <w:r w:rsidR="00583646" w:rsidRPr="005A5A71">
              <w:t>:</w:t>
            </w:r>
            <w:r w:rsidRPr="005A5A71">
              <w:t>130</w:t>
            </w:r>
          </w:p>
        </w:tc>
        <w:tc>
          <w:tcPr>
            <w:tcW w:w="1134" w:type="dxa"/>
          </w:tcPr>
          <w:p w:rsidR="00583646" w:rsidRPr="005A5A71" w:rsidRDefault="005A5A71">
            <w:pPr>
              <w:jc w:val="right"/>
            </w:pPr>
            <w:r w:rsidRPr="005A5A7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646" w:rsidRPr="005A5A7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83646" w:rsidRPr="005A5A71" w:rsidRDefault="00583646">
            <w:pPr>
              <w:spacing w:line="100" w:lineRule="exact"/>
              <w:rPr>
                <w:sz w:val="10"/>
              </w:rPr>
            </w:pPr>
          </w:p>
        </w:tc>
      </w:tr>
    </w:tbl>
    <w:p w:rsidR="00583646" w:rsidRPr="005A5A71" w:rsidRDefault="00583646"/>
    <w:p w:rsidR="00583646" w:rsidRPr="005A5A71" w:rsidRDefault="009337B4">
      <w:pPr>
        <w:pStyle w:val="Mottagare1"/>
      </w:pPr>
      <w:r w:rsidRPr="005A5A71">
        <w:t>Regeringen</w:t>
      </w:r>
    </w:p>
    <w:p w:rsidR="00583646" w:rsidRPr="005A5A71" w:rsidRDefault="009337B4">
      <w:pPr>
        <w:pStyle w:val="Mottagare2"/>
      </w:pPr>
      <w:r w:rsidRPr="005A5A71">
        <w:rPr>
          <w:bCs/>
        </w:rPr>
        <w:t>Finansdepartementet</w:t>
      </w:r>
    </w:p>
    <w:p w:rsidR="00583646" w:rsidRPr="005A5A71" w:rsidRDefault="00583646">
      <w:r w:rsidRPr="005A5A71">
        <w:t xml:space="preserve">Med överlämnande av </w:t>
      </w:r>
      <w:r w:rsidR="009337B4" w:rsidRPr="005A5A71">
        <w:t>finans</w:t>
      </w:r>
      <w:r w:rsidRPr="005A5A71">
        <w:t xml:space="preserve">utskottets betänkande </w:t>
      </w:r>
      <w:r w:rsidR="009337B4" w:rsidRPr="005A5A71">
        <w:t>2006/07</w:t>
      </w:r>
      <w:r w:rsidRPr="005A5A71">
        <w:t>:</w:t>
      </w:r>
      <w:r w:rsidR="009337B4" w:rsidRPr="005A5A71">
        <w:t>FiU15</w:t>
      </w:r>
      <w:r w:rsidRPr="005A5A71">
        <w:t xml:space="preserve"> </w:t>
      </w:r>
      <w:r w:rsidR="009337B4" w:rsidRPr="005A5A71">
        <w:t>Sekretess i försäkringsbolag om medicinsk genetik</w:t>
      </w:r>
      <w:r w:rsidRPr="005A5A71">
        <w:t xml:space="preserve"> får jag anmäla att riksdagen denna dag bifallit utskottets förslag till riksdagsbeslut.</w:t>
      </w:r>
    </w:p>
    <w:p w:rsidR="00583646" w:rsidRPr="005A5A71" w:rsidRDefault="00583646">
      <w:pPr>
        <w:pStyle w:val="Stockholm"/>
      </w:pPr>
      <w:r w:rsidRPr="005A5A71">
        <w:t xml:space="preserve">Stockholm den </w:t>
      </w:r>
      <w:r w:rsidR="009337B4" w:rsidRPr="005A5A71">
        <w:t>29 mars 2007</w:t>
      </w:r>
    </w:p>
    <w:p w:rsidR="00583646" w:rsidRPr="005A5A71" w:rsidRDefault="0058364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83646" w:rsidRPr="005A5A7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83646" w:rsidRPr="005A5A71" w:rsidRDefault="009337B4">
            <w:pPr>
              <w:pStyle w:val="AvsTalman"/>
            </w:pPr>
            <w:r w:rsidRPr="005A5A71">
              <w:t>Per Westerberg</w:t>
            </w:r>
          </w:p>
        </w:tc>
        <w:tc>
          <w:tcPr>
            <w:tcW w:w="3628" w:type="dxa"/>
          </w:tcPr>
          <w:p w:rsidR="00583646" w:rsidRPr="005A5A71" w:rsidRDefault="009337B4">
            <w:pPr>
              <w:pStyle w:val="AvsTjnsteman"/>
            </w:pPr>
            <w:r w:rsidRPr="005A5A71">
              <w:t>Ulf Christoffersson</w:t>
            </w:r>
          </w:p>
        </w:tc>
      </w:tr>
    </w:tbl>
    <w:p w:rsidR="00583646" w:rsidRPr="005A5A71" w:rsidRDefault="00583646"/>
    <w:p w:rsidR="00D85057" w:rsidRPr="005A5A71" w:rsidRDefault="00D85057" w:rsidP="00583646"/>
    <w:sectPr w:rsidR="00D85057" w:rsidRPr="005A5A7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46"/>
    <w:rsid w:val="0009098F"/>
    <w:rsid w:val="001667BD"/>
    <w:rsid w:val="001A60D3"/>
    <w:rsid w:val="001C2855"/>
    <w:rsid w:val="001D7AF4"/>
    <w:rsid w:val="00224A43"/>
    <w:rsid w:val="0026798D"/>
    <w:rsid w:val="005422B3"/>
    <w:rsid w:val="00583646"/>
    <w:rsid w:val="005A5A71"/>
    <w:rsid w:val="005F2290"/>
    <w:rsid w:val="00662397"/>
    <w:rsid w:val="00860608"/>
    <w:rsid w:val="009337B4"/>
    <w:rsid w:val="00A16D59"/>
    <w:rsid w:val="00C72B82"/>
    <w:rsid w:val="00D4760A"/>
    <w:rsid w:val="00D85057"/>
    <w:rsid w:val="00DC0766"/>
    <w:rsid w:val="00F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E516F-8F95-49FA-A2D0-25467636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33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295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2007-03-29T06:32:00Z</cp:lastPrinted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130</vt:lpwstr>
  </property>
  <property fmtid="{D5CDD505-2E9C-101B-9397-08002B2CF9AE}" pid="6" name="Datum">
    <vt:lpwstr>11 april 2007</vt:lpwstr>
  </property>
  <property fmtid="{D5CDD505-2E9C-101B-9397-08002B2CF9AE}" pid="7" name="StartNr">
    <vt:lpwstr>130</vt:lpwstr>
  </property>
  <property fmtid="{D5CDD505-2E9C-101B-9397-08002B2CF9AE}" pid="8" name="SlutNr">
    <vt:lpwstr>130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</vt:lpwstr>
  </property>
  <property fmtid="{D5CDD505-2E9C-101B-9397-08002B2CF9AE}" pid="14" name="UskBet">
    <vt:lpwstr>FiU</vt:lpwstr>
  </property>
  <property fmtid="{D5CDD505-2E9C-101B-9397-08002B2CF9AE}" pid="15" name="RefRM">
    <vt:lpwstr>2006/07</vt:lpwstr>
  </property>
  <property fmtid="{D5CDD505-2E9C-101B-9397-08002B2CF9AE}" pid="16" name="RefNr">
    <vt:lpwstr>15</vt:lpwstr>
  </property>
  <property fmtid="{D5CDD505-2E9C-101B-9397-08002B2CF9AE}" pid="17" name="RefRubrik">
    <vt:lpwstr>Sekretess i försäkringsbolag om medicinsk genetik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3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