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00000" w:rsidRPr="00313A3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4F51" w:rsidRPr="00313A3C" w:rsidRDefault="00BD4F5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D4F51" w:rsidRPr="00313A3C" w:rsidRDefault="00BD4F5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D4F51" w:rsidRPr="00313A3C" w:rsidRDefault="00BD4F5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13A3C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D4F51" w:rsidRPr="00313A3C" w:rsidRDefault="00BD4F5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D4F51" w:rsidRPr="00313A3C" w:rsidRDefault="00BD4F51">
            <w:pPr>
              <w:framePr w:w="4400" w:h="1644" w:wrap="notBeside" w:vAnchor="page" w:hAnchor="page" w:x="6573" w:y="721"/>
            </w:pP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4F51" w:rsidRPr="00313A3C" w:rsidRDefault="00BD4F51">
            <w:pPr>
              <w:framePr w:w="4400" w:h="1644" w:wrap="notBeside" w:vAnchor="page" w:hAnchor="page" w:x="6573" w:y="721"/>
            </w:pPr>
            <w:r w:rsidRPr="00313A3C">
              <w:t>2006-05-08</w:t>
            </w:r>
          </w:p>
        </w:tc>
        <w:tc>
          <w:tcPr>
            <w:tcW w:w="2347" w:type="dxa"/>
            <w:gridSpan w:val="2"/>
          </w:tcPr>
          <w:p w:rsidR="00BD4F51" w:rsidRPr="00313A3C" w:rsidRDefault="00BD4F51">
            <w:pPr>
              <w:framePr w:w="4400" w:h="1644" w:wrap="notBeside" w:vAnchor="page" w:hAnchor="page" w:x="6573" w:y="721"/>
            </w:pP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4F51" w:rsidRPr="00313A3C" w:rsidRDefault="00BD4F5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D4F51" w:rsidRPr="00313A3C" w:rsidRDefault="00BD4F5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00000" w:rsidRPr="00313A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4F51" w:rsidRPr="00313A3C" w:rsidRDefault="00BD4F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13A3C">
              <w:rPr>
                <w:b/>
                <w:i w:val="0"/>
                <w:sz w:val="22"/>
              </w:rPr>
              <w:t>Näringsdepartementet</w:t>
            </w: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4F51" w:rsidRPr="00313A3C" w:rsidRDefault="00BD4F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4F51" w:rsidRPr="00313A3C" w:rsidRDefault="00BD4F5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13A3C">
              <w:rPr>
                <w:bCs/>
                <w:iCs/>
              </w:rPr>
              <w:t>Näringslivsenheten</w:t>
            </w:r>
          </w:p>
          <w:p w:rsidR="00BD4F51" w:rsidRPr="00313A3C" w:rsidRDefault="00BD4F5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13A3C">
              <w:rPr>
                <w:bCs/>
                <w:iCs/>
              </w:rPr>
              <w:t>Henrik Wingfors</w:t>
            </w:r>
          </w:p>
          <w:p w:rsidR="00BD4F51" w:rsidRPr="00313A3C" w:rsidRDefault="00BD4F5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13A3C">
              <w:rPr>
                <w:bCs/>
                <w:iCs/>
              </w:rPr>
              <w:t>tfn 08-405 27 03</w:t>
            </w: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4F51" w:rsidRPr="00313A3C" w:rsidRDefault="00BD4F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4F51" w:rsidRPr="00313A3C" w:rsidRDefault="00BD4F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4F51" w:rsidRPr="00313A3C" w:rsidRDefault="00BD4F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4F51" w:rsidRPr="00313A3C" w:rsidRDefault="00BD4F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4F51" w:rsidRPr="00313A3C" w:rsidRDefault="00BD4F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13A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4F51" w:rsidRPr="00313A3C" w:rsidRDefault="00BD4F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D4F51" w:rsidRPr="00313A3C" w:rsidRDefault="00BD4F51">
      <w:pPr>
        <w:framePr w:w="4400" w:h="2523" w:wrap="notBeside" w:vAnchor="page" w:hAnchor="page" w:x="6453" w:y="2445"/>
        <w:ind w:left="142"/>
        <w:rPr>
          <w:b/>
        </w:rPr>
      </w:pPr>
    </w:p>
    <w:p w:rsidR="00BD4F51" w:rsidRPr="00313A3C" w:rsidRDefault="00BD4F5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313A3C">
        <w:t>Dp 5 Regelförbättring inför konkurrenskraftsrådet</w:t>
      </w:r>
    </w:p>
    <w:p w:rsidR="00BD4F51" w:rsidRPr="00313A3C" w:rsidRDefault="00BD4F51">
      <w:pPr>
        <w:pStyle w:val="RKrubrik"/>
      </w:pPr>
      <w:r w:rsidRPr="00313A3C">
        <w:t>Dokumentbeteckning</w:t>
      </w:r>
    </w:p>
    <w:p w:rsidR="00BD4F51" w:rsidRPr="00313A3C" w:rsidRDefault="00BD4F51">
      <w:pPr>
        <w:pStyle w:val="RKnormal"/>
      </w:pPr>
      <w:r w:rsidRPr="00313A3C">
        <w:t xml:space="preserve">9041/06 COMPET </w:t>
      </w:r>
    </w:p>
    <w:p w:rsidR="00BD4F51" w:rsidRPr="00313A3C" w:rsidRDefault="00BD4F51">
      <w:pPr>
        <w:pStyle w:val="RKrubrik"/>
      </w:pPr>
      <w:r w:rsidRPr="00313A3C">
        <w:t>Sammanfattning</w:t>
      </w:r>
    </w:p>
    <w:p w:rsidR="00BD4F51" w:rsidRPr="00313A3C" w:rsidRDefault="00BD4F51">
      <w:pPr>
        <w:pStyle w:val="RKnormal"/>
      </w:pPr>
      <w:r w:rsidRPr="00313A3C">
        <w:t xml:space="preserve">Ordförandeskapet har presenterat en lägesrapport om arbetet med regelförbättring på EU-nivå. Den redogör för de viktigaste genomförda, pågående och kommande initiativen. </w:t>
      </w:r>
    </w:p>
    <w:p w:rsidR="00BD4F51" w:rsidRPr="00313A3C" w:rsidRDefault="00BD4F51">
      <w:pPr>
        <w:pStyle w:val="RKnormal"/>
      </w:pPr>
    </w:p>
    <w:p w:rsidR="00BD4F51" w:rsidRPr="00313A3C" w:rsidRDefault="00BD4F51">
      <w:pPr>
        <w:pStyle w:val="RKnormal"/>
      </w:pPr>
      <w:r w:rsidRPr="00313A3C">
        <w:t xml:space="preserve">Vid rådsmötet ges möjlighet till diskussion. </w:t>
      </w:r>
    </w:p>
    <w:p w:rsidR="00BD4F51" w:rsidRPr="00313A3C" w:rsidRDefault="00BD4F51">
      <w:pPr>
        <w:pStyle w:val="RKrubrik"/>
      </w:pPr>
      <w:r w:rsidRPr="00313A3C">
        <w:t>I Förslaget</w:t>
      </w:r>
    </w:p>
    <w:p w:rsidR="00BD4F51" w:rsidRPr="00313A3C" w:rsidRDefault="00BD4F51">
      <w:pPr>
        <w:pStyle w:val="RKrubrik"/>
      </w:pPr>
      <w:r w:rsidRPr="00313A3C">
        <w:t>1. Innehåll</w:t>
      </w:r>
    </w:p>
    <w:p w:rsidR="00BD4F51" w:rsidRPr="00313A3C" w:rsidRDefault="00BD4F51">
      <w:pPr>
        <w:pStyle w:val="RKnormal"/>
      </w:pPr>
      <w:r w:rsidRPr="00313A3C">
        <w:t xml:space="preserve">Lägesrapporten redogör i sammandrag för bakgrunden och det institutionella sammanhanget för regelförbättringspolitiken på EU-nivå, användningen av konsekvensanalyser i kommissionen och rådet, förenkling av gällande regler, genomlysning av liggande förslag, mätning och minskning av administrativa bördor, särskilda åtgärder vidtagna för små- och medelstora företag och samarbetet med Europaparlamentet. </w:t>
      </w:r>
    </w:p>
    <w:p w:rsidR="00BD4F51" w:rsidRPr="00313A3C" w:rsidRDefault="00BD4F51">
      <w:pPr>
        <w:pStyle w:val="RKnormal"/>
      </w:pPr>
    </w:p>
    <w:p w:rsidR="00BD4F51" w:rsidRPr="00313A3C" w:rsidRDefault="00BD4F51">
      <w:pPr>
        <w:pStyle w:val="RKnormal"/>
      </w:pPr>
      <w:r w:rsidRPr="00313A3C">
        <w:t>För fullständig redogörelse hänvisas till rapporten.</w:t>
      </w:r>
    </w:p>
    <w:p w:rsidR="00BD4F51" w:rsidRPr="00313A3C" w:rsidRDefault="00BD4F51">
      <w:pPr>
        <w:pStyle w:val="RKrubrik"/>
      </w:pPr>
      <w:r w:rsidRPr="00313A3C">
        <w:t>2. Gällande svenska regler och förslagets effekt på dessa</w:t>
      </w:r>
    </w:p>
    <w:p w:rsidR="00BD4F51" w:rsidRPr="00313A3C" w:rsidRDefault="00BD4F51">
      <w:pPr>
        <w:pStyle w:val="RKnormal"/>
      </w:pPr>
      <w:r w:rsidRPr="00313A3C">
        <w:t xml:space="preserve">Inga. </w:t>
      </w:r>
    </w:p>
    <w:p w:rsidR="00BD4F51" w:rsidRPr="00313A3C" w:rsidRDefault="00BD4F51">
      <w:pPr>
        <w:pStyle w:val="RKrubrik"/>
      </w:pPr>
      <w:r w:rsidRPr="00313A3C">
        <w:t xml:space="preserve">3. Budgetära konsekvenser </w:t>
      </w:r>
    </w:p>
    <w:p w:rsidR="00BD4F51" w:rsidRPr="00313A3C" w:rsidRDefault="00BD4F51">
      <w:pPr>
        <w:pStyle w:val="RKnormal"/>
      </w:pPr>
      <w:r w:rsidRPr="00313A3C">
        <w:t>Inga.</w:t>
      </w:r>
    </w:p>
    <w:p w:rsidR="00BD4F51" w:rsidRPr="00313A3C" w:rsidRDefault="00BD4F51">
      <w:pPr>
        <w:pStyle w:val="RKrubrik"/>
      </w:pPr>
      <w:r w:rsidRPr="00313A3C">
        <w:lastRenderedPageBreak/>
        <w:t>II Ståndpunkter</w:t>
      </w:r>
    </w:p>
    <w:p w:rsidR="00BD4F51" w:rsidRPr="00313A3C" w:rsidRDefault="00BD4F51">
      <w:pPr>
        <w:pStyle w:val="RKrubrik"/>
      </w:pPr>
      <w:r w:rsidRPr="00313A3C">
        <w:t>1. Förslag till svensk ståndpunkt</w:t>
      </w:r>
    </w:p>
    <w:p w:rsidR="00BD4F51" w:rsidRPr="00313A3C" w:rsidRDefault="00BD4F51">
      <w:pPr>
        <w:pStyle w:val="RKnormal"/>
      </w:pPr>
      <w:r w:rsidRPr="00313A3C">
        <w:t>Sverige föreslås godkänna innehållet i lägesrapporten.</w:t>
      </w:r>
    </w:p>
    <w:p w:rsidR="00BD4F51" w:rsidRPr="00313A3C" w:rsidRDefault="00BD4F51">
      <w:pPr>
        <w:pStyle w:val="RKrubrik"/>
      </w:pPr>
      <w:r w:rsidRPr="00313A3C">
        <w:t>2. Remissinstansernas ståndpunkter</w:t>
      </w:r>
    </w:p>
    <w:p w:rsidR="00BD4F51" w:rsidRPr="00313A3C" w:rsidRDefault="00BD4F51">
      <w:pPr>
        <w:pStyle w:val="RKnormal"/>
      </w:pPr>
      <w:r w:rsidRPr="00313A3C">
        <w:t xml:space="preserve">- </w:t>
      </w:r>
    </w:p>
    <w:p w:rsidR="00BD4F51" w:rsidRPr="00313A3C" w:rsidRDefault="00BD4F51">
      <w:pPr>
        <w:pStyle w:val="RKrubrik"/>
      </w:pPr>
      <w:r w:rsidRPr="00313A3C">
        <w:t>III Övrigt</w:t>
      </w:r>
    </w:p>
    <w:p w:rsidR="00BD4F51" w:rsidRPr="00313A3C" w:rsidRDefault="00BD4F51">
      <w:pPr>
        <w:pStyle w:val="RKrubrik"/>
      </w:pPr>
      <w:r w:rsidRPr="00313A3C">
        <w:t>1. Fortsatt behandling av ärendet</w:t>
      </w:r>
    </w:p>
    <w:p w:rsidR="00BD4F51" w:rsidRPr="00313A3C" w:rsidRDefault="00BD4F51">
      <w:pPr>
        <w:pStyle w:val="RKnormal"/>
      </w:pPr>
      <w:r w:rsidRPr="00313A3C">
        <w:t>Regelförbättring är en pågående process och frågan lär komma upp vid framtida rådsmöten.</w:t>
      </w:r>
    </w:p>
    <w:p w:rsidR="00BD4F51" w:rsidRPr="00313A3C" w:rsidRDefault="00BD4F51">
      <w:pPr>
        <w:pStyle w:val="RKrubrik"/>
      </w:pPr>
      <w:r w:rsidRPr="00313A3C">
        <w:t>2. Rättslig grund och beslutsförfarande</w:t>
      </w:r>
    </w:p>
    <w:p w:rsidR="00BD4F51" w:rsidRPr="00313A3C" w:rsidRDefault="00BD4F51">
      <w:pPr>
        <w:pStyle w:val="RKnormal"/>
      </w:pPr>
      <w:r w:rsidRPr="00313A3C">
        <w:t xml:space="preserve">- </w:t>
      </w:r>
    </w:p>
    <w:p w:rsidR="00BD4F51" w:rsidRPr="00313A3C" w:rsidRDefault="00BD4F51">
      <w:pPr>
        <w:pStyle w:val="RKrubrik"/>
      </w:pPr>
      <w:r w:rsidRPr="00313A3C">
        <w:t>3. Fackuttryck/termer</w:t>
      </w:r>
    </w:p>
    <w:p w:rsidR="00BD4F51" w:rsidRPr="00313A3C" w:rsidRDefault="00BD4F51">
      <w:pPr>
        <w:pStyle w:val="RKnormal"/>
      </w:pPr>
    </w:p>
    <w:p w:rsidR="00BD4F51" w:rsidRPr="00313A3C" w:rsidRDefault="00BD4F51">
      <w:pPr>
        <w:pStyle w:val="RKrubrik"/>
        <w:spacing w:before="0" w:after="0"/>
        <w:rPr>
          <w:b w:val="0"/>
          <w:bCs/>
        </w:rPr>
      </w:pPr>
      <w:r w:rsidRPr="00313A3C">
        <w:rPr>
          <w:b w:val="0"/>
          <w:bCs/>
        </w:rPr>
        <w:t xml:space="preserve">- </w:t>
      </w:r>
    </w:p>
    <w:p w:rsidR="00BD4F51" w:rsidRPr="00313A3C" w:rsidRDefault="00BD4F51">
      <w:pPr>
        <w:pStyle w:val="RKnormal"/>
      </w:pPr>
    </w:p>
    <w:p w:rsidR="00BD4F51" w:rsidRPr="00313A3C" w:rsidRDefault="00BD4F51">
      <w:pPr>
        <w:pStyle w:val="RKnormal"/>
      </w:pPr>
    </w:p>
    <w:sectPr w:rsidR="00BD4F51" w:rsidRPr="00313A3C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F51" w:rsidRPr="00313A3C" w:rsidRDefault="00BD4F51">
      <w:pPr>
        <w:spacing w:line="240" w:lineRule="auto"/>
      </w:pPr>
      <w:r w:rsidRPr="00313A3C">
        <w:separator/>
      </w:r>
    </w:p>
  </w:endnote>
  <w:endnote w:type="continuationSeparator" w:id="0">
    <w:p w:rsidR="00BD4F51" w:rsidRPr="00313A3C" w:rsidRDefault="00BD4F51">
      <w:pPr>
        <w:spacing w:line="240" w:lineRule="auto"/>
      </w:pPr>
      <w:r w:rsidRPr="00313A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F51" w:rsidRPr="00313A3C" w:rsidRDefault="00BD4F51">
      <w:pPr>
        <w:spacing w:line="240" w:lineRule="auto"/>
      </w:pPr>
      <w:r w:rsidRPr="00313A3C">
        <w:separator/>
      </w:r>
    </w:p>
  </w:footnote>
  <w:footnote w:type="continuationSeparator" w:id="0">
    <w:p w:rsidR="00BD4F51" w:rsidRPr="00313A3C" w:rsidRDefault="00BD4F51">
      <w:pPr>
        <w:spacing w:line="240" w:lineRule="auto"/>
      </w:pPr>
      <w:r w:rsidRPr="00313A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4F51" w:rsidRPr="00313A3C" w:rsidRDefault="00BD4F51">
    <w:pPr>
      <w:pStyle w:val="Sidhuvud"/>
      <w:framePr w:wrap="around" w:vAnchor="text" w:hAnchor="margin" w:xAlign="right" w:y="1"/>
      <w:rPr>
        <w:rStyle w:val="Sidnummer"/>
      </w:rPr>
    </w:pPr>
    <w:r w:rsidRPr="00313A3C">
      <w:rPr>
        <w:rStyle w:val="Sidnummer"/>
      </w:rPr>
      <w:fldChar w:fldCharType="begin" w:fldLock="1"/>
    </w:r>
    <w:r w:rsidRPr="00313A3C">
      <w:rPr>
        <w:rStyle w:val="Sidnummer"/>
      </w:rPr>
      <w:instrText xml:space="preserve">PAGE  </w:instrText>
    </w:r>
    <w:r w:rsidRPr="00313A3C">
      <w:rPr>
        <w:rStyle w:val="Sidnummer"/>
      </w:rPr>
      <w:fldChar w:fldCharType="separate"/>
    </w:r>
    <w:r w:rsidRPr="00313A3C">
      <w:rPr>
        <w:rStyle w:val="Sidnummer"/>
      </w:rPr>
      <w:t>2</w:t>
    </w:r>
    <w:r w:rsidRPr="00313A3C">
      <w:rPr>
        <w:rStyle w:val="Sidnummer"/>
      </w:rPr>
      <w:fldChar w:fldCharType="end"/>
    </w:r>
  </w:p>
  <w:p w:rsidR="00BD4F51" w:rsidRPr="00313A3C" w:rsidRDefault="00BD4F51">
    <w:pPr>
      <w:pStyle w:val="Sidhuvud"/>
      <w:ind w:right="360"/>
    </w:pPr>
  </w:p>
  <w:p w:rsidR="00BD4F51" w:rsidRPr="00313A3C" w:rsidRDefault="00BD4F5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4F51" w:rsidRPr="00313A3C" w:rsidRDefault="00BD4F51">
    <w:pPr>
      <w:pStyle w:val="Sidhuvud"/>
      <w:framePr w:wrap="around" w:vAnchor="text" w:hAnchor="margin" w:xAlign="right" w:y="1"/>
      <w:rPr>
        <w:rStyle w:val="Sidnummer"/>
      </w:rPr>
    </w:pPr>
    <w:r w:rsidRPr="00313A3C">
      <w:rPr>
        <w:rStyle w:val="Sidnummer"/>
      </w:rPr>
      <w:fldChar w:fldCharType="begin" w:fldLock="1"/>
    </w:r>
    <w:r w:rsidRPr="00313A3C">
      <w:rPr>
        <w:rStyle w:val="Sidnummer"/>
      </w:rPr>
      <w:instrText xml:space="preserve">PAGE  </w:instrText>
    </w:r>
    <w:r w:rsidRPr="00313A3C">
      <w:rPr>
        <w:rStyle w:val="Sidnummer"/>
      </w:rPr>
      <w:fldChar w:fldCharType="separate"/>
    </w:r>
    <w:r w:rsidRPr="00313A3C">
      <w:rPr>
        <w:rStyle w:val="Sidnummer"/>
      </w:rPr>
      <w:t>1</w:t>
    </w:r>
    <w:r w:rsidRPr="00313A3C">
      <w:rPr>
        <w:rStyle w:val="Sidnummer"/>
      </w:rPr>
      <w:fldChar w:fldCharType="end"/>
    </w:r>
  </w:p>
  <w:p w:rsidR="00BD4F51" w:rsidRPr="00313A3C" w:rsidRDefault="00BD4F51">
    <w:pPr>
      <w:pStyle w:val="Sidhuvud"/>
      <w:ind w:right="360"/>
    </w:pPr>
  </w:p>
  <w:p w:rsidR="00BD4F51" w:rsidRPr="00313A3C" w:rsidRDefault="00BD4F5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4F51" w:rsidRPr="00313A3C" w:rsidRDefault="00313A3C">
    <w:pPr>
      <w:framePr w:w="2948" w:h="1321" w:hRule="exact" w:wrap="notBeside" w:vAnchor="page" w:hAnchor="page" w:x="1362" w:y="653"/>
    </w:pPr>
    <w:r w:rsidRPr="00313A3C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4F51" w:rsidRPr="00313A3C" w:rsidRDefault="00BD4F5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D4F51" w:rsidRPr="00313A3C" w:rsidRDefault="00BD4F51">
    <w:pPr>
      <w:rPr>
        <w:rFonts w:ascii="TradeGothic" w:hAnsi="TradeGothic"/>
        <w:b/>
        <w:bCs/>
        <w:spacing w:val="12"/>
        <w:sz w:val="22"/>
      </w:rPr>
    </w:pPr>
  </w:p>
  <w:p w:rsidR="00BD4F51" w:rsidRPr="00313A3C" w:rsidRDefault="00BD4F5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D4F51" w:rsidRPr="00313A3C" w:rsidRDefault="00BD4F5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CB07DF"/>
    <w:rsid w:val="00313A3C"/>
    <w:rsid w:val="00BD4F51"/>
    <w:rsid w:val="00C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1EC3B-5E4A-41E8-A4D4-2F3E57F5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semiHidden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170</Words>
  <Characters>1207</Characters>
  <Application>Microsoft Office Word</Application>
  <DocSecurity>4</DocSecurity>
  <Lines>63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2006-05-09T08:26:00Z</cp:lastPrinted>
  <dcterms:created xsi:type="dcterms:W3CDTF">2025-12-16T23:07:00Z</dcterms:created>
  <dcterms:modified xsi:type="dcterms:W3CDTF">2025-12-16T23:07:00Z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