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69B69BFA0124C89BD1C4A78200A4D76"/>
        </w:placeholder>
        <w15:appearance w15:val="hidden"/>
        <w:text/>
      </w:sdtPr>
      <w:sdtEndPr/>
      <w:sdtContent>
        <w:p w:rsidRPr="009B062B" w:rsidR="00AF30DD" w:rsidP="009B062B" w:rsidRDefault="00AF30DD" w14:paraId="7FEDAE8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a6d8b54-1a72-4fe3-a0f4-16e51bdee1ec"/>
        <w:id w:val="489291185"/>
        <w:lock w:val="sdtLocked"/>
      </w:sdtPr>
      <w:sdtEndPr/>
      <w:sdtContent>
        <w:p w:rsidR="00C20738" w:rsidRDefault="00664A69" w14:paraId="7FEDAE81" w14:textId="3FB7DF1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stötta e-sporten som hobby och tillkännager detta för regeringen.</w:t>
          </w:r>
        </w:p>
      </w:sdtContent>
    </w:sdt>
    <w:p w:rsidRPr="009B062B" w:rsidR="00AF30DD" w:rsidP="009B062B" w:rsidRDefault="000156D9" w14:paraId="7FEDAE82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5F454D" w:rsidP="005F454D" w:rsidRDefault="005F454D" w14:paraId="7FEDAE83" w14:textId="6727473A">
      <w:pPr>
        <w:pStyle w:val="Normalutanindragellerluft"/>
      </w:pPr>
      <w:r>
        <w:t xml:space="preserve">Datorspelandet har under de senaste åren ökat dramatiskt i storlek och organiserar idag tusentals entusiaster världen över. Det arrangeras allt från små LAN (när spelarna samlas och spelar på ett lokalt nätverk) i någons källare till gigantiska välorganiserade arrangemang som Dreamhack där tiotusentals entusiaster samlas. </w:t>
      </w:r>
      <w:r w:rsidR="00F44F66">
        <w:t>De största matcherna sänds på tv och det finns egna tv</w:t>
      </w:r>
      <w:r>
        <w:t xml:space="preserve">-kanaler helt dedikerade till e-sporten. Världsfinalen i League of Legends år 2013 sågs världen över av 32 miljoner människor. </w:t>
      </w:r>
    </w:p>
    <w:p w:rsidRPr="00F44F66" w:rsidR="005F454D" w:rsidP="00F44F66" w:rsidRDefault="005F454D" w14:paraId="7FEDAE85" w14:textId="77777777">
      <w:r w:rsidRPr="00F44F66">
        <w:t xml:space="preserve">Sverige är idag en tongivande nation när det kommer till e-sport och därför är det viktigt att samhället stöttar och hjälper denna kraftigt växande verksamhet. E-sporten är välorganiserad och kan i mångt och mycket jämföras med traditionell idrottsutövning. Man har tränare, analytiker som stöttar sportutövaren, ligaspel och tävlingar i olika former både individuellt eller i lag. Det finns idag många heltidsspelare och sponsringen ökar konstant. </w:t>
      </w:r>
    </w:p>
    <w:p w:rsidRPr="00F44F66" w:rsidR="005F454D" w:rsidP="00F44F66" w:rsidRDefault="005F454D" w14:paraId="7FEDAE87" w14:textId="1E94D138">
      <w:r w:rsidRPr="00F44F66">
        <w:t>E-sport är en internationell rörelse och spelare flyttar från sina hemländer för att tävla för lag på andra kontinenter. För att underlätta tillväxten av e-sportscenen och verkligen vara ett land i framkant, bör Sverige underlätta denna rörlighet. Vi bör tillåta spelare komma hit och verka här på samma sätt som fotbollsspelare eller basketspelare. De bör behan</w:t>
      </w:r>
      <w:r w:rsidR="00F44F66">
        <w:t>dlas på ett likvärdigt sätt av M</w:t>
      </w:r>
      <w:r w:rsidRPr="00F44F66">
        <w:t>igrationsverket. Dreamhack är ett gott exempel på hur massivt e-sport faktiskt är i Sverige, lagstiftningen har dock inte hunnit med i utvecklingen.</w:t>
      </w:r>
    </w:p>
    <w:p w:rsidR="00093F48" w:rsidP="00F44F66" w:rsidRDefault="005F454D" w14:paraId="7FEDAE89" w14:textId="77777777">
      <w:r w:rsidRPr="00F44F66">
        <w:t xml:space="preserve">Vi bör anamma nya tider och nya trender. E-sport är här för att stanna. Därför bör även regelverken ses över så e-sport blir accepterat och ges stöd till sin verksamhet att ytterligare utvecklas. </w:t>
      </w:r>
    </w:p>
    <w:p w:rsidRPr="00F44F66" w:rsidR="00F44F66" w:rsidP="00F44F66" w:rsidRDefault="00F44F66" w14:paraId="4E2B1288" w14:textId="77777777"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67C5C2B93B8545ECBCABC56C6BCBB7E7"/>
        </w:placeholder>
        <w15:appearance w15:val="hidden"/>
      </w:sdtPr>
      <w:sdtEndPr/>
      <w:sdtContent>
        <w:p w:rsidR="004801AC" w:rsidP="000D504E" w:rsidRDefault="00F44F66" w14:paraId="7FEDAE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</w:tr>
    </w:tbl>
    <w:p w:rsidR="00D05F06" w:rsidRDefault="00D05F06" w14:paraId="7FEDAE94" w14:textId="77777777"/>
    <w:sectPr w:rsidR="00D05F0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DAE96" w14:textId="77777777" w:rsidR="00D6105C" w:rsidRDefault="00D6105C" w:rsidP="000C1CAD">
      <w:pPr>
        <w:spacing w:line="240" w:lineRule="auto"/>
      </w:pPr>
      <w:r>
        <w:separator/>
      </w:r>
    </w:p>
  </w:endnote>
  <w:endnote w:type="continuationSeparator" w:id="0">
    <w:p w14:paraId="7FEDAE97" w14:textId="77777777" w:rsidR="00D6105C" w:rsidRDefault="00D610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DAE9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DAE9D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4F6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DAE94" w14:textId="77777777" w:rsidR="00D6105C" w:rsidRDefault="00D6105C" w:rsidP="000C1CAD">
      <w:pPr>
        <w:spacing w:line="240" w:lineRule="auto"/>
      </w:pPr>
      <w:r>
        <w:separator/>
      </w:r>
    </w:p>
  </w:footnote>
  <w:footnote w:type="continuationSeparator" w:id="0">
    <w:p w14:paraId="7FEDAE95" w14:textId="77777777" w:rsidR="00D6105C" w:rsidRDefault="00D610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FEDAE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EDAEA8" wp14:anchorId="7FEDAE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44F66" w14:paraId="7FEDAEA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7DA9A490BE4A1E93B20C5E70A88EC8"/>
                              </w:placeholder>
                              <w:text/>
                            </w:sdtPr>
                            <w:sdtEndPr/>
                            <w:sdtContent>
                              <w:r w:rsidR="005F454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C4AB5E5AF041DC90A82BAE72446E64"/>
                              </w:placeholder>
                              <w:text/>
                            </w:sdtPr>
                            <w:sdtEndPr/>
                            <w:sdtContent>
                              <w:r w:rsidR="005F454D">
                                <w:t>16010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EDAEA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44F66" w14:paraId="7FEDAEA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7DA9A490BE4A1E93B20C5E70A88EC8"/>
                        </w:placeholder>
                        <w:text/>
                      </w:sdtPr>
                      <w:sdtEndPr/>
                      <w:sdtContent>
                        <w:r w:rsidR="005F454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C4AB5E5AF041DC90A82BAE72446E64"/>
                        </w:placeholder>
                        <w:text/>
                      </w:sdtPr>
                      <w:sdtEndPr/>
                      <w:sdtContent>
                        <w:r w:rsidR="005F454D">
                          <w:t>16010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FEDAE9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44F66" w14:paraId="7FEDAE9A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5F454D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5F454D">
          <w:t>16010</w:t>
        </w:r>
      </w:sdtContent>
    </w:sdt>
  </w:p>
  <w:p w:rsidR="007A5507" w:rsidP="00776B74" w:rsidRDefault="007A5507" w14:paraId="7FEDAE9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44F66" w14:paraId="7FEDAE9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F454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F454D">
          <w:t>16010</w:t>
        </w:r>
      </w:sdtContent>
    </w:sdt>
  </w:p>
  <w:p w:rsidR="007A5507" w:rsidP="00A314CF" w:rsidRDefault="00F44F66" w14:paraId="42805B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44F66" w14:paraId="7FEDAE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44F66" w14:paraId="7FEDAE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:1608</w:t>
        </w:r>
      </w:sdtContent>
    </w:sdt>
  </w:p>
  <w:p w:rsidR="007A5507" w:rsidP="00E03A3D" w:rsidRDefault="00F44F66" w14:paraId="7FEDAEA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F77F8" w14:paraId="7FEDAEA4" w14:textId="57EEDC32">
        <w:pPr>
          <w:pStyle w:val="FSHRub2"/>
        </w:pPr>
        <w:r>
          <w:t>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FEDAEA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F454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504E"/>
    <w:rsid w:val="000D6584"/>
    <w:rsid w:val="000D7A5F"/>
    <w:rsid w:val="000E06CC"/>
    <w:rsid w:val="000E24B9"/>
    <w:rsid w:val="000E4A72"/>
    <w:rsid w:val="000E4B2C"/>
    <w:rsid w:val="000E4CD8"/>
    <w:rsid w:val="000E55AB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28A4"/>
    <w:rsid w:val="005F425A"/>
    <w:rsid w:val="005F454D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4A69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AE4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0738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5F06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105C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77F8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4F66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EDAE7F"/>
  <w15:chartTrackingRefBased/>
  <w15:docId w15:val="{1BA93A0E-C4CC-4CB1-89BD-DC060043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9B69BFA0124C89BD1C4A78200A4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0C855C-3DBA-4F0E-AA30-6F23A83D38CA}"/>
      </w:docPartPr>
      <w:docPartBody>
        <w:p w:rsidR="00B2107F" w:rsidRDefault="00EC76DA">
          <w:pPr>
            <w:pStyle w:val="069B69BFA0124C89BD1C4A78200A4D7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C5C2B93B8545ECBCABC56C6BCBB7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9043A7-7B2E-457A-83BC-1200D813AE71}"/>
      </w:docPartPr>
      <w:docPartBody>
        <w:p w:rsidR="00B2107F" w:rsidRDefault="00EC76DA">
          <w:pPr>
            <w:pStyle w:val="67C5C2B93B8545ECBCABC56C6BCBB7E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D7DA9A490BE4A1E93B20C5E70A88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0A3F6-4923-4B90-8BA3-84704F881B3D}"/>
      </w:docPartPr>
      <w:docPartBody>
        <w:p w:rsidR="00B2107F" w:rsidRDefault="00EC76DA">
          <w:pPr>
            <w:pStyle w:val="3D7DA9A490BE4A1E93B20C5E70A88E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C4AB5E5AF041DC90A82BAE72446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2377-42CC-4340-B00D-C68CFDFA795E}"/>
      </w:docPartPr>
      <w:docPartBody>
        <w:p w:rsidR="00B2107F" w:rsidRDefault="00EC76DA">
          <w:pPr>
            <w:pStyle w:val="A0C4AB5E5AF041DC90A82BAE72446E64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DA"/>
    <w:rsid w:val="00B2107F"/>
    <w:rsid w:val="00E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69B69BFA0124C89BD1C4A78200A4D76">
    <w:name w:val="069B69BFA0124C89BD1C4A78200A4D76"/>
  </w:style>
  <w:style w:type="paragraph" w:customStyle="1" w:styleId="94DEA187AB084F7EB5432CAF633BC1B8">
    <w:name w:val="94DEA187AB084F7EB5432CAF633BC1B8"/>
  </w:style>
  <w:style w:type="paragraph" w:customStyle="1" w:styleId="22EF774B79AA46D4BBE308B319C2FFC9">
    <w:name w:val="22EF774B79AA46D4BBE308B319C2FFC9"/>
  </w:style>
  <w:style w:type="paragraph" w:customStyle="1" w:styleId="67C5C2B93B8545ECBCABC56C6BCBB7E7">
    <w:name w:val="67C5C2B93B8545ECBCABC56C6BCBB7E7"/>
  </w:style>
  <w:style w:type="paragraph" w:customStyle="1" w:styleId="3D7DA9A490BE4A1E93B20C5E70A88EC8">
    <w:name w:val="3D7DA9A490BE4A1E93B20C5E70A88EC8"/>
  </w:style>
  <w:style w:type="paragraph" w:customStyle="1" w:styleId="A0C4AB5E5AF041DC90A82BAE72446E64">
    <w:name w:val="A0C4AB5E5AF041DC90A82BAE72446E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FA87F5-CBE3-4CB7-8F81-73E6CDF77952}"/>
</file>

<file path=customXml/itemProps2.xml><?xml version="1.0" encoding="utf-8"?>
<ds:datastoreItem xmlns:ds="http://schemas.openxmlformats.org/officeDocument/2006/customXml" ds:itemID="{70B67D8B-551C-4F67-B6CC-A86D4410EC60}"/>
</file>

<file path=customXml/itemProps3.xml><?xml version="1.0" encoding="utf-8"?>
<ds:datastoreItem xmlns:ds="http://schemas.openxmlformats.org/officeDocument/2006/customXml" ds:itemID="{12EC6091-5D01-43D3-8195-866EDDD697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1677</Characters>
  <Application>Microsoft Office Word</Application>
  <DocSecurity>0</DocSecurity>
  <Lines>38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201617S16010 E sport är här för att stanna</vt:lpstr>
      <vt:lpstr>
      </vt:lpstr>
    </vt:vector>
  </TitlesOfParts>
  <Company>Sveriges riksdag</Company>
  <LinksUpToDate>false</LinksUpToDate>
  <CharactersWithSpaces>1959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