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058F" w:rsidRPr="004F12BB" w:rsidTr="006105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1058F" w:rsidRPr="004F12BB" w:rsidRDefault="003C4765" w:rsidP="0061058F">
            <w:pPr>
              <w:pStyle w:val="RSKRbeteckning"/>
              <w:spacing w:before="240"/>
            </w:pPr>
            <w:r w:rsidRPr="004F12BB">
              <w:t>Riksdagsskrivelse</w:t>
            </w:r>
          </w:p>
          <w:p w:rsidR="0061058F" w:rsidRPr="004F12BB" w:rsidRDefault="003C4765" w:rsidP="0061058F">
            <w:pPr>
              <w:pStyle w:val="RSKRbeteckning"/>
            </w:pPr>
            <w:r w:rsidRPr="004F12BB">
              <w:t>2009/10</w:t>
            </w:r>
            <w:r w:rsidR="0061058F" w:rsidRPr="004F12BB">
              <w:t>:</w:t>
            </w:r>
            <w:r w:rsidRPr="004F12BB">
              <w:t>189</w:t>
            </w:r>
          </w:p>
        </w:tc>
        <w:tc>
          <w:tcPr>
            <w:tcW w:w="1134" w:type="dxa"/>
          </w:tcPr>
          <w:p w:rsidR="0061058F" w:rsidRPr="004F12BB" w:rsidRDefault="004F12BB" w:rsidP="0061058F">
            <w:pPr>
              <w:jc w:val="right"/>
            </w:pPr>
            <w:r w:rsidRPr="004F12B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58F" w:rsidRPr="004F12BB" w:rsidTr="006105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058F" w:rsidRPr="004F12BB" w:rsidRDefault="0061058F">
            <w:pPr>
              <w:rPr>
                <w:sz w:val="10"/>
              </w:rPr>
            </w:pPr>
          </w:p>
        </w:tc>
      </w:tr>
    </w:tbl>
    <w:p w:rsidR="0061058F" w:rsidRPr="004F12BB" w:rsidRDefault="0061058F"/>
    <w:p w:rsidR="0061058F" w:rsidRPr="004F12BB" w:rsidRDefault="003C4765" w:rsidP="0061058F">
      <w:pPr>
        <w:pStyle w:val="Mottagare1"/>
      </w:pPr>
      <w:r w:rsidRPr="004F12BB">
        <w:t>Regeringen</w:t>
      </w:r>
    </w:p>
    <w:p w:rsidR="0061058F" w:rsidRPr="004F12BB" w:rsidRDefault="003C4765" w:rsidP="0061058F">
      <w:pPr>
        <w:pStyle w:val="Mottagare2"/>
      </w:pPr>
      <w:r w:rsidRPr="004F12BB">
        <w:t>Finansdepartementet</w:t>
      </w:r>
    </w:p>
    <w:p w:rsidR="0061058F" w:rsidRPr="004F12BB" w:rsidRDefault="0061058F" w:rsidP="0061058F">
      <w:r w:rsidRPr="004F12BB">
        <w:t xml:space="preserve">Med överlämnande av </w:t>
      </w:r>
      <w:r w:rsidR="003C4765" w:rsidRPr="004F12BB">
        <w:t>skatteutskottet</w:t>
      </w:r>
      <w:r w:rsidRPr="004F12BB">
        <w:t xml:space="preserve">s betänkande </w:t>
      </w:r>
      <w:r w:rsidR="003C4765" w:rsidRPr="004F12BB">
        <w:t>2009/10</w:t>
      </w:r>
      <w:r w:rsidRPr="004F12BB">
        <w:t>:</w:t>
      </w:r>
      <w:r w:rsidR="003C4765" w:rsidRPr="004F12BB">
        <w:t>SkU31</w:t>
      </w:r>
      <w:r w:rsidRPr="004F12BB">
        <w:t xml:space="preserve"> </w:t>
      </w:r>
      <w:r w:rsidR="003C4765" w:rsidRPr="004F12BB">
        <w:t>Enhetstillstånd för förenklade förfaranden - nya bestämmelser i EG:s tullagstiftning</w:t>
      </w:r>
      <w:r w:rsidRPr="004F12BB">
        <w:t xml:space="preserve"> får jag anmäla att riksdagen denna dag bifallit utskottets förslag till riksdagsbeslut.</w:t>
      </w:r>
    </w:p>
    <w:p w:rsidR="0061058F" w:rsidRPr="004F12BB" w:rsidRDefault="0061058F" w:rsidP="0061058F">
      <w:pPr>
        <w:pStyle w:val="Stockholm"/>
      </w:pPr>
      <w:r w:rsidRPr="004F12BB">
        <w:t xml:space="preserve">Stockholm </w:t>
      </w:r>
      <w:r w:rsidR="003C4765" w:rsidRPr="004F12BB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058F" w:rsidRPr="004F12BB" w:rsidTr="006105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058F" w:rsidRPr="004F12BB" w:rsidRDefault="003C4765" w:rsidP="0061058F">
            <w:pPr>
              <w:pStyle w:val="AvsTalman"/>
            </w:pPr>
            <w:r w:rsidRPr="004F12BB">
              <w:t>Per Westerberg</w:t>
            </w:r>
          </w:p>
        </w:tc>
        <w:tc>
          <w:tcPr>
            <w:tcW w:w="3628" w:type="dxa"/>
          </w:tcPr>
          <w:p w:rsidR="0061058F" w:rsidRPr="004F12BB" w:rsidRDefault="003C4765" w:rsidP="0061058F">
            <w:pPr>
              <w:pStyle w:val="AvsTjnsteman"/>
            </w:pPr>
            <w:r w:rsidRPr="004F12BB">
              <w:t>Ulf Christoffersson</w:t>
            </w:r>
          </w:p>
        </w:tc>
      </w:tr>
    </w:tbl>
    <w:p w:rsidR="00D85057" w:rsidRPr="004F12BB" w:rsidRDefault="00D85057" w:rsidP="0061058F"/>
    <w:sectPr w:rsidR="00D85057" w:rsidRPr="004F12B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8F"/>
    <w:rsid w:val="0009098F"/>
    <w:rsid w:val="000C2D8D"/>
    <w:rsid w:val="001667BD"/>
    <w:rsid w:val="001C2855"/>
    <w:rsid w:val="00224A43"/>
    <w:rsid w:val="00243D3C"/>
    <w:rsid w:val="00244660"/>
    <w:rsid w:val="0026798D"/>
    <w:rsid w:val="003C4765"/>
    <w:rsid w:val="004A0681"/>
    <w:rsid w:val="004C4FD0"/>
    <w:rsid w:val="004F12BB"/>
    <w:rsid w:val="004F1358"/>
    <w:rsid w:val="00503547"/>
    <w:rsid w:val="00510D48"/>
    <w:rsid w:val="005422B3"/>
    <w:rsid w:val="005F2290"/>
    <w:rsid w:val="0061058F"/>
    <w:rsid w:val="00621003"/>
    <w:rsid w:val="00662397"/>
    <w:rsid w:val="006668C5"/>
    <w:rsid w:val="007D2903"/>
    <w:rsid w:val="00852286"/>
    <w:rsid w:val="00860608"/>
    <w:rsid w:val="00860C74"/>
    <w:rsid w:val="008D022D"/>
    <w:rsid w:val="009417EF"/>
    <w:rsid w:val="009F0EC7"/>
    <w:rsid w:val="00A16D59"/>
    <w:rsid w:val="00AC3A6D"/>
    <w:rsid w:val="00B5672D"/>
    <w:rsid w:val="00BB222A"/>
    <w:rsid w:val="00BB66ED"/>
    <w:rsid w:val="00BD7B68"/>
    <w:rsid w:val="00C1040E"/>
    <w:rsid w:val="00C72B82"/>
    <w:rsid w:val="00D644E9"/>
    <w:rsid w:val="00D85057"/>
    <w:rsid w:val="00DC0766"/>
    <w:rsid w:val="00E570D1"/>
    <w:rsid w:val="00F520C1"/>
    <w:rsid w:val="00F546E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B4F956-7C1D-4DFF-A3B8-99C4D40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189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31</vt:lpwstr>
  </property>
  <property fmtid="{D5CDD505-2E9C-101B-9397-08002B2CF9AE}" pid="17" name="RefRubrik">
    <vt:lpwstr>Enhetstillstånd för förenklade förfaranden - nya bestämmelser i EG:s tullagstiftning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