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416F" w:rsidRPr="00B14D3A" w:rsidTr="00EE416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E416F" w:rsidRPr="00B14D3A" w:rsidRDefault="00D022F0" w:rsidP="00EE416F">
            <w:pPr>
              <w:pStyle w:val="RSKRbeteckning"/>
              <w:spacing w:before="240"/>
            </w:pPr>
            <w:r w:rsidRPr="00B14D3A">
              <w:t>Riksdagsskrivelse</w:t>
            </w:r>
          </w:p>
          <w:p w:rsidR="00EE416F" w:rsidRPr="00B14D3A" w:rsidRDefault="00D022F0" w:rsidP="00EE416F">
            <w:pPr>
              <w:pStyle w:val="RSKRbeteckning"/>
            </w:pPr>
            <w:r w:rsidRPr="00B14D3A">
              <w:t>2010/11</w:t>
            </w:r>
            <w:r w:rsidR="00EE416F" w:rsidRPr="00B14D3A">
              <w:t>:</w:t>
            </w:r>
            <w:r w:rsidRPr="00B14D3A">
              <w:t>236</w:t>
            </w:r>
          </w:p>
        </w:tc>
        <w:tc>
          <w:tcPr>
            <w:tcW w:w="1134" w:type="dxa"/>
          </w:tcPr>
          <w:p w:rsidR="00EE416F" w:rsidRPr="00B14D3A" w:rsidRDefault="00B14D3A" w:rsidP="00EE416F">
            <w:pPr>
              <w:jc w:val="right"/>
            </w:pPr>
            <w:r w:rsidRPr="00B14D3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16F" w:rsidRPr="00B14D3A" w:rsidTr="00EE416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416F" w:rsidRPr="00B14D3A" w:rsidRDefault="00EE416F">
            <w:pPr>
              <w:rPr>
                <w:sz w:val="10"/>
              </w:rPr>
            </w:pPr>
          </w:p>
        </w:tc>
      </w:tr>
    </w:tbl>
    <w:p w:rsidR="00EE416F" w:rsidRPr="00B14D3A" w:rsidRDefault="00EE416F"/>
    <w:p w:rsidR="00EE416F" w:rsidRPr="00B14D3A" w:rsidRDefault="00D022F0" w:rsidP="00EE416F">
      <w:pPr>
        <w:pStyle w:val="Mottagare1"/>
      </w:pPr>
      <w:r w:rsidRPr="00B14D3A">
        <w:t>Regeringen</w:t>
      </w:r>
    </w:p>
    <w:p w:rsidR="00EE416F" w:rsidRPr="00B14D3A" w:rsidRDefault="00D022F0" w:rsidP="00EE416F">
      <w:pPr>
        <w:pStyle w:val="Mottagare2"/>
      </w:pPr>
      <w:r w:rsidRPr="00B14D3A">
        <w:t>Justitiedepartementet</w:t>
      </w:r>
    </w:p>
    <w:p w:rsidR="00EE416F" w:rsidRPr="00B14D3A" w:rsidRDefault="00EE416F" w:rsidP="00EE416F">
      <w:r w:rsidRPr="00B14D3A">
        <w:t xml:space="preserve">Med överlämnande av </w:t>
      </w:r>
      <w:r w:rsidR="00D022F0" w:rsidRPr="00B14D3A">
        <w:t>justitieutskottet</w:t>
      </w:r>
      <w:r w:rsidRPr="00B14D3A">
        <w:t xml:space="preserve">s betänkande </w:t>
      </w:r>
      <w:r w:rsidR="00D022F0" w:rsidRPr="00B14D3A">
        <w:t>2010/11</w:t>
      </w:r>
      <w:r w:rsidRPr="00B14D3A">
        <w:t>:</w:t>
      </w:r>
      <w:r w:rsidR="00D022F0" w:rsidRPr="00B14D3A">
        <w:t>JuU5</w:t>
      </w:r>
      <w:r w:rsidRPr="00B14D3A">
        <w:t xml:space="preserve"> </w:t>
      </w:r>
      <w:r w:rsidR="00D022F0" w:rsidRPr="00B14D3A">
        <w:t>Förbättrat skydd mot stalkning</w:t>
      </w:r>
      <w:r w:rsidRPr="00B14D3A">
        <w:t xml:space="preserve"> får jag anmäla att riksdagen denna dag bifallit utskottets förslag till riksdagsbeslut.</w:t>
      </w:r>
    </w:p>
    <w:p w:rsidR="00EE416F" w:rsidRPr="00B14D3A" w:rsidRDefault="00EE416F" w:rsidP="00EE416F">
      <w:pPr>
        <w:pStyle w:val="Stockholm"/>
      </w:pPr>
      <w:r w:rsidRPr="00B14D3A">
        <w:t xml:space="preserve">Stockholm </w:t>
      </w:r>
      <w:r w:rsidR="00D022F0" w:rsidRPr="00B14D3A">
        <w:t>den 4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416F" w:rsidRPr="00B14D3A" w:rsidTr="00EE416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E416F" w:rsidRPr="00B14D3A" w:rsidRDefault="00D022F0" w:rsidP="00EE416F">
            <w:pPr>
              <w:pStyle w:val="AvsTalman"/>
            </w:pPr>
            <w:r w:rsidRPr="00B14D3A">
              <w:t>Per Westerberg</w:t>
            </w:r>
          </w:p>
        </w:tc>
        <w:tc>
          <w:tcPr>
            <w:tcW w:w="3628" w:type="dxa"/>
          </w:tcPr>
          <w:p w:rsidR="00EE416F" w:rsidRPr="00B14D3A" w:rsidRDefault="00D022F0" w:rsidP="00EE416F">
            <w:pPr>
              <w:pStyle w:val="AvsTjnsteman"/>
            </w:pPr>
            <w:r w:rsidRPr="00B14D3A">
              <w:t>Ulf Christoffersson</w:t>
            </w:r>
          </w:p>
        </w:tc>
      </w:tr>
    </w:tbl>
    <w:p w:rsidR="00D85057" w:rsidRPr="00B14D3A" w:rsidRDefault="00D85057" w:rsidP="00EE416F"/>
    <w:sectPr w:rsidR="00D85057" w:rsidRPr="00B14D3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6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65CB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14D3A"/>
    <w:rsid w:val="00B63016"/>
    <w:rsid w:val="00BB222A"/>
    <w:rsid w:val="00BB66ED"/>
    <w:rsid w:val="00BE04C8"/>
    <w:rsid w:val="00C1040E"/>
    <w:rsid w:val="00C72B82"/>
    <w:rsid w:val="00D022F0"/>
    <w:rsid w:val="00D644E9"/>
    <w:rsid w:val="00D85057"/>
    <w:rsid w:val="00DC0766"/>
    <w:rsid w:val="00E570D1"/>
    <w:rsid w:val="00EE416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F8651E-7BB4-4C96-B738-F65C8E24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236</vt:lpwstr>
  </property>
  <property fmtid="{D5CDD505-2E9C-101B-9397-08002B2CF9AE}" pid="6" name="Datum">
    <vt:lpwstr>2011-05-04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Förbättrat skydd mot stalkning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maj 2011</vt:lpwstr>
  </property>
</Properties>
</file>