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A0B028B30D4DAABD58638A6FA44C0A"/>
        </w:placeholder>
        <w:text/>
      </w:sdtPr>
      <w:sdtEndPr/>
      <w:sdtContent>
        <w:p w:rsidRPr="009B062B" w:rsidR="00AF30DD" w:rsidP="00364695" w:rsidRDefault="00AF30DD" w14:paraId="0B06E910" w14:textId="77777777">
          <w:pPr>
            <w:pStyle w:val="Rubrik1"/>
            <w:spacing w:after="300"/>
          </w:pPr>
          <w:r w:rsidRPr="009B062B">
            <w:t>Förslag till riksdagsbeslut</w:t>
          </w:r>
        </w:p>
      </w:sdtContent>
    </w:sdt>
    <w:sdt>
      <w:sdtPr>
        <w:alias w:val="Yrkande 1"/>
        <w:tag w:val="7f7c1344-b583-4a2f-8646-bcd6d60ffdaf"/>
        <w:id w:val="158507987"/>
        <w:lock w:val="sdtLocked"/>
      </w:sdtPr>
      <w:sdtEndPr/>
      <w:sdtContent>
        <w:p w:rsidR="00EF7037" w:rsidRDefault="00F657C9" w14:paraId="2327B0A7" w14:textId="77777777">
          <w:pPr>
            <w:pStyle w:val="Frslagstext"/>
            <w:numPr>
              <w:ilvl w:val="0"/>
              <w:numId w:val="0"/>
            </w:numPr>
          </w:pPr>
          <w:r>
            <w:t>Riksdagen ställer sig bakom det som anförs i motionen om kostnadsförslag vid nya kraftledningar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16E1469514414BAE99B58360B4D635"/>
        </w:placeholder>
        <w:text/>
      </w:sdtPr>
      <w:sdtEndPr/>
      <w:sdtContent>
        <w:p w:rsidRPr="009B062B" w:rsidR="006D79C9" w:rsidP="00333E95" w:rsidRDefault="006D79C9" w14:paraId="44B0C618" w14:textId="77777777">
          <w:pPr>
            <w:pStyle w:val="Rubrik1"/>
          </w:pPr>
          <w:r>
            <w:t>Motivering</w:t>
          </w:r>
        </w:p>
      </w:sdtContent>
    </w:sdt>
    <w:p w:rsidR="00550485" w:rsidP="00550485" w:rsidRDefault="00550485" w14:paraId="4CAC4EE0" w14:textId="0E1F1449">
      <w:pPr>
        <w:pStyle w:val="Normalutanindragellerluft"/>
      </w:pPr>
      <w:r>
        <w:t>Svenska kraftnät</w:t>
      </w:r>
      <w:r w:rsidR="006F003F">
        <w:t xml:space="preserve"> (SvK)</w:t>
      </w:r>
      <w:r>
        <w:t xml:space="preserve"> är ett svenskt affärsverk som har till uppgift att planera och ansvara för Sveriges stomnät när det gäller elförsörjningen. </w:t>
      </w:r>
    </w:p>
    <w:p w:rsidRPr="005A34F1" w:rsidR="00550485" w:rsidP="005A34F1" w:rsidRDefault="00550485" w14:paraId="095ABE25" w14:textId="5F979D05">
      <w:r w:rsidRPr="005A34F1">
        <w:t>Just nu planeras flera större ledningsprojekt i Sverige. På östsidan av Sverige planeras ny ledning genom flera län och på västra sidan av Sverige planeras för om</w:t>
      </w:r>
      <w:r w:rsidR="00B97696">
        <w:softHyphen/>
      </w:r>
      <w:bookmarkStart w:name="_GoBack" w:id="1"/>
      <w:bookmarkEnd w:id="1"/>
      <w:r w:rsidRPr="005A34F1">
        <w:t>byggnad av Harsprångsledningen via Hallands och delar av Västra Götalands län. I dessa projekt har flera organisationer som LRF</w:t>
      </w:r>
      <w:r w:rsidRPr="005A34F1" w:rsidR="006F003F">
        <w:t xml:space="preserve"> och </w:t>
      </w:r>
      <w:r w:rsidRPr="005A34F1">
        <w:t xml:space="preserve">Södra </w:t>
      </w:r>
      <w:r w:rsidRPr="005A34F1" w:rsidR="006F003F">
        <w:t xml:space="preserve">Skogsägarna </w:t>
      </w:r>
      <w:r w:rsidRPr="005A34F1">
        <w:t>men också flera kommuner engagerat sig för att bl</w:t>
      </w:r>
      <w:r w:rsidRPr="005A34F1" w:rsidR="00364695">
        <w:t>and</w:t>
      </w:r>
      <w:r w:rsidRPr="005A34F1">
        <w:t xml:space="preserve"> a</w:t>
      </w:r>
      <w:r w:rsidRPr="005A34F1" w:rsidR="00364695">
        <w:t>nnat</w:t>
      </w:r>
      <w:r w:rsidRPr="005A34F1">
        <w:t xml:space="preserve"> få uppgifter på hur man kan bygga en ny ledning på ett annat sätt än luftledning och då ex</w:t>
      </w:r>
      <w:r w:rsidRPr="005A34F1" w:rsidR="00364695">
        <w:t>empelvis</w:t>
      </w:r>
      <w:r w:rsidRPr="005A34F1">
        <w:t xml:space="preserve"> via markförlagd kabel. </w:t>
      </w:r>
    </w:p>
    <w:p w:rsidRPr="005A34F1" w:rsidR="00550485" w:rsidP="005A34F1" w:rsidRDefault="00550485" w14:paraId="793D51F4" w14:textId="77777777">
      <w:r w:rsidRPr="005A34F1">
        <w:t>När ny infrastruktur som vägar och järnvägar planeras i Sverige så presenterar alltid Trafikverket en rad olika alternativ för dragning av en väg eller järnväg samt vad kostn</w:t>
      </w:r>
      <w:r w:rsidRPr="005A34F1" w:rsidR="006643E1">
        <w:t>a</w:t>
      </w:r>
      <w:r w:rsidRPr="005A34F1">
        <w:t>den för dessa är</w:t>
      </w:r>
      <w:r w:rsidRPr="005A34F1" w:rsidR="006643E1">
        <w:t>.</w:t>
      </w:r>
      <w:r w:rsidRPr="005A34F1">
        <w:t xml:space="preserve"> </w:t>
      </w:r>
    </w:p>
    <w:p w:rsidR="005A34F1" w:rsidP="005A34F1" w:rsidRDefault="00550485" w14:paraId="63BD67EB" w14:textId="77777777">
      <w:r w:rsidRPr="005A34F1">
        <w:t xml:space="preserve">Energimarknadsinspektionen menar att även </w:t>
      </w:r>
      <w:proofErr w:type="gramStart"/>
      <w:r w:rsidRPr="005A34F1">
        <w:t>Svenska</w:t>
      </w:r>
      <w:proofErr w:type="gramEnd"/>
      <w:r w:rsidRPr="005A34F1">
        <w:t xml:space="preserve"> kraftnät ska presentera olika alternativ vid planering av nya ledningar. Dock har det vid flera tillfällen inte skett</w:t>
      </w:r>
      <w:r w:rsidRPr="005A34F1" w:rsidR="006F003F">
        <w:t>,</w:t>
      </w:r>
      <w:r w:rsidRPr="005A34F1">
        <w:t xml:space="preserve"> utan SvK har endast presenterat en lösning som påverkar markägare och privatpersoner till det sämre. Det har också ibland framkommit att man endast muntligt presenterat att ett annat alternativ inte är genomförbart men man har inga direkta underlag eller dokumentation för det. Regeringen bör därför snarast utreda hur </w:t>
      </w:r>
      <w:proofErr w:type="gramStart"/>
      <w:r w:rsidRPr="005A34F1">
        <w:t>Svenska</w:t>
      </w:r>
      <w:proofErr w:type="gramEnd"/>
      <w:r w:rsidRPr="005A34F1">
        <w:t xml:space="preserve"> kraftnät presenterar sina lösningar så man alltid presenterar en rad olika förslag när nya </w:t>
      </w:r>
    </w:p>
    <w:p w:rsidR="005A34F1" w:rsidRDefault="005A34F1" w14:paraId="1FC0080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A34F1" w:rsidR="00422B9E" w:rsidP="005A34F1" w:rsidRDefault="00550485" w14:paraId="407DE68A" w14:textId="7448966F">
      <w:pPr>
        <w:pStyle w:val="Normalutanindragellerluft"/>
      </w:pPr>
      <w:r w:rsidRPr="005A34F1">
        <w:lastRenderedPageBreak/>
        <w:t xml:space="preserve">ledningar ska byggas så </w:t>
      </w:r>
      <w:r w:rsidRPr="005A34F1" w:rsidR="006F003F">
        <w:t xml:space="preserve">att </w:t>
      </w:r>
      <w:r w:rsidRPr="005A34F1">
        <w:t xml:space="preserve">man vid samråd som markägare och organisation </w:t>
      </w:r>
      <w:r w:rsidRPr="005A34F1" w:rsidR="006F003F">
        <w:t xml:space="preserve">kan </w:t>
      </w:r>
      <w:r w:rsidRPr="005A34F1">
        <w:t xml:space="preserve">meddela vilket förslag man anser </w:t>
      </w:r>
      <w:r w:rsidRPr="005A34F1" w:rsidR="006F003F">
        <w:t>vara</w:t>
      </w:r>
      <w:r w:rsidRPr="005A34F1">
        <w:t xml:space="preserve"> mest lämpligt. </w:t>
      </w:r>
    </w:p>
    <w:sdt>
      <w:sdtPr>
        <w:rPr>
          <w:i/>
          <w:noProof/>
        </w:rPr>
        <w:alias w:val="CC_Underskrifter"/>
        <w:tag w:val="CC_Underskrifter"/>
        <w:id w:val="583496634"/>
        <w:lock w:val="sdtContentLocked"/>
        <w:placeholder>
          <w:docPart w:val="CB0F62F31FE746C2A25FD5A555259E05"/>
        </w:placeholder>
      </w:sdtPr>
      <w:sdtEndPr>
        <w:rPr>
          <w:i w:val="0"/>
          <w:noProof w:val="0"/>
        </w:rPr>
      </w:sdtEndPr>
      <w:sdtContent>
        <w:p w:rsidR="00364695" w:rsidP="00140F34" w:rsidRDefault="00364695" w14:paraId="21C6AF79" w14:textId="77777777"/>
        <w:p w:rsidRPr="008E0FE2" w:rsidR="004801AC" w:rsidP="00140F34" w:rsidRDefault="00B97696" w14:paraId="5E4681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8D759D" w:rsidRDefault="008D759D" w14:paraId="5990950A" w14:textId="77777777"/>
    <w:sectPr w:rsidR="008D75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EBFD" w14:textId="77777777" w:rsidR="00550485" w:rsidRDefault="00550485" w:rsidP="000C1CAD">
      <w:pPr>
        <w:spacing w:line="240" w:lineRule="auto"/>
      </w:pPr>
      <w:r>
        <w:separator/>
      </w:r>
    </w:p>
  </w:endnote>
  <w:endnote w:type="continuationSeparator" w:id="0">
    <w:p w14:paraId="0FF437D6" w14:textId="77777777" w:rsidR="00550485" w:rsidRDefault="00550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37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C4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0A05" w14:textId="77777777" w:rsidR="00262EA3" w:rsidRPr="00140F34" w:rsidRDefault="00262EA3" w:rsidP="00140F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CB68" w14:textId="77777777" w:rsidR="00550485" w:rsidRDefault="00550485" w:rsidP="000C1CAD">
      <w:pPr>
        <w:spacing w:line="240" w:lineRule="auto"/>
      </w:pPr>
      <w:r>
        <w:separator/>
      </w:r>
    </w:p>
  </w:footnote>
  <w:footnote w:type="continuationSeparator" w:id="0">
    <w:p w14:paraId="6D07391F" w14:textId="77777777" w:rsidR="00550485" w:rsidRDefault="005504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1069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DD0D0" wp14:anchorId="62D61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7696" w14:paraId="71E297CA" w14:textId="77777777">
                          <w:pPr>
                            <w:jc w:val="right"/>
                          </w:pPr>
                          <w:sdt>
                            <w:sdtPr>
                              <w:alias w:val="CC_Noformat_Partikod"/>
                              <w:tag w:val="CC_Noformat_Partikod"/>
                              <w:id w:val="-53464382"/>
                              <w:placeholder>
                                <w:docPart w:val="0A7DBE7D4F6A45E298566928CB019A2A"/>
                              </w:placeholder>
                              <w:text/>
                            </w:sdtPr>
                            <w:sdtEndPr/>
                            <w:sdtContent>
                              <w:r w:rsidR="00550485">
                                <w:t>C</w:t>
                              </w:r>
                            </w:sdtContent>
                          </w:sdt>
                          <w:sdt>
                            <w:sdtPr>
                              <w:alias w:val="CC_Noformat_Partinummer"/>
                              <w:tag w:val="CC_Noformat_Partinummer"/>
                              <w:id w:val="-1709555926"/>
                              <w:placeholder>
                                <w:docPart w:val="5B30740848A04FA997014CAE891769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D614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34F1" w14:paraId="71E297CA" w14:textId="77777777">
                    <w:pPr>
                      <w:jc w:val="right"/>
                    </w:pPr>
                    <w:sdt>
                      <w:sdtPr>
                        <w:alias w:val="CC_Noformat_Partikod"/>
                        <w:tag w:val="CC_Noformat_Partikod"/>
                        <w:id w:val="-53464382"/>
                        <w:placeholder>
                          <w:docPart w:val="0A7DBE7D4F6A45E298566928CB019A2A"/>
                        </w:placeholder>
                        <w:text/>
                      </w:sdtPr>
                      <w:sdtEndPr/>
                      <w:sdtContent>
                        <w:r w:rsidR="00550485">
                          <w:t>C</w:t>
                        </w:r>
                      </w:sdtContent>
                    </w:sdt>
                    <w:sdt>
                      <w:sdtPr>
                        <w:alias w:val="CC_Noformat_Partinummer"/>
                        <w:tag w:val="CC_Noformat_Partinummer"/>
                        <w:id w:val="-1709555926"/>
                        <w:placeholder>
                          <w:docPart w:val="5B30740848A04FA997014CAE891769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9C2D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8CC542" w14:textId="77777777">
    <w:pPr>
      <w:jc w:val="right"/>
    </w:pPr>
  </w:p>
  <w:p w:rsidR="00262EA3" w:rsidP="00776B74" w:rsidRDefault="00262EA3" w14:paraId="6F7875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7696" w14:paraId="2D752E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2606DF" wp14:anchorId="5DA092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7696" w14:paraId="038280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048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7696" w14:paraId="408E99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7696" w14:paraId="399C0A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:470</w:t>
        </w:r>
      </w:sdtContent>
    </w:sdt>
  </w:p>
  <w:p w:rsidR="00262EA3" w:rsidP="00E03A3D" w:rsidRDefault="00B97696" w14:paraId="3259D611"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550485" w14:paraId="3B7627D6" w14:textId="77777777">
        <w:pPr>
          <w:pStyle w:val="FSHRub2"/>
        </w:pPr>
        <w:r>
          <w:t xml:space="preserve">Kostnadsförslag vid nya kraftledningar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3EE318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04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F34"/>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95"/>
    <w:rsid w:val="00365CB8"/>
    <w:rsid w:val="00365ED9"/>
    <w:rsid w:val="00366306"/>
    <w:rsid w:val="00370C71"/>
    <w:rsid w:val="003711D4"/>
    <w:rsid w:val="003717DF"/>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377"/>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48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F1"/>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8E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3E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3F"/>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9D"/>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696"/>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8F6"/>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5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37"/>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7C9"/>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AEF37B"/>
  <w15:chartTrackingRefBased/>
  <w15:docId w15:val="{2BADD89A-7A9A-409E-9072-00FD9C41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A0B028B30D4DAABD58638A6FA44C0A"/>
        <w:category>
          <w:name w:val="Allmänt"/>
          <w:gallery w:val="placeholder"/>
        </w:category>
        <w:types>
          <w:type w:val="bbPlcHdr"/>
        </w:types>
        <w:behaviors>
          <w:behavior w:val="content"/>
        </w:behaviors>
        <w:guid w:val="{F4BCB477-C1BB-4540-93B3-2C4DC92C26D1}"/>
      </w:docPartPr>
      <w:docPartBody>
        <w:p w:rsidR="00B40A29" w:rsidRDefault="00B40A29">
          <w:pPr>
            <w:pStyle w:val="ABA0B028B30D4DAABD58638A6FA44C0A"/>
          </w:pPr>
          <w:r w:rsidRPr="005A0A93">
            <w:rPr>
              <w:rStyle w:val="Platshllartext"/>
            </w:rPr>
            <w:t>Förslag till riksdagsbeslut</w:t>
          </w:r>
        </w:p>
      </w:docPartBody>
    </w:docPart>
    <w:docPart>
      <w:docPartPr>
        <w:name w:val="F116E1469514414BAE99B58360B4D635"/>
        <w:category>
          <w:name w:val="Allmänt"/>
          <w:gallery w:val="placeholder"/>
        </w:category>
        <w:types>
          <w:type w:val="bbPlcHdr"/>
        </w:types>
        <w:behaviors>
          <w:behavior w:val="content"/>
        </w:behaviors>
        <w:guid w:val="{A582A3BC-59C1-4713-A77C-964843A9262C}"/>
      </w:docPartPr>
      <w:docPartBody>
        <w:p w:rsidR="00B40A29" w:rsidRDefault="00B40A29">
          <w:pPr>
            <w:pStyle w:val="F116E1469514414BAE99B58360B4D635"/>
          </w:pPr>
          <w:r w:rsidRPr="005A0A93">
            <w:rPr>
              <w:rStyle w:val="Platshllartext"/>
            </w:rPr>
            <w:t>Motivering</w:t>
          </w:r>
        </w:p>
      </w:docPartBody>
    </w:docPart>
    <w:docPart>
      <w:docPartPr>
        <w:name w:val="0A7DBE7D4F6A45E298566928CB019A2A"/>
        <w:category>
          <w:name w:val="Allmänt"/>
          <w:gallery w:val="placeholder"/>
        </w:category>
        <w:types>
          <w:type w:val="bbPlcHdr"/>
        </w:types>
        <w:behaviors>
          <w:behavior w:val="content"/>
        </w:behaviors>
        <w:guid w:val="{AFE3A4C2-0926-47FC-B00F-A86103006AF1}"/>
      </w:docPartPr>
      <w:docPartBody>
        <w:p w:rsidR="00B40A29" w:rsidRDefault="00B40A29">
          <w:pPr>
            <w:pStyle w:val="0A7DBE7D4F6A45E298566928CB019A2A"/>
          </w:pPr>
          <w:r>
            <w:rPr>
              <w:rStyle w:val="Platshllartext"/>
            </w:rPr>
            <w:t xml:space="preserve"> </w:t>
          </w:r>
        </w:p>
      </w:docPartBody>
    </w:docPart>
    <w:docPart>
      <w:docPartPr>
        <w:name w:val="5B30740848A04FA997014CAE891769F8"/>
        <w:category>
          <w:name w:val="Allmänt"/>
          <w:gallery w:val="placeholder"/>
        </w:category>
        <w:types>
          <w:type w:val="bbPlcHdr"/>
        </w:types>
        <w:behaviors>
          <w:behavior w:val="content"/>
        </w:behaviors>
        <w:guid w:val="{312D6B94-1E63-4C8C-9FC1-D4A9E35D3E5C}"/>
      </w:docPartPr>
      <w:docPartBody>
        <w:p w:rsidR="00B40A29" w:rsidRDefault="00B40A29">
          <w:pPr>
            <w:pStyle w:val="5B30740848A04FA997014CAE891769F8"/>
          </w:pPr>
          <w:r>
            <w:t xml:space="preserve"> </w:t>
          </w:r>
        </w:p>
      </w:docPartBody>
    </w:docPart>
    <w:docPart>
      <w:docPartPr>
        <w:name w:val="CB0F62F31FE746C2A25FD5A555259E05"/>
        <w:category>
          <w:name w:val="Allmänt"/>
          <w:gallery w:val="placeholder"/>
        </w:category>
        <w:types>
          <w:type w:val="bbPlcHdr"/>
        </w:types>
        <w:behaviors>
          <w:behavior w:val="content"/>
        </w:behaviors>
        <w:guid w:val="{241C9FDF-D4D8-4D73-8D70-739246B90053}"/>
      </w:docPartPr>
      <w:docPartBody>
        <w:p w:rsidR="00A207DE" w:rsidRDefault="00A207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29"/>
    <w:rsid w:val="00A207DE"/>
    <w:rsid w:val="00B40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A0B028B30D4DAABD58638A6FA44C0A">
    <w:name w:val="ABA0B028B30D4DAABD58638A6FA44C0A"/>
  </w:style>
  <w:style w:type="paragraph" w:customStyle="1" w:styleId="F1B61D4F750A4FC7926AF7570BA0A121">
    <w:name w:val="F1B61D4F750A4FC7926AF7570BA0A1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DAF5F2EB254D5F9C802258B2EC0E07">
    <w:name w:val="88DAF5F2EB254D5F9C802258B2EC0E07"/>
  </w:style>
  <w:style w:type="paragraph" w:customStyle="1" w:styleId="F116E1469514414BAE99B58360B4D635">
    <w:name w:val="F116E1469514414BAE99B58360B4D635"/>
  </w:style>
  <w:style w:type="paragraph" w:customStyle="1" w:styleId="99D9E6F6FE5544228983E4601D3BEA96">
    <w:name w:val="99D9E6F6FE5544228983E4601D3BEA96"/>
  </w:style>
  <w:style w:type="paragraph" w:customStyle="1" w:styleId="C885CAA4CDD3439793150084438E0024">
    <w:name w:val="C885CAA4CDD3439793150084438E0024"/>
  </w:style>
  <w:style w:type="paragraph" w:customStyle="1" w:styleId="0A7DBE7D4F6A45E298566928CB019A2A">
    <w:name w:val="0A7DBE7D4F6A45E298566928CB019A2A"/>
  </w:style>
  <w:style w:type="paragraph" w:customStyle="1" w:styleId="5B30740848A04FA997014CAE891769F8">
    <w:name w:val="5B30740848A04FA997014CAE89176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7FC0E-1038-4FF6-8BBF-B84AF8A38099}"/>
</file>

<file path=customXml/itemProps2.xml><?xml version="1.0" encoding="utf-8"?>
<ds:datastoreItem xmlns:ds="http://schemas.openxmlformats.org/officeDocument/2006/customXml" ds:itemID="{72C6C11A-B216-4991-BA1C-D2EB94BB7A85}"/>
</file>

<file path=customXml/itemProps3.xml><?xml version="1.0" encoding="utf-8"?>
<ds:datastoreItem xmlns:ds="http://schemas.openxmlformats.org/officeDocument/2006/customXml" ds:itemID="{8DA065A7-36C1-427E-88E0-06FA4810D3DD}"/>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1496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