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400E" w:rsidRDefault="00C742DC" w14:paraId="106985CA" w14:textId="77777777">
      <w:pPr>
        <w:pStyle w:val="RubrikFrslagTIllRiksdagsbeslut"/>
      </w:pPr>
      <w:sdt>
        <w:sdtPr>
          <w:alias w:val="CC_Boilerplate_4"/>
          <w:tag w:val="CC_Boilerplate_4"/>
          <w:id w:val="-1644581176"/>
          <w:lock w:val="sdtContentLocked"/>
          <w:placeholder>
            <w:docPart w:val="D0F741C258974FAAA853A7D4011F44F7"/>
          </w:placeholder>
          <w:text/>
        </w:sdtPr>
        <w:sdtEndPr/>
        <w:sdtContent>
          <w:r w:rsidRPr="009B062B" w:rsidR="00AF30DD">
            <w:t>Förslag till riksdagsbeslut</w:t>
          </w:r>
        </w:sdtContent>
      </w:sdt>
      <w:bookmarkEnd w:id="0"/>
      <w:bookmarkEnd w:id="1"/>
    </w:p>
    <w:sdt>
      <w:sdtPr>
        <w:alias w:val="Yrkande 1"/>
        <w:tag w:val="81249002-00fc-4bab-8ff4-a3fc76425ec1"/>
        <w:id w:val="202364702"/>
        <w:lock w:val="sdtLocked"/>
      </w:sdtPr>
      <w:sdtEndPr/>
      <w:sdtContent>
        <w:p w:rsidR="00C921AB" w:rsidRDefault="004B1566" w14:paraId="59D28BFD" w14:textId="77777777">
          <w:pPr>
            <w:pStyle w:val="Frslagstext"/>
          </w:pPr>
          <w:r>
            <w:t>Riksdagen ställer sig bakom det som anförs i motionen om att omedelbart pausa det storskaliga sill- och strömmingsfisket i Östersjön för att ge fiskbestånden en chans att återhämta sig och tillkännager detta för regeringen.</w:t>
          </w:r>
        </w:p>
      </w:sdtContent>
    </w:sdt>
    <w:sdt>
      <w:sdtPr>
        <w:alias w:val="Yrkande 2"/>
        <w:tag w:val="fec90f7a-1ab4-4d10-8560-97490c98795f"/>
        <w:id w:val="2144839842"/>
        <w:lock w:val="sdtLocked"/>
      </w:sdtPr>
      <w:sdtEndPr/>
      <w:sdtContent>
        <w:p w:rsidR="00C921AB" w:rsidRDefault="004B1566" w14:paraId="03571C78" w14:textId="77777777">
          <w:pPr>
            <w:pStyle w:val="Frslagstext"/>
          </w:pPr>
          <w:r>
            <w:t>Riksdagen ställer sig bakom det som anförs i motionen om att pausa allt fiske av sill och strömming i Östersjön som inte går till humankonsumtion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37A9165DEA4E349B717B3369454C58"/>
        </w:placeholder>
        <w:text/>
      </w:sdtPr>
      <w:sdtEndPr/>
      <w:sdtContent>
        <w:p w:rsidRPr="009B062B" w:rsidR="006D79C9" w:rsidP="00333E95" w:rsidRDefault="006D79C9" w14:paraId="636D0302" w14:textId="77777777">
          <w:pPr>
            <w:pStyle w:val="Rubrik1"/>
          </w:pPr>
          <w:r>
            <w:t>Motivering</w:t>
          </w:r>
        </w:p>
      </w:sdtContent>
    </w:sdt>
    <w:bookmarkEnd w:displacedByCustomXml="prev" w:id="3"/>
    <w:bookmarkEnd w:displacedByCustomXml="prev" w:id="4"/>
    <w:p w:rsidR="00E065DF" w:rsidP="00C742DC" w:rsidRDefault="00E065DF" w14:paraId="6BE9DFF2" w14:textId="77777777">
      <w:pPr>
        <w:pStyle w:val="Normalutanindragellerluft"/>
      </w:pPr>
      <w:r>
        <w:t>Sedan 1970-talet har nästan 80 procent av mängden sill och strömming i Östersjön försvunnit. Denna dramatiska nedgång är ett resultat av överfiske och övergödning, som hotar att utrota dessa viktiga arter och skada Östersjöns ekosystem samt det småskaliga kustnära fisket.</w:t>
      </w:r>
    </w:p>
    <w:p w:rsidR="00E065DF" w:rsidP="00C742DC" w:rsidRDefault="00E065DF" w14:paraId="2ED140BD" w14:textId="77777777">
      <w:r>
        <w:t>För att sill- och strömmingsbestånden ska kunna återhämta sig krävs omedelbara och effektiva åtgärder. En paus för det storskaliga fisket är avgörande för att ge dessa arter en möjlighet att återhämta sig och för att säkerställa deras långsiktiga överlevnad. Denna åtgärd är i linje med rekommendationer från EU-kommissionen och majoriteten av forskare som studerar Östersjöfrågor.</w:t>
      </w:r>
    </w:p>
    <w:p w:rsidR="00E065DF" w:rsidP="00C742DC" w:rsidRDefault="00E065DF" w14:paraId="0AE7A3FD" w14:textId="41828EB8">
      <w:r>
        <w:t>Vidare bör allt fiske av sill och strömming i Östersjön som inte går till human</w:t>
      </w:r>
      <w:r w:rsidR="00C742DC">
        <w:softHyphen/>
      </w:r>
      <w:r>
        <w:t>konsumtion förbjudas. Den stora mängden fisk som idag används för andra ändamål, som foder eller industriella processer, bidrar till överutnyttjande av dessa redan sårbara bestånd. Genom att begränsa fisket till humankonsumtion kan vi minska pressen på sill- och strömmingsbestånden och skydda dessa viktiga arter för framtiden.</w:t>
      </w:r>
    </w:p>
    <w:p w:rsidR="00E065DF" w:rsidP="00C742DC" w:rsidRDefault="00E065DF" w14:paraId="51B40C3B" w14:textId="77777777">
      <w:r>
        <w:t xml:space="preserve">Det är också viktigt att främja en ekosystembaserad förvaltning av våra hav. Detta innebär att vi måste ta ett helhetsperspektiv på havsmiljön och integrera alla faktorer som påverkar ekosystemen, inklusive näringsämnen, klimatpåverkan och biologisk </w:t>
      </w:r>
      <w:r>
        <w:lastRenderedPageBreak/>
        <w:t>mångfald. Genom att tillämpa en ekosystembaserad förvaltning kan vi skapa en mer hållbar och resilient havsmiljö, som gynnar alla marina arter, inklusive sill och strömming.</w:t>
      </w:r>
    </w:p>
    <w:p w:rsidR="00BB6339" w:rsidP="00C742DC" w:rsidRDefault="00E065DF" w14:paraId="2FE2213B" w14:textId="76EA1C23">
      <w:r>
        <w:t>Genom att vidta dessa åtgärder kan vi säkerställa ett hållbart fiske i Östersjön och bevara sill- och strömmingsbestånden för kommande generationer.</w:t>
      </w:r>
    </w:p>
    <w:sdt>
      <w:sdtPr>
        <w:rPr>
          <w:i/>
          <w:noProof/>
        </w:rPr>
        <w:alias w:val="CC_Underskrifter"/>
        <w:tag w:val="CC_Underskrifter"/>
        <w:id w:val="583496634"/>
        <w:lock w:val="sdtContentLocked"/>
        <w:placeholder>
          <w:docPart w:val="3A3B4BD303634FE6BD106A7C9CF430C7"/>
        </w:placeholder>
      </w:sdtPr>
      <w:sdtEndPr>
        <w:rPr>
          <w:i w:val="0"/>
          <w:noProof w:val="0"/>
        </w:rPr>
      </w:sdtEndPr>
      <w:sdtContent>
        <w:p w:rsidR="0011400E" w:rsidP="0011400E" w:rsidRDefault="0011400E" w14:paraId="22E9F892" w14:textId="77777777"/>
        <w:p w:rsidRPr="008E0FE2" w:rsidR="004801AC" w:rsidP="0011400E" w:rsidRDefault="00C742DC" w14:paraId="5269F925" w14:textId="37445AA9"/>
      </w:sdtContent>
    </w:sdt>
    <w:tbl>
      <w:tblPr>
        <w:tblW w:w="5000" w:type="pct"/>
        <w:tblLook w:val="04A0" w:firstRow="1" w:lastRow="0" w:firstColumn="1" w:lastColumn="0" w:noHBand="0" w:noVBand="1"/>
        <w:tblCaption w:val="underskrifter"/>
      </w:tblPr>
      <w:tblGrid>
        <w:gridCol w:w="4252"/>
        <w:gridCol w:w="4252"/>
      </w:tblGrid>
      <w:tr w:rsidR="00C921AB" w14:paraId="5C35B2ED" w14:textId="77777777">
        <w:trPr>
          <w:cantSplit/>
        </w:trPr>
        <w:tc>
          <w:tcPr>
            <w:tcW w:w="50" w:type="pct"/>
            <w:vAlign w:val="bottom"/>
          </w:tcPr>
          <w:p w:rsidR="00C921AB" w:rsidRDefault="004B1566" w14:paraId="5BDEB2D0" w14:textId="77777777">
            <w:pPr>
              <w:pStyle w:val="Underskrifter"/>
              <w:spacing w:after="0"/>
            </w:pPr>
            <w:r>
              <w:t>Magnus Manhammar (S)</w:t>
            </w:r>
          </w:p>
        </w:tc>
        <w:tc>
          <w:tcPr>
            <w:tcW w:w="50" w:type="pct"/>
            <w:vAlign w:val="bottom"/>
          </w:tcPr>
          <w:p w:rsidR="00C921AB" w:rsidRDefault="00C921AB" w14:paraId="097EB014" w14:textId="77777777">
            <w:pPr>
              <w:pStyle w:val="Underskrifter"/>
              <w:spacing w:after="0"/>
            </w:pPr>
          </w:p>
        </w:tc>
      </w:tr>
    </w:tbl>
    <w:p w:rsidR="001B257B" w:rsidRDefault="001B257B" w14:paraId="70710327" w14:textId="77777777"/>
    <w:sectPr w:rsidR="001B25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6012" w14:textId="77777777" w:rsidR="00E065DF" w:rsidRDefault="00E065DF" w:rsidP="000C1CAD">
      <w:pPr>
        <w:spacing w:line="240" w:lineRule="auto"/>
      </w:pPr>
      <w:r>
        <w:separator/>
      </w:r>
    </w:p>
  </w:endnote>
  <w:endnote w:type="continuationSeparator" w:id="0">
    <w:p w14:paraId="1C77462A" w14:textId="77777777" w:rsidR="00E065DF" w:rsidRDefault="00E065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5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1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C7AF" w14:textId="0A2BDA1C" w:rsidR="00262EA3" w:rsidRPr="0011400E" w:rsidRDefault="00262EA3" w:rsidP="001140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C389" w14:textId="77777777" w:rsidR="00E065DF" w:rsidRDefault="00E065DF" w:rsidP="000C1CAD">
      <w:pPr>
        <w:spacing w:line="240" w:lineRule="auto"/>
      </w:pPr>
      <w:r>
        <w:separator/>
      </w:r>
    </w:p>
  </w:footnote>
  <w:footnote w:type="continuationSeparator" w:id="0">
    <w:p w14:paraId="592F314F" w14:textId="77777777" w:rsidR="00E065DF" w:rsidRDefault="00E065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B4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1499F2" wp14:editId="6062E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8CE05" w14:textId="42A65666" w:rsidR="00262EA3" w:rsidRDefault="00C742DC" w:rsidP="008103B5">
                          <w:pPr>
                            <w:jc w:val="right"/>
                          </w:pPr>
                          <w:sdt>
                            <w:sdtPr>
                              <w:alias w:val="CC_Noformat_Partikod"/>
                              <w:tag w:val="CC_Noformat_Partikod"/>
                              <w:id w:val="-53464382"/>
                              <w:text/>
                            </w:sdtPr>
                            <w:sdtEndPr/>
                            <w:sdtContent>
                              <w:r w:rsidR="00E065DF">
                                <w:t>S</w:t>
                              </w:r>
                            </w:sdtContent>
                          </w:sdt>
                          <w:sdt>
                            <w:sdtPr>
                              <w:alias w:val="CC_Noformat_Partinummer"/>
                              <w:tag w:val="CC_Noformat_Partinummer"/>
                              <w:id w:val="-1709555926"/>
                              <w:text/>
                            </w:sdtPr>
                            <w:sdtEndPr/>
                            <w:sdtContent>
                              <w:r w:rsidR="00E065DF">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499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8CE05" w14:textId="42A65666" w:rsidR="00262EA3" w:rsidRDefault="00C742DC" w:rsidP="008103B5">
                    <w:pPr>
                      <w:jc w:val="right"/>
                    </w:pPr>
                    <w:sdt>
                      <w:sdtPr>
                        <w:alias w:val="CC_Noformat_Partikod"/>
                        <w:tag w:val="CC_Noformat_Partikod"/>
                        <w:id w:val="-53464382"/>
                        <w:text/>
                      </w:sdtPr>
                      <w:sdtEndPr/>
                      <w:sdtContent>
                        <w:r w:rsidR="00E065DF">
                          <w:t>S</w:t>
                        </w:r>
                      </w:sdtContent>
                    </w:sdt>
                    <w:sdt>
                      <w:sdtPr>
                        <w:alias w:val="CC_Noformat_Partinummer"/>
                        <w:tag w:val="CC_Noformat_Partinummer"/>
                        <w:id w:val="-1709555926"/>
                        <w:text/>
                      </w:sdtPr>
                      <w:sdtEndPr/>
                      <w:sdtContent>
                        <w:r w:rsidR="00E065DF">
                          <w:t>66</w:t>
                        </w:r>
                      </w:sdtContent>
                    </w:sdt>
                  </w:p>
                </w:txbxContent>
              </v:textbox>
              <w10:wrap anchorx="page"/>
            </v:shape>
          </w:pict>
        </mc:Fallback>
      </mc:AlternateContent>
    </w:r>
  </w:p>
  <w:p w14:paraId="3B31EB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BC6B" w14:textId="77777777" w:rsidR="00262EA3" w:rsidRDefault="00262EA3" w:rsidP="008563AC">
    <w:pPr>
      <w:jc w:val="right"/>
    </w:pPr>
  </w:p>
  <w:p w14:paraId="40E52E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B87B" w14:textId="77777777" w:rsidR="00262EA3" w:rsidRDefault="00C742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04B0A4" wp14:editId="47F957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6331B" w14:textId="6C5D3071" w:rsidR="00262EA3" w:rsidRDefault="00C742DC" w:rsidP="00A314CF">
    <w:pPr>
      <w:pStyle w:val="FSHNormal"/>
      <w:spacing w:before="40"/>
    </w:pPr>
    <w:sdt>
      <w:sdtPr>
        <w:alias w:val="CC_Noformat_Motionstyp"/>
        <w:tag w:val="CC_Noformat_Motionstyp"/>
        <w:id w:val="1162973129"/>
        <w:lock w:val="sdtContentLocked"/>
        <w15:appearance w15:val="hidden"/>
        <w:text/>
      </w:sdtPr>
      <w:sdtEndPr/>
      <w:sdtContent>
        <w:r w:rsidR="0011400E">
          <w:t>Enskild motion</w:t>
        </w:r>
      </w:sdtContent>
    </w:sdt>
    <w:r w:rsidR="00821B36">
      <w:t xml:space="preserve"> </w:t>
    </w:r>
    <w:sdt>
      <w:sdtPr>
        <w:alias w:val="CC_Noformat_Partikod"/>
        <w:tag w:val="CC_Noformat_Partikod"/>
        <w:id w:val="1471015553"/>
        <w:text/>
      </w:sdtPr>
      <w:sdtEndPr/>
      <w:sdtContent>
        <w:r w:rsidR="00E065DF">
          <w:t>S</w:t>
        </w:r>
      </w:sdtContent>
    </w:sdt>
    <w:sdt>
      <w:sdtPr>
        <w:alias w:val="CC_Noformat_Partinummer"/>
        <w:tag w:val="CC_Noformat_Partinummer"/>
        <w:id w:val="-2014525982"/>
        <w:text/>
      </w:sdtPr>
      <w:sdtEndPr/>
      <w:sdtContent>
        <w:r w:rsidR="00E065DF">
          <w:t>66</w:t>
        </w:r>
      </w:sdtContent>
    </w:sdt>
  </w:p>
  <w:p w14:paraId="2DF3665B" w14:textId="77777777" w:rsidR="00262EA3" w:rsidRPr="008227B3" w:rsidRDefault="00C742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A78D6" w14:textId="20E75FA9" w:rsidR="00262EA3" w:rsidRPr="008227B3" w:rsidRDefault="00C742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0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00E">
          <w:t>:878</w:t>
        </w:r>
      </w:sdtContent>
    </w:sdt>
  </w:p>
  <w:p w14:paraId="3FEAAA65" w14:textId="116A1BE0" w:rsidR="00262EA3" w:rsidRDefault="00C742D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400E">
          <w:t>av Magnus Manhammar (S)</w:t>
        </w:r>
      </w:sdtContent>
    </w:sdt>
  </w:p>
  <w:sdt>
    <w:sdtPr>
      <w:alias w:val="CC_Noformat_Rubtext"/>
      <w:tag w:val="CC_Noformat_Rubtext"/>
      <w:id w:val="-218060500"/>
      <w:lock w:val="sdtLocked"/>
      <w:placeholder>
        <w:docPart w:val="46EDA058F7BF442081315D2EB7C02222"/>
      </w:placeholder>
      <w:text/>
    </w:sdtPr>
    <w:sdtEndPr/>
    <w:sdtContent>
      <w:p w14:paraId="2897B9E3" w14:textId="15C983FA" w:rsidR="00262EA3" w:rsidRDefault="00E065DF" w:rsidP="00283E0F">
        <w:pPr>
          <w:pStyle w:val="FSHRub2"/>
        </w:pPr>
        <w:r>
          <w:t>Räddade sill- och strömmingsbestånd i Östersjön</w:t>
        </w:r>
      </w:p>
    </w:sdtContent>
  </w:sdt>
  <w:sdt>
    <w:sdtPr>
      <w:alias w:val="CC_Boilerplate_3"/>
      <w:tag w:val="CC_Boilerplate_3"/>
      <w:id w:val="1606463544"/>
      <w:lock w:val="sdtContentLocked"/>
      <w15:appearance w15:val="hidden"/>
      <w:text w:multiLine="1"/>
    </w:sdtPr>
    <w:sdtEndPr/>
    <w:sdtContent>
      <w:p w14:paraId="5FC301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5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0E"/>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7B"/>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566"/>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2D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39"/>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1E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D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A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DF"/>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30D9A4"/>
  <w15:chartTrackingRefBased/>
  <w15:docId w15:val="{2235C4E4-0CC2-4D89-87E6-0A30622D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741C258974FAAA853A7D4011F44F7"/>
        <w:category>
          <w:name w:val="Allmänt"/>
          <w:gallery w:val="placeholder"/>
        </w:category>
        <w:types>
          <w:type w:val="bbPlcHdr"/>
        </w:types>
        <w:behaviors>
          <w:behavior w:val="content"/>
        </w:behaviors>
        <w:guid w:val="{9437F1DD-825E-4734-9C26-27EAFBABD765}"/>
      </w:docPartPr>
      <w:docPartBody>
        <w:p w:rsidR="000642A7" w:rsidRDefault="00811D18">
          <w:pPr>
            <w:pStyle w:val="D0F741C258974FAAA853A7D4011F44F7"/>
          </w:pPr>
          <w:r w:rsidRPr="005A0A93">
            <w:rPr>
              <w:rStyle w:val="Platshllartext"/>
            </w:rPr>
            <w:t>Förslag till riksdagsbeslut</w:t>
          </w:r>
        </w:p>
      </w:docPartBody>
    </w:docPart>
    <w:docPart>
      <w:docPartPr>
        <w:name w:val="9F37A9165DEA4E349B717B3369454C58"/>
        <w:category>
          <w:name w:val="Allmänt"/>
          <w:gallery w:val="placeholder"/>
        </w:category>
        <w:types>
          <w:type w:val="bbPlcHdr"/>
        </w:types>
        <w:behaviors>
          <w:behavior w:val="content"/>
        </w:behaviors>
        <w:guid w:val="{AB80CB53-5581-4507-9C49-A0350901883A}"/>
      </w:docPartPr>
      <w:docPartBody>
        <w:p w:rsidR="000642A7" w:rsidRDefault="00811D18">
          <w:pPr>
            <w:pStyle w:val="9F37A9165DEA4E349B717B3369454C5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3FE56D-DB67-453E-A833-9F0B40987244}"/>
      </w:docPartPr>
      <w:docPartBody>
        <w:p w:rsidR="000642A7" w:rsidRDefault="00811D18">
          <w:r w:rsidRPr="00AD7439">
            <w:rPr>
              <w:rStyle w:val="Platshllartext"/>
            </w:rPr>
            <w:t>Klicka eller tryck här för att ange text.</w:t>
          </w:r>
        </w:p>
      </w:docPartBody>
    </w:docPart>
    <w:docPart>
      <w:docPartPr>
        <w:name w:val="46EDA058F7BF442081315D2EB7C02222"/>
        <w:category>
          <w:name w:val="Allmänt"/>
          <w:gallery w:val="placeholder"/>
        </w:category>
        <w:types>
          <w:type w:val="bbPlcHdr"/>
        </w:types>
        <w:behaviors>
          <w:behavior w:val="content"/>
        </w:behaviors>
        <w:guid w:val="{B01B5C14-5B12-4D04-BD76-D9BE8B20E899}"/>
      </w:docPartPr>
      <w:docPartBody>
        <w:p w:rsidR="000642A7" w:rsidRDefault="00811D18">
          <w:r w:rsidRPr="00AD7439">
            <w:rPr>
              <w:rStyle w:val="Platshllartext"/>
            </w:rPr>
            <w:t>[ange din text här]</w:t>
          </w:r>
        </w:p>
      </w:docPartBody>
    </w:docPart>
    <w:docPart>
      <w:docPartPr>
        <w:name w:val="3A3B4BD303634FE6BD106A7C9CF430C7"/>
        <w:category>
          <w:name w:val="Allmänt"/>
          <w:gallery w:val="placeholder"/>
        </w:category>
        <w:types>
          <w:type w:val="bbPlcHdr"/>
        </w:types>
        <w:behaviors>
          <w:behavior w:val="content"/>
        </w:behaviors>
        <w:guid w:val="{0B64202D-3905-4313-A67B-2F0D62B61703}"/>
      </w:docPartPr>
      <w:docPartBody>
        <w:p w:rsidR="00737B61" w:rsidRDefault="00737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18"/>
    <w:rsid w:val="000642A7"/>
    <w:rsid w:val="00737B61"/>
    <w:rsid w:val="00811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1D18"/>
    <w:rPr>
      <w:color w:val="F4B083" w:themeColor="accent2" w:themeTint="99"/>
    </w:rPr>
  </w:style>
  <w:style w:type="paragraph" w:customStyle="1" w:styleId="D0F741C258974FAAA853A7D4011F44F7">
    <w:name w:val="D0F741C258974FAAA853A7D4011F44F7"/>
  </w:style>
  <w:style w:type="paragraph" w:customStyle="1" w:styleId="9F37A9165DEA4E349B717B3369454C58">
    <w:name w:val="9F37A9165DEA4E349B717B3369454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E571B-9A68-44E4-A17A-844172694E37}"/>
</file>

<file path=customXml/itemProps2.xml><?xml version="1.0" encoding="utf-8"?>
<ds:datastoreItem xmlns:ds="http://schemas.openxmlformats.org/officeDocument/2006/customXml" ds:itemID="{7ADDDCF3-84BF-4BB6-927F-6CB738CB5893}"/>
</file>

<file path=customXml/itemProps3.xml><?xml version="1.0" encoding="utf-8"?>
<ds:datastoreItem xmlns:ds="http://schemas.openxmlformats.org/officeDocument/2006/customXml" ds:itemID="{38D015E2-6F66-4B9D-9911-89CE07194762}"/>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1812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