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C1CF5D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421D5" w:rsidRPr="000360FD">
              <w:rPr>
                <w:b/>
              </w:rPr>
              <w:t>1</w:t>
            </w:r>
            <w:r w:rsidR="003F29AC" w:rsidRPr="000360FD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FA16096" w:rsidR="0096348C" w:rsidRPr="000360FD" w:rsidRDefault="00EF70DA" w:rsidP="0096348C">
            <w:r w:rsidRPr="000360FD">
              <w:t>20</w:t>
            </w:r>
            <w:r w:rsidR="00C3591B" w:rsidRPr="000360FD">
              <w:t>2</w:t>
            </w:r>
            <w:r w:rsidR="002B6C96" w:rsidRPr="000360FD">
              <w:t>5</w:t>
            </w:r>
            <w:r w:rsidR="009D6560" w:rsidRPr="000360FD">
              <w:t>-</w:t>
            </w:r>
            <w:r w:rsidR="00F421D5" w:rsidRPr="000360FD">
              <w:t>0</w:t>
            </w:r>
            <w:r w:rsidR="003F29AC" w:rsidRPr="000360FD">
              <w:t>2</w:t>
            </w:r>
            <w:r w:rsidR="00F421D5" w:rsidRPr="000360FD">
              <w:t>-</w:t>
            </w:r>
            <w:r w:rsidR="003F29AC" w:rsidRPr="000360FD">
              <w:t>13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9719F">
              <w:t>TID</w:t>
            </w:r>
          </w:p>
        </w:tc>
        <w:tc>
          <w:tcPr>
            <w:tcW w:w="6463" w:type="dxa"/>
          </w:tcPr>
          <w:p w14:paraId="0B1FB026" w14:textId="4F8E494B" w:rsidR="00D12EAD" w:rsidRPr="000360FD" w:rsidRDefault="00F421D5" w:rsidP="0096348C">
            <w:r w:rsidRPr="000360FD">
              <w:t>1</w:t>
            </w:r>
            <w:r w:rsidR="000360FD">
              <w:t>0</w:t>
            </w:r>
            <w:r w:rsidRPr="000360FD">
              <w:t>.00-</w:t>
            </w:r>
            <w:r w:rsidR="00D9719F" w:rsidRPr="000360FD">
              <w:t>1</w:t>
            </w:r>
            <w:r w:rsidR="000360FD">
              <w:t>0</w:t>
            </w:r>
            <w:r w:rsidR="00D9719F" w:rsidRPr="000360FD">
              <w:t>.</w:t>
            </w:r>
            <w:r w:rsidR="003F29AC" w:rsidRPr="000360FD">
              <w:t>2</w:t>
            </w:r>
            <w:r w:rsidR="00B71BCD" w:rsidRPr="000360FD">
              <w:t>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328AC0E" w14:textId="77777777" w:rsidR="00F421D5" w:rsidRPr="001E1FAC" w:rsidRDefault="00F421D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5D8374" w14:textId="77777777" w:rsidR="00F421D5" w:rsidRDefault="00F421D5" w:rsidP="00F421D5">
            <w:pPr>
              <w:tabs>
                <w:tab w:val="left" w:pos="1701"/>
              </w:tabs>
              <w:rPr>
                <w:snapToGrid w:val="0"/>
              </w:rPr>
            </w:pPr>
          </w:p>
          <w:p w14:paraId="5088E855" w14:textId="53871ED9" w:rsidR="00F421D5" w:rsidRDefault="00F421D5" w:rsidP="00F421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</w:t>
            </w:r>
            <w:r w:rsidRPr="00F421D5">
              <w:rPr>
                <w:snapToGrid w:val="0"/>
              </w:rPr>
              <w:t>1</w:t>
            </w:r>
            <w:r w:rsidR="00980525">
              <w:rPr>
                <w:snapToGrid w:val="0"/>
              </w:rPr>
              <w:t>3</w:t>
            </w:r>
            <w:r w:rsidRPr="00F421D5">
              <w:rPr>
                <w:snapToGrid w:val="0"/>
              </w:rPr>
              <w:t>.</w:t>
            </w:r>
          </w:p>
          <w:p w14:paraId="313533B1" w14:textId="77777777" w:rsidR="00E57DF8" w:rsidRDefault="00E57DF8" w:rsidP="00F421D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980525" w14:paraId="044F5533" w14:textId="77777777" w:rsidTr="00D12EAD">
        <w:tc>
          <w:tcPr>
            <w:tcW w:w="567" w:type="dxa"/>
          </w:tcPr>
          <w:p w14:paraId="5D4F7636" w14:textId="487C62C1" w:rsidR="00980525" w:rsidRDefault="009805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40972660" w14:textId="77777777" w:rsidR="00980525" w:rsidRDefault="0098052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sociala området</w:t>
            </w:r>
          </w:p>
          <w:p w14:paraId="288FEA8F" w14:textId="77777777" w:rsidR="00980525" w:rsidRDefault="0098052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4DA68" w14:textId="26958F04" w:rsidR="00980525" w:rsidRDefault="00980525" w:rsidP="00F421D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Johan Höij, med medarbetare från Socialdepartementet, återrapporterade från E</w:t>
            </w:r>
            <w:r w:rsidR="003F29AC">
              <w:rPr>
                <w:bCs/>
                <w:snapToGrid w:val="0"/>
              </w:rPr>
              <w:t>PSCO</w:t>
            </w:r>
            <w:r>
              <w:rPr>
                <w:bCs/>
                <w:snapToGrid w:val="0"/>
              </w:rPr>
              <w:t xml:space="preserve">-rådets möte den </w:t>
            </w:r>
            <w:r w:rsidR="000360FD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2–3 december 2024.</w:t>
            </w:r>
          </w:p>
          <w:p w14:paraId="4C76CACF" w14:textId="5A9D7A97" w:rsidR="00980525" w:rsidRPr="00980525" w:rsidRDefault="00980525" w:rsidP="00F421D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80525" w14:paraId="3D4BA4E0" w14:textId="77777777" w:rsidTr="00D12EAD">
        <w:tc>
          <w:tcPr>
            <w:tcW w:w="567" w:type="dxa"/>
          </w:tcPr>
          <w:p w14:paraId="60F7977D" w14:textId="11E601AD" w:rsidR="00980525" w:rsidRDefault="009805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15B6602" w14:textId="77777777" w:rsidR="00980525" w:rsidRDefault="0098052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sociala området</w:t>
            </w:r>
          </w:p>
          <w:p w14:paraId="491CBF26" w14:textId="77777777" w:rsidR="00980525" w:rsidRDefault="0098052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61D235" w14:textId="77777777" w:rsid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Johan Höij, med medarbetare från Socialdepartementet, informerade utskottet om:</w:t>
            </w:r>
          </w:p>
          <w:p w14:paraId="09F5710F" w14:textId="31B906CF" w:rsid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 det polska ordförandeskapets arbetsprogram, inkl. nuvarande läge i förhandlingarna när det gäller förslaget till reviderad förordning om samordning av de sociala trygghetssystemen (883/2004 och 987/2009),</w:t>
            </w:r>
          </w:p>
          <w:p w14:paraId="15819D69" w14:textId="77777777" w:rsid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 EU-kommissionens arbetsprogram för 2025 samt EU-kommissionens prioriteringar för den kommande mandatperioden,</w:t>
            </w:r>
          </w:p>
          <w:p w14:paraId="158EA736" w14:textId="18B87EA9" w:rsid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 E</w:t>
            </w:r>
            <w:r w:rsidR="003F29AC">
              <w:rPr>
                <w:bCs/>
                <w:snapToGrid w:val="0"/>
              </w:rPr>
              <w:t>PSCO</w:t>
            </w:r>
            <w:r>
              <w:rPr>
                <w:bCs/>
                <w:snapToGrid w:val="0"/>
              </w:rPr>
              <w:t>-rådets möte den 10 mars 2025.</w:t>
            </w:r>
          </w:p>
          <w:p w14:paraId="157B7BDE" w14:textId="00CB6281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80525" w14:paraId="63EC4BE9" w14:textId="77777777" w:rsidTr="00D12EAD">
        <w:tc>
          <w:tcPr>
            <w:tcW w:w="567" w:type="dxa"/>
          </w:tcPr>
          <w:p w14:paraId="7E768F9D" w14:textId="4B47E087" w:rsidR="00980525" w:rsidRDefault="009805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4B3A857" w14:textId="77777777" w:rsidR="00980525" w:rsidRP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80525">
              <w:rPr>
                <w:b/>
                <w:bCs/>
                <w:snapToGrid w:val="0"/>
              </w:rPr>
              <w:t>Kommissionens arbetsprogram för 2025</w:t>
            </w:r>
          </w:p>
          <w:p w14:paraId="4B4DCC46" w14:textId="77777777" w:rsidR="00980525" w:rsidRP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A27BE4" w14:textId="77777777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80525">
              <w:rPr>
                <w:bCs/>
                <w:snapToGrid w:val="0"/>
              </w:rPr>
              <w:t>Utskottet behandlade frågan om yttrande till utrikesutskottet över EU-kommissionens arbetsprogram för 2025, COM(2025) 45 inklusive bilagor i de delar som berör utskottets beredningsområde.</w:t>
            </w:r>
          </w:p>
          <w:p w14:paraId="2E7780DE" w14:textId="77777777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97907B" w14:textId="77777777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80525">
              <w:rPr>
                <w:bCs/>
                <w:snapToGrid w:val="0"/>
              </w:rPr>
              <w:t>Utskottet beslutade att inte yttra sig.</w:t>
            </w:r>
          </w:p>
          <w:p w14:paraId="068E8246" w14:textId="77777777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2864C3" w14:textId="77777777" w:rsidR="00980525" w:rsidRPr="00980525" w:rsidRDefault="00980525" w:rsidP="009805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80525">
              <w:rPr>
                <w:bCs/>
                <w:snapToGrid w:val="0"/>
              </w:rPr>
              <w:t>Denna paragraf förklarades omedelbart justerad.</w:t>
            </w:r>
          </w:p>
          <w:p w14:paraId="25706556" w14:textId="77777777" w:rsidR="00980525" w:rsidRDefault="0098052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3051B9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052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2D6268F" w14:textId="28ADB255" w:rsidR="009612E3" w:rsidRDefault="00F421D5" w:rsidP="007E4B5A">
            <w:pPr>
              <w:tabs>
                <w:tab w:val="left" w:pos="1701"/>
              </w:tabs>
              <w:rPr>
                <w:b/>
              </w:rPr>
            </w:pPr>
            <w:r w:rsidRPr="00722AD9">
              <w:rPr>
                <w:b/>
              </w:rPr>
              <w:t>Ny ordning för prövning av ärenden som rör statligt personskadeskydd (SfU12)</w:t>
            </w:r>
          </w:p>
          <w:p w14:paraId="2A9F2512" w14:textId="77777777" w:rsidR="00F421D5" w:rsidRDefault="00F421D5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57A07FE" w14:textId="7A31F8B4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980525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2024/25:53. </w:t>
            </w:r>
          </w:p>
          <w:p w14:paraId="55915425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355E41C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42710BF" w14:textId="77777777" w:rsidR="007D2629" w:rsidRDefault="007D2629" w:rsidP="00F421D5">
            <w:pPr>
              <w:tabs>
                <w:tab w:val="left" w:pos="1701"/>
              </w:tabs>
              <w:rPr>
                <w:snapToGrid w:val="0"/>
              </w:rPr>
            </w:pPr>
          </w:p>
          <w:p w14:paraId="6D3009DE" w14:textId="77777777" w:rsidR="00980525" w:rsidRDefault="00980525" w:rsidP="00F421D5">
            <w:pPr>
              <w:tabs>
                <w:tab w:val="left" w:pos="1701"/>
              </w:tabs>
              <w:rPr>
                <w:snapToGrid w:val="0"/>
              </w:rPr>
            </w:pPr>
          </w:p>
          <w:p w14:paraId="3CB05893" w14:textId="77777777" w:rsidR="00980525" w:rsidRDefault="00980525" w:rsidP="00F421D5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66F76A27" w:rsidR="00980525" w:rsidRPr="00F93B25" w:rsidRDefault="00980525" w:rsidP="00F421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59957C62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8052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D70DC82" w14:textId="0798573C" w:rsidR="00134762" w:rsidRDefault="00B664B2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2786D">
              <w:rPr>
                <w:b/>
              </w:rPr>
              <w:t>Pensioner</w:t>
            </w:r>
            <w:r>
              <w:rPr>
                <w:b/>
              </w:rPr>
              <w:t xml:space="preserve"> (SfU13)</w:t>
            </w:r>
          </w:p>
          <w:p w14:paraId="7D0A3C81" w14:textId="77777777" w:rsidR="00134762" w:rsidRPr="003F29AC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CC02DA8" w14:textId="1CA471B8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980525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motioner. </w:t>
            </w:r>
          </w:p>
          <w:p w14:paraId="43A44532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FFF6DBA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00611CAF" w14:textId="3B59BF3C" w:rsidR="00B664B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44727E4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052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DF267D3" w14:textId="75F6CAC5" w:rsidR="00134762" w:rsidRDefault="00B664B2" w:rsidP="0037236A">
            <w:pPr>
              <w:tabs>
                <w:tab w:val="left" w:pos="1701"/>
              </w:tabs>
              <w:rPr>
                <w:snapToGrid w:val="0"/>
              </w:rPr>
            </w:pPr>
            <w:r w:rsidRPr="0072786D">
              <w:rPr>
                <w:b/>
              </w:rPr>
              <w:t>Socialavgifter</w:t>
            </w:r>
            <w:r>
              <w:rPr>
                <w:b/>
              </w:rPr>
              <w:t xml:space="preserve"> (SfU14)</w:t>
            </w:r>
          </w:p>
          <w:p w14:paraId="1BE1FDC7" w14:textId="20F2F7D9" w:rsidR="0037236A" w:rsidRDefault="0037236A" w:rsidP="0037236A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3C75C706" w14:textId="13884644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980525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motioner. </w:t>
            </w:r>
          </w:p>
          <w:p w14:paraId="0D60F6CB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BE87368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65212F5" w14:textId="73FF52CF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44D6465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F7522">
              <w:rPr>
                <w:b/>
                <w:snapToGrid w:val="0"/>
              </w:rPr>
              <w:t xml:space="preserve"> </w:t>
            </w:r>
            <w:r w:rsidR="0098052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050C3F4" w14:textId="62DC95DD" w:rsidR="00B664B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2786D">
              <w:rPr>
                <w:b/>
              </w:rPr>
              <w:t>Arbetskraftsinvandring</w:t>
            </w:r>
            <w:r>
              <w:rPr>
                <w:b/>
              </w:rPr>
              <w:t xml:space="preserve"> (SfU15)</w:t>
            </w:r>
          </w:p>
          <w:p w14:paraId="6ADC03A2" w14:textId="0E6835BB" w:rsidR="00B664B2" w:rsidRPr="003F29AC" w:rsidRDefault="00B664B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05008CC" w14:textId="78D669A9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980525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motioner. </w:t>
            </w:r>
          </w:p>
          <w:p w14:paraId="296E4EDB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7D3EBBF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ACAC5A0" w14:textId="6807BD19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6869A6B9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052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75BCEB5" w14:textId="3E2DFD57" w:rsidR="0037236A" w:rsidRPr="003F29AC" w:rsidRDefault="00980525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80525">
              <w:rPr>
                <w:b/>
              </w:rPr>
              <w:t>Preskription av avlägsnandebeslut, avskaffande av spårbyte och vissa frågor om återreseförbud (SfU17)</w:t>
            </w:r>
            <w:r w:rsidR="0010570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73A12281" w14:textId="57D9BB83" w:rsidR="0037236A" w:rsidRDefault="0037236A" w:rsidP="00980525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 w:rsidR="00980525">
              <w:rPr>
                <w:rFonts w:ascii="TimesNewRomanPSMT" w:hAnsi="TimesNewRomanPSMT" w:cs="TimesNewRomanPSMT"/>
                <w:szCs w:val="24"/>
              </w:rPr>
              <w:t xml:space="preserve">inledde beredningen av proposition 2024/25:92 och motioner. </w:t>
            </w:r>
          </w:p>
          <w:p w14:paraId="5EFBBD14" w14:textId="77777777" w:rsidR="00105702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CC2E5C3" w14:textId="39A7388F" w:rsidR="00105702" w:rsidRDefault="00980525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Ärendet bordlades.</w:t>
            </w:r>
          </w:p>
          <w:p w14:paraId="260008CD" w14:textId="1BF54E2C" w:rsidR="00105702" w:rsidRPr="00D9719F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80525" w14:paraId="7A334D97" w14:textId="77777777" w:rsidTr="00D12EAD">
        <w:tc>
          <w:tcPr>
            <w:tcW w:w="567" w:type="dxa"/>
          </w:tcPr>
          <w:p w14:paraId="6E902AAA" w14:textId="0CD83D90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0A6AACBF" w14:textId="71A0A8CA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3F29AC">
              <w:rPr>
                <w:b/>
                <w:snapToGrid w:val="0"/>
              </w:rPr>
              <w:t>met</w:t>
            </w:r>
            <w:r>
              <w:rPr>
                <w:b/>
                <w:snapToGrid w:val="0"/>
              </w:rPr>
              <w:t xml:space="preserve"> EU-dokument</w:t>
            </w:r>
          </w:p>
          <w:p w14:paraId="26635B95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9129DB" w14:textId="58A2124E" w:rsidR="00980525" w:rsidRDefault="00980525" w:rsidP="0098052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</w:t>
            </w:r>
            <w:r w:rsidR="003F29AC">
              <w:rPr>
                <w:rFonts w:eastAsiaTheme="minorHAnsi"/>
                <w:color w:val="000000"/>
                <w:szCs w:val="24"/>
                <w:lang w:eastAsia="en-US"/>
              </w:rPr>
              <w:t>met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6C029EC0" w14:textId="4AFF8502" w:rsidR="00980525" w:rsidRPr="00D44270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 xml:space="preserve">- Skriftligt yttrande i de förenade målen C-758/24 och C-759/24 </w:t>
            </w:r>
            <w:r w:rsidRPr="00980525">
              <w:t>avseende begäran om förhandsavgörande enligt artikel 267 FEUF från Tribunale ordinario di Rama, Italien, angående tolkningen av Europaparlamentets och rådets direktiv 2013/32/EU av den 26 juni 2013 om gemensamma förfaranden för att bevilja och återkalla internationellt skydd.</w:t>
            </w:r>
          </w:p>
          <w:p w14:paraId="302E45AA" w14:textId="5544B37B" w:rsidR="00980525" w:rsidRPr="00F93B25" w:rsidRDefault="00980525" w:rsidP="009805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0525" w14:paraId="3A08FD80" w14:textId="77777777" w:rsidTr="00D12EAD">
        <w:tc>
          <w:tcPr>
            <w:tcW w:w="567" w:type="dxa"/>
          </w:tcPr>
          <w:p w14:paraId="78CF9E99" w14:textId="4A16B145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14:paraId="1A39D0B1" w14:textId="77777777" w:rsidR="00980525" w:rsidRDefault="00980525" w:rsidP="0098052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Nästa sammanträde</w:t>
            </w:r>
          </w:p>
          <w:p w14:paraId="44BCFBF6" w14:textId="77777777" w:rsidR="00980525" w:rsidRDefault="00980525" w:rsidP="0098052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83D12D9" w14:textId="5B7F4109" w:rsidR="00980525" w:rsidRPr="00980525" w:rsidRDefault="00980525" w:rsidP="009805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18 februari 2025 kl. 11.00.</w:t>
            </w:r>
          </w:p>
        </w:tc>
      </w:tr>
      <w:tr w:rsidR="00980525" w14:paraId="58C33F54" w14:textId="77777777" w:rsidTr="00D12EAD">
        <w:tc>
          <w:tcPr>
            <w:tcW w:w="567" w:type="dxa"/>
          </w:tcPr>
          <w:p w14:paraId="05F1FC35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4538C9A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32B781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ADD1B1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2DB765" w14:textId="77777777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58A24B65" w:rsidR="00980525" w:rsidRDefault="00980525" w:rsidP="009805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0525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80525" w:rsidRDefault="00980525" w:rsidP="00980525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80525" w:rsidRPr="00CF4289" w:rsidRDefault="00980525" w:rsidP="00980525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80525" w:rsidRDefault="00980525" w:rsidP="00980525">
            <w:pPr>
              <w:tabs>
                <w:tab w:val="left" w:pos="1701"/>
              </w:tabs>
            </w:pPr>
          </w:p>
          <w:p w14:paraId="417E2023" w14:textId="77777777" w:rsidR="00980525" w:rsidRDefault="00980525" w:rsidP="00980525">
            <w:pPr>
              <w:tabs>
                <w:tab w:val="left" w:pos="1701"/>
              </w:tabs>
            </w:pPr>
          </w:p>
          <w:p w14:paraId="1EA3C465" w14:textId="0713A009" w:rsidR="00980525" w:rsidRPr="00CF4289" w:rsidRDefault="00980525" w:rsidP="00980525">
            <w:pPr>
              <w:tabs>
                <w:tab w:val="left" w:pos="1701"/>
              </w:tabs>
            </w:pPr>
            <w:r>
              <w:t>Justeras den 18 februari 2025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032B174" w:rsidR="00BE5542" w:rsidRDefault="00BE5542" w:rsidP="00487A46">
            <w:r w:rsidRPr="00D63D85">
              <w:t>202</w:t>
            </w:r>
            <w:r w:rsidR="00F10029" w:rsidRPr="00D63D85">
              <w:t>4</w:t>
            </w:r>
            <w:r w:rsidRPr="00D63D85">
              <w:t>/2</w:t>
            </w:r>
            <w:r w:rsidR="00F10029" w:rsidRPr="00D63D85">
              <w:t>5</w:t>
            </w:r>
            <w:r w:rsidRPr="00D63D85">
              <w:t>:</w:t>
            </w:r>
            <w:r w:rsidR="00F421D5">
              <w:t>1</w:t>
            </w:r>
            <w:r w:rsidR="00980525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67412FB" w:rsidR="00BE5542" w:rsidRDefault="0098052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1F47F86" w:rsidR="00BE5542" w:rsidRDefault="0098052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8-11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C6A08F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AE7422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4E28C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23A56A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31C28A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5B4F61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282CE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129EF4F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0E50733" w:rsidR="00BE5542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F3639EF" w:rsidR="00BE5542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202D33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D51E1E1" w:rsidR="00BE5542" w:rsidRPr="001E1FAC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E59677E" w:rsidR="00BE5542" w:rsidRPr="001E1FAC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95350FB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6E430E2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C56514C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B33F4FC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679BF93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34A722B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7B76AFB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2A0A9099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28FED56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25A012A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690C107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1EBA252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A49F9A4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7BED338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ECEC6EB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3142E819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2FAE916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E092596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ECCC908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EB9E45B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30E32111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D271F29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1492227" w:rsidR="00BE5542" w:rsidRPr="00E01F81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C7A862C" w:rsidR="00BE5542" w:rsidRPr="00E01F81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00B0129" w:rsidR="00BE5542" w:rsidRPr="00B85ECC" w:rsidRDefault="0098052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Malte Tängmark Roos</w:t>
            </w:r>
            <w:r w:rsidR="00C60083"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1386E8B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437A1D6D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CF58C83" w:rsidR="00BE5542" w:rsidRPr="00E70A95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3EC7B777" w:rsidR="00BE5542" w:rsidRPr="00E70A95" w:rsidRDefault="000360FD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31C320A" w:rsidR="00BE5542" w:rsidRPr="0078232D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4CE46D0F" w:rsidR="00BE5542" w:rsidRPr="000360FD" w:rsidRDefault="003F29AC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60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BB8892B" w:rsidR="00BE5542" w:rsidRPr="0078232D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F172671" w:rsidR="00BE5542" w:rsidRPr="000360FD" w:rsidRDefault="003F29AC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60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0360F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0360F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0360F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17300CC" w:rsidR="00BE5542" w:rsidRPr="0078232D" w:rsidRDefault="0098052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462A9E4F" w:rsidR="00BE5542" w:rsidRPr="000360FD" w:rsidRDefault="003F29AC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60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0360F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13F28B92" w:rsidR="00BE5542" w:rsidRPr="0078232D" w:rsidRDefault="0098052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6C080DB2" w:rsidR="00BE5542" w:rsidRPr="000360FD" w:rsidRDefault="003F29A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60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0360F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40AF1FC" w:rsidR="00131F64" w:rsidRPr="0078232D" w:rsidRDefault="00D63D8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BCD3375" w:rsidR="00131F64" w:rsidRPr="0078232D" w:rsidRDefault="0098052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7CF"/>
    <w:multiLevelType w:val="hybridMultilevel"/>
    <w:tmpl w:val="17BA8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60FD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06A0"/>
    <w:rsid w:val="000A10F5"/>
    <w:rsid w:val="000B2293"/>
    <w:rsid w:val="000B500A"/>
    <w:rsid w:val="000B69F2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5702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578"/>
    <w:rsid w:val="001B463E"/>
    <w:rsid w:val="001C74B4"/>
    <w:rsid w:val="001E1FAC"/>
    <w:rsid w:val="001F67F5"/>
    <w:rsid w:val="00202D07"/>
    <w:rsid w:val="00202D33"/>
    <w:rsid w:val="002174A8"/>
    <w:rsid w:val="002348E1"/>
    <w:rsid w:val="00234C17"/>
    <w:rsid w:val="002373C0"/>
    <w:rsid w:val="00245992"/>
    <w:rsid w:val="00246D79"/>
    <w:rsid w:val="00246FAC"/>
    <w:rsid w:val="002544E0"/>
    <w:rsid w:val="0025581D"/>
    <w:rsid w:val="00256C69"/>
    <w:rsid w:val="002624FF"/>
    <w:rsid w:val="002651A4"/>
    <w:rsid w:val="00274266"/>
    <w:rsid w:val="00275CD2"/>
    <w:rsid w:val="00277F93"/>
    <w:rsid w:val="00296D10"/>
    <w:rsid w:val="002B1854"/>
    <w:rsid w:val="002B51DB"/>
    <w:rsid w:val="002B6C96"/>
    <w:rsid w:val="002D2AB5"/>
    <w:rsid w:val="002E0423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29AC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0BC3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100F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5329B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03525"/>
    <w:rsid w:val="00815B5B"/>
    <w:rsid w:val="00820AC7"/>
    <w:rsid w:val="00834B38"/>
    <w:rsid w:val="00835DF4"/>
    <w:rsid w:val="008378F7"/>
    <w:rsid w:val="008557FA"/>
    <w:rsid w:val="00857DFC"/>
    <w:rsid w:val="0086262B"/>
    <w:rsid w:val="0087359E"/>
    <w:rsid w:val="008808A5"/>
    <w:rsid w:val="00892EA8"/>
    <w:rsid w:val="008A29B8"/>
    <w:rsid w:val="008A4843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071E7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052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664B2"/>
    <w:rsid w:val="00B71BCD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3D85"/>
    <w:rsid w:val="00D67826"/>
    <w:rsid w:val="00D77353"/>
    <w:rsid w:val="00D86979"/>
    <w:rsid w:val="00D87775"/>
    <w:rsid w:val="00D90620"/>
    <w:rsid w:val="00D90CDA"/>
    <w:rsid w:val="00D93637"/>
    <w:rsid w:val="00D96F98"/>
    <w:rsid w:val="00D9719F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D7154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2511E"/>
    <w:rsid w:val="00F37A94"/>
    <w:rsid w:val="00F411D3"/>
    <w:rsid w:val="00F421D5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25</TotalTime>
  <Pages>4</Pages>
  <Words>538</Words>
  <Characters>3901</Characters>
  <Application>Microsoft Office Word</Application>
  <DocSecurity>0</DocSecurity>
  <Lines>1300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Johan Eriksson</cp:lastModifiedBy>
  <cp:revision>4</cp:revision>
  <cp:lastPrinted>2025-01-28T14:01:00Z</cp:lastPrinted>
  <dcterms:created xsi:type="dcterms:W3CDTF">2025-02-13T10:49:00Z</dcterms:created>
  <dcterms:modified xsi:type="dcterms:W3CDTF">2025-02-13T12:36:00Z</dcterms:modified>
</cp:coreProperties>
</file>