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D2BBE602454874AF304FD0E17EC7D0"/>
        </w:placeholder>
        <w:text/>
      </w:sdtPr>
      <w:sdtEndPr/>
      <w:sdtContent>
        <w:p w:rsidRPr="009B062B" w:rsidR="00AF30DD" w:rsidP="00DA28CE" w:rsidRDefault="00AF30DD" w14:paraId="3B397109" w14:textId="77777777">
          <w:pPr>
            <w:pStyle w:val="Rubrik1"/>
            <w:spacing w:after="300"/>
          </w:pPr>
          <w:r w:rsidRPr="009B062B">
            <w:t>Förslag till riksdagsbeslut</w:t>
          </w:r>
        </w:p>
      </w:sdtContent>
    </w:sdt>
    <w:sdt>
      <w:sdtPr>
        <w:alias w:val="Yrkande 1"/>
        <w:tag w:val="fffc73c6-cd02-4e84-883a-b0ba154df0cb"/>
        <w:id w:val="-1642272251"/>
        <w:lock w:val="sdtLocked"/>
      </w:sdtPr>
      <w:sdtEndPr/>
      <w:sdtContent>
        <w:p w:rsidR="008D3D18" w:rsidRDefault="008C43E6" w14:paraId="0C6D1013" w14:textId="77777777">
          <w:pPr>
            <w:pStyle w:val="Frslagstext"/>
            <w:numPr>
              <w:ilvl w:val="0"/>
              <w:numId w:val="0"/>
            </w:numPr>
          </w:pPr>
          <w:r>
            <w:t>Riksdagen ställer sig bakom det som anförs i motionen om att se över möjligheten att införa bakgrundskontroller av de som utbildar sig för att hantera sprängämnen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E7A6E3EF4E492884857A1AAB530EEC"/>
        </w:placeholder>
        <w:text/>
      </w:sdtPr>
      <w:sdtEndPr/>
      <w:sdtContent>
        <w:p w:rsidRPr="009B062B" w:rsidR="006D79C9" w:rsidP="00333E95" w:rsidRDefault="006D79C9" w14:paraId="42A87FF7" w14:textId="77777777">
          <w:pPr>
            <w:pStyle w:val="Rubrik1"/>
          </w:pPr>
          <w:r>
            <w:t>Motivering</w:t>
          </w:r>
        </w:p>
      </w:sdtContent>
    </w:sdt>
    <w:p w:rsidRPr="00873934" w:rsidR="001E28E5" w:rsidP="00873934" w:rsidRDefault="001E28E5" w14:paraId="5541F794" w14:textId="77777777">
      <w:pPr>
        <w:pStyle w:val="Normalutanindragellerluft"/>
        <w:rPr>
          <w:spacing w:val="-2"/>
        </w:rPr>
      </w:pPr>
      <w:r w:rsidRPr="00873934">
        <w:rPr>
          <w:spacing w:val="-2"/>
        </w:rPr>
        <w:t>Sedan ett antal år tillbaka går det att vid en svensk yrkeshögskola studera kursen ”Explosivämnestekniker”. Utbildningen i sig är mycket bra och riktar sig till dem som vill arbeta på företag som arbetar med exempelvis sprängämnen, ammunition och liknande.</w:t>
      </w:r>
    </w:p>
    <w:p w:rsidRPr="00873934" w:rsidR="001E28E5" w:rsidP="00873934" w:rsidRDefault="001E28E5" w14:paraId="5EC3C23A" w14:textId="64F5FF24">
      <w:pPr>
        <w:rPr>
          <w:spacing w:val="-2"/>
        </w:rPr>
      </w:pPr>
      <w:r w:rsidRPr="00873934">
        <w:rPr>
          <w:spacing w:val="-2"/>
        </w:rPr>
        <w:t>I media har det uppmärksammats att var och en som har rätt behörighet kan läsa den här typen av utbildning. Detta har lett till kritik då personer med extrema och vålds</w:t>
      </w:r>
      <w:r w:rsidR="00B8408B">
        <w:rPr>
          <w:spacing w:val="-2"/>
        </w:rPr>
        <w:softHyphen/>
      </w:r>
      <w:r w:rsidRPr="00873934">
        <w:rPr>
          <w:spacing w:val="-2"/>
        </w:rPr>
        <w:t>bejakande politiska eller religiösa värderingar kan använda en sådan utbildning till att skada andra.</w:t>
      </w:r>
    </w:p>
    <w:p w:rsidRPr="00873934" w:rsidR="00BF5B1D" w:rsidP="001E28E5" w:rsidRDefault="001E28E5" w14:paraId="16FF26A1" w14:textId="4C49FF70">
      <w:pPr>
        <w:rPr>
          <w:spacing w:val="-2"/>
        </w:rPr>
      </w:pPr>
      <w:r w:rsidRPr="00873934">
        <w:rPr>
          <w:spacing w:val="-2"/>
        </w:rPr>
        <w:t>Idag växer medvetenheten om hotet från grupper och individer som ägnar sig åt våldsbejakande extremism. De flesta är överens om att det behövs en medvetenhet från alla samhällssektorer om hur denna bäst ska kunna bekämpas. En väg för att försvåra att personer med extrema åsikter skaffar sig kompetens kring hur man skadar andra kan vara att införa bakgrundskontroller för nämnda typ av utbildningar. En sådan bakgrunds</w:t>
      </w:r>
      <w:r w:rsidR="00B8408B">
        <w:rPr>
          <w:spacing w:val="-2"/>
        </w:rPr>
        <w:softHyphen/>
      </w:r>
      <w:r w:rsidRPr="00873934">
        <w:rPr>
          <w:spacing w:val="-2"/>
        </w:rPr>
        <w:t>kontroll kan ske genom att man stämmer av mot belastningsregistret men också genom att exempelvis Säpo informeras om den förhållandevis lilla grupp som genomgår den här typen av utbildningar. Regeringen bör därför överväga att införa den typen av bakgrunds</w:t>
      </w:r>
      <w:r w:rsidR="00B8408B">
        <w:rPr>
          <w:spacing w:val="-2"/>
        </w:rPr>
        <w:softHyphen/>
      </w:r>
      <w:bookmarkStart w:name="_GoBack" w:id="1"/>
      <w:bookmarkEnd w:id="1"/>
      <w:r w:rsidRPr="00873934">
        <w:rPr>
          <w:spacing w:val="-2"/>
        </w:rPr>
        <w:t>kontroller.</w:t>
      </w:r>
    </w:p>
    <w:sdt>
      <w:sdtPr>
        <w:rPr>
          <w:i/>
          <w:noProof/>
        </w:rPr>
        <w:alias w:val="CC_Underskrifter"/>
        <w:tag w:val="CC_Underskrifter"/>
        <w:id w:val="583496634"/>
        <w:lock w:val="sdtContentLocked"/>
        <w:placeholder>
          <w:docPart w:val="5FB2F5DAAC8D44FEAE9A97FF0A70CE47"/>
        </w:placeholder>
      </w:sdtPr>
      <w:sdtEndPr>
        <w:rPr>
          <w:i w:val="0"/>
          <w:noProof w:val="0"/>
        </w:rPr>
      </w:sdtEndPr>
      <w:sdtContent>
        <w:p w:rsidR="00F042D1" w:rsidP="00F042D1" w:rsidRDefault="00F042D1" w14:paraId="6A129C35" w14:textId="77777777"/>
        <w:p w:rsidRPr="008E0FE2" w:rsidR="004801AC" w:rsidP="00F042D1" w:rsidRDefault="00B8408B" w14:paraId="322E389C" w14:textId="353B35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C780E" w:rsidRDefault="005C780E" w14:paraId="515C6763" w14:textId="77777777"/>
    <w:sectPr w:rsidR="005C78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A0E53" w14:textId="77777777" w:rsidR="001E28E5" w:rsidRDefault="001E28E5" w:rsidP="000C1CAD">
      <w:pPr>
        <w:spacing w:line="240" w:lineRule="auto"/>
      </w:pPr>
      <w:r>
        <w:separator/>
      </w:r>
    </w:p>
  </w:endnote>
  <w:endnote w:type="continuationSeparator" w:id="0">
    <w:p w14:paraId="15E76916" w14:textId="77777777" w:rsidR="001E28E5" w:rsidRDefault="001E2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170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C931" w14:textId="42ECF3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39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CB64" w14:textId="77777777" w:rsidR="001E28E5" w:rsidRDefault="001E28E5" w:rsidP="000C1CAD">
      <w:pPr>
        <w:spacing w:line="240" w:lineRule="auto"/>
      </w:pPr>
      <w:r>
        <w:separator/>
      </w:r>
    </w:p>
  </w:footnote>
  <w:footnote w:type="continuationSeparator" w:id="0">
    <w:p w14:paraId="0BF32B2B" w14:textId="77777777" w:rsidR="001E28E5" w:rsidRDefault="001E28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7185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249104" wp14:anchorId="7F20B0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408B" w14:paraId="08246770" w14:textId="77777777">
                          <w:pPr>
                            <w:jc w:val="right"/>
                          </w:pPr>
                          <w:sdt>
                            <w:sdtPr>
                              <w:alias w:val="CC_Noformat_Partikod"/>
                              <w:tag w:val="CC_Noformat_Partikod"/>
                              <w:id w:val="-53464382"/>
                              <w:placeholder>
                                <w:docPart w:val="E0C3E492DB704A15BCC04B16AF34C0A7"/>
                              </w:placeholder>
                              <w:text/>
                            </w:sdtPr>
                            <w:sdtEndPr/>
                            <w:sdtContent>
                              <w:r w:rsidR="001E28E5">
                                <w:t>M</w:t>
                              </w:r>
                            </w:sdtContent>
                          </w:sdt>
                          <w:sdt>
                            <w:sdtPr>
                              <w:alias w:val="CC_Noformat_Partinummer"/>
                              <w:tag w:val="CC_Noformat_Partinummer"/>
                              <w:id w:val="-1709555926"/>
                              <w:placeholder>
                                <w:docPart w:val="4C7D4EB28646427493257D673F443212"/>
                              </w:placeholder>
                              <w:text/>
                            </w:sdtPr>
                            <w:sdtEndPr/>
                            <w:sdtContent>
                              <w:r w:rsidR="00BF5B1D">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0B0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408B" w14:paraId="08246770" w14:textId="77777777">
                    <w:pPr>
                      <w:jc w:val="right"/>
                    </w:pPr>
                    <w:sdt>
                      <w:sdtPr>
                        <w:alias w:val="CC_Noformat_Partikod"/>
                        <w:tag w:val="CC_Noformat_Partikod"/>
                        <w:id w:val="-53464382"/>
                        <w:placeholder>
                          <w:docPart w:val="E0C3E492DB704A15BCC04B16AF34C0A7"/>
                        </w:placeholder>
                        <w:text/>
                      </w:sdtPr>
                      <w:sdtEndPr/>
                      <w:sdtContent>
                        <w:r w:rsidR="001E28E5">
                          <w:t>M</w:t>
                        </w:r>
                      </w:sdtContent>
                    </w:sdt>
                    <w:sdt>
                      <w:sdtPr>
                        <w:alias w:val="CC_Noformat_Partinummer"/>
                        <w:tag w:val="CC_Noformat_Partinummer"/>
                        <w:id w:val="-1709555926"/>
                        <w:placeholder>
                          <w:docPart w:val="4C7D4EB28646427493257D673F443212"/>
                        </w:placeholder>
                        <w:text/>
                      </w:sdtPr>
                      <w:sdtEndPr/>
                      <w:sdtContent>
                        <w:r w:rsidR="00BF5B1D">
                          <w:t>1055</w:t>
                        </w:r>
                      </w:sdtContent>
                    </w:sdt>
                  </w:p>
                </w:txbxContent>
              </v:textbox>
              <w10:wrap anchorx="page"/>
            </v:shape>
          </w:pict>
        </mc:Fallback>
      </mc:AlternateContent>
    </w:r>
  </w:p>
  <w:p w:rsidRPr="00293C4F" w:rsidR="00262EA3" w:rsidP="00776B74" w:rsidRDefault="00262EA3" w14:paraId="020AF3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7CC31C" w14:textId="77777777">
    <w:pPr>
      <w:jc w:val="right"/>
    </w:pPr>
  </w:p>
  <w:p w:rsidR="00262EA3" w:rsidP="00776B74" w:rsidRDefault="00262EA3" w14:paraId="2355E8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408B" w14:paraId="4660AF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A25F06" wp14:anchorId="29DC04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408B" w14:paraId="06310F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28E5">
          <w:t>M</w:t>
        </w:r>
      </w:sdtContent>
    </w:sdt>
    <w:sdt>
      <w:sdtPr>
        <w:alias w:val="CC_Noformat_Partinummer"/>
        <w:tag w:val="CC_Noformat_Partinummer"/>
        <w:id w:val="-2014525982"/>
        <w:text/>
      </w:sdtPr>
      <w:sdtEndPr/>
      <w:sdtContent>
        <w:r w:rsidR="00BF5B1D">
          <w:t>1055</w:t>
        </w:r>
      </w:sdtContent>
    </w:sdt>
  </w:p>
  <w:p w:rsidRPr="008227B3" w:rsidR="00262EA3" w:rsidP="008227B3" w:rsidRDefault="00B8408B" w14:paraId="233849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408B" w14:paraId="4179A9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:1538</w:t>
        </w:r>
      </w:sdtContent>
    </w:sdt>
  </w:p>
  <w:p w:rsidR="00262EA3" w:rsidP="00E03A3D" w:rsidRDefault="00B8408B" w14:paraId="735FAC88"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8C43E6" w14:paraId="386ACFE6" w14:textId="32B58F32">
        <w:pPr>
          <w:pStyle w:val="FSHRub2"/>
        </w:pPr>
        <w:r>
          <w:t>Bakgrundskontroll vid utbildning i att hantera sprängämnen</w:t>
        </w:r>
      </w:p>
    </w:sdtContent>
  </w:sdt>
  <w:sdt>
    <w:sdtPr>
      <w:alias w:val="CC_Boilerplate_3"/>
      <w:tag w:val="CC_Boilerplate_3"/>
      <w:id w:val="1606463544"/>
      <w:lock w:val="sdtContentLocked"/>
      <w15:appearance w15:val="hidden"/>
      <w:text w:multiLine="1"/>
    </w:sdtPr>
    <w:sdtEndPr/>
    <w:sdtContent>
      <w:p w:rsidR="00262EA3" w:rsidP="00283E0F" w:rsidRDefault="00262EA3" w14:paraId="74B673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E28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CE"/>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E5"/>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59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80E"/>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93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3E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1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41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C4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8B"/>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1D"/>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D0"/>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2D1"/>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A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1C2"/>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AB3664"/>
  <w15:chartTrackingRefBased/>
  <w15:docId w15:val="{AC6BAFD9-5C9C-47E2-98B4-E67DFB1F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D2BBE602454874AF304FD0E17EC7D0"/>
        <w:category>
          <w:name w:val="Allmänt"/>
          <w:gallery w:val="placeholder"/>
        </w:category>
        <w:types>
          <w:type w:val="bbPlcHdr"/>
        </w:types>
        <w:behaviors>
          <w:behavior w:val="content"/>
        </w:behaviors>
        <w:guid w:val="{CD45FE03-6FD5-4B46-9EBF-9FFF5A8AB13F}"/>
      </w:docPartPr>
      <w:docPartBody>
        <w:p w:rsidR="00443CE6" w:rsidRDefault="00443CE6">
          <w:pPr>
            <w:pStyle w:val="9BD2BBE602454874AF304FD0E17EC7D0"/>
          </w:pPr>
          <w:r w:rsidRPr="005A0A93">
            <w:rPr>
              <w:rStyle w:val="Platshllartext"/>
            </w:rPr>
            <w:t>Förslag till riksdagsbeslut</w:t>
          </w:r>
        </w:p>
      </w:docPartBody>
    </w:docPart>
    <w:docPart>
      <w:docPartPr>
        <w:name w:val="21E7A6E3EF4E492884857A1AAB530EEC"/>
        <w:category>
          <w:name w:val="Allmänt"/>
          <w:gallery w:val="placeholder"/>
        </w:category>
        <w:types>
          <w:type w:val="bbPlcHdr"/>
        </w:types>
        <w:behaviors>
          <w:behavior w:val="content"/>
        </w:behaviors>
        <w:guid w:val="{B52F06C0-4EEE-4087-B72F-F492521B212E}"/>
      </w:docPartPr>
      <w:docPartBody>
        <w:p w:rsidR="00443CE6" w:rsidRDefault="00443CE6">
          <w:pPr>
            <w:pStyle w:val="21E7A6E3EF4E492884857A1AAB530EEC"/>
          </w:pPr>
          <w:r w:rsidRPr="005A0A93">
            <w:rPr>
              <w:rStyle w:val="Platshllartext"/>
            </w:rPr>
            <w:t>Motivering</w:t>
          </w:r>
        </w:p>
      </w:docPartBody>
    </w:docPart>
    <w:docPart>
      <w:docPartPr>
        <w:name w:val="E0C3E492DB704A15BCC04B16AF34C0A7"/>
        <w:category>
          <w:name w:val="Allmänt"/>
          <w:gallery w:val="placeholder"/>
        </w:category>
        <w:types>
          <w:type w:val="bbPlcHdr"/>
        </w:types>
        <w:behaviors>
          <w:behavior w:val="content"/>
        </w:behaviors>
        <w:guid w:val="{832043E9-B9CA-4AF8-8FFA-3C2E8BB616ED}"/>
      </w:docPartPr>
      <w:docPartBody>
        <w:p w:rsidR="00443CE6" w:rsidRDefault="00443CE6">
          <w:pPr>
            <w:pStyle w:val="E0C3E492DB704A15BCC04B16AF34C0A7"/>
          </w:pPr>
          <w:r>
            <w:rPr>
              <w:rStyle w:val="Platshllartext"/>
            </w:rPr>
            <w:t xml:space="preserve"> </w:t>
          </w:r>
        </w:p>
      </w:docPartBody>
    </w:docPart>
    <w:docPart>
      <w:docPartPr>
        <w:name w:val="4C7D4EB28646427493257D673F443212"/>
        <w:category>
          <w:name w:val="Allmänt"/>
          <w:gallery w:val="placeholder"/>
        </w:category>
        <w:types>
          <w:type w:val="bbPlcHdr"/>
        </w:types>
        <w:behaviors>
          <w:behavior w:val="content"/>
        </w:behaviors>
        <w:guid w:val="{F2A6A178-D8D7-426F-AFDB-B70B66C9F045}"/>
      </w:docPartPr>
      <w:docPartBody>
        <w:p w:rsidR="00443CE6" w:rsidRDefault="00443CE6">
          <w:pPr>
            <w:pStyle w:val="4C7D4EB28646427493257D673F443212"/>
          </w:pPr>
          <w:r>
            <w:t xml:space="preserve"> </w:t>
          </w:r>
        </w:p>
      </w:docPartBody>
    </w:docPart>
    <w:docPart>
      <w:docPartPr>
        <w:name w:val="5FB2F5DAAC8D44FEAE9A97FF0A70CE47"/>
        <w:category>
          <w:name w:val="Allmänt"/>
          <w:gallery w:val="placeholder"/>
        </w:category>
        <w:types>
          <w:type w:val="bbPlcHdr"/>
        </w:types>
        <w:behaviors>
          <w:behavior w:val="content"/>
        </w:behaviors>
        <w:guid w:val="{CC7498CD-7504-44AE-B69E-D94105552630}"/>
      </w:docPartPr>
      <w:docPartBody>
        <w:p w:rsidR="006B70B2" w:rsidRDefault="006B7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E6"/>
    <w:rsid w:val="00443CE6"/>
    <w:rsid w:val="006B7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D2BBE602454874AF304FD0E17EC7D0">
    <w:name w:val="9BD2BBE602454874AF304FD0E17EC7D0"/>
  </w:style>
  <w:style w:type="paragraph" w:customStyle="1" w:styleId="C1D7BE1D8DB44CD7B24A839C223E1D30">
    <w:name w:val="C1D7BE1D8DB44CD7B24A839C223E1D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CD7FC6F58B4A33ADAF5B4F6A258325">
    <w:name w:val="BCCD7FC6F58B4A33ADAF5B4F6A258325"/>
  </w:style>
  <w:style w:type="paragraph" w:customStyle="1" w:styleId="21E7A6E3EF4E492884857A1AAB530EEC">
    <w:name w:val="21E7A6E3EF4E492884857A1AAB530EEC"/>
  </w:style>
  <w:style w:type="paragraph" w:customStyle="1" w:styleId="130D3D4428344ACC9631161F3AC548A8">
    <w:name w:val="130D3D4428344ACC9631161F3AC548A8"/>
  </w:style>
  <w:style w:type="paragraph" w:customStyle="1" w:styleId="DA1DBD7B69C7418F8E535125778A654A">
    <w:name w:val="DA1DBD7B69C7418F8E535125778A654A"/>
  </w:style>
  <w:style w:type="paragraph" w:customStyle="1" w:styleId="E0C3E492DB704A15BCC04B16AF34C0A7">
    <w:name w:val="E0C3E492DB704A15BCC04B16AF34C0A7"/>
  </w:style>
  <w:style w:type="paragraph" w:customStyle="1" w:styleId="4C7D4EB28646427493257D673F443212">
    <w:name w:val="4C7D4EB28646427493257D673F443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01561-A148-49CE-8EB9-87BFE07AC007}"/>
</file>

<file path=customXml/itemProps2.xml><?xml version="1.0" encoding="utf-8"?>
<ds:datastoreItem xmlns:ds="http://schemas.openxmlformats.org/officeDocument/2006/customXml" ds:itemID="{6F7016E1-64D1-4EC0-92E3-1AA4B09B1480}"/>
</file>

<file path=customXml/itemProps3.xml><?xml version="1.0" encoding="utf-8"?>
<ds:datastoreItem xmlns:ds="http://schemas.openxmlformats.org/officeDocument/2006/customXml" ds:itemID="{E6B714C3-2384-488E-9CD4-F460A9AFAA0A}"/>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1261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M1055 Bakgrundskontroll vid utbildning för att hantera sprängämnen</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