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3A794738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184DB1">
              <w:rPr>
                <w:b/>
              </w:rPr>
              <w:t>7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5B6FFBC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9C1B70">
              <w:t>1</w:t>
            </w:r>
            <w:r w:rsidR="00A1071C">
              <w:t>1</w:t>
            </w:r>
            <w:r w:rsidR="00745634">
              <w:t>-</w:t>
            </w:r>
            <w:r w:rsidR="00184DB1">
              <w:t>22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608E84E9" w:rsidR="0096348C" w:rsidRDefault="00EB5D50" w:rsidP="00214E90">
            <w:r w:rsidRPr="00BE690A">
              <w:t>1</w:t>
            </w:r>
            <w:r w:rsidR="00CC430A">
              <w:t>1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CC430A">
              <w:t>1</w:t>
            </w:r>
            <w:r w:rsidR="00CD6B96" w:rsidRPr="00BE690A">
              <w:t>.</w:t>
            </w:r>
            <w:r w:rsidR="00E55311">
              <w:t>35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11939" w14:paraId="76E48519" w14:textId="77777777" w:rsidTr="00121808">
        <w:tc>
          <w:tcPr>
            <w:tcW w:w="567" w:type="dxa"/>
            <w:shd w:val="clear" w:color="auto" w:fill="auto"/>
          </w:tcPr>
          <w:p w14:paraId="3745E6CA" w14:textId="4A803A13" w:rsidR="00911939" w:rsidRDefault="00911939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A1C91DF" w14:textId="0DFDFEBE" w:rsidR="00911939" w:rsidRDefault="00911939" w:rsidP="00911939">
            <w:pPr>
              <w:rPr>
                <w:b/>
              </w:rPr>
            </w:pPr>
            <w:r w:rsidRPr="00911939">
              <w:rPr>
                <w:b/>
              </w:rPr>
              <w:t>Information från riksdagens utvärderings- och forskningssekretariatet (Rufs)</w:t>
            </w:r>
          </w:p>
          <w:p w14:paraId="64227DD0" w14:textId="77777777" w:rsidR="00294A21" w:rsidRPr="00911939" w:rsidRDefault="00294A21" w:rsidP="00911939">
            <w:pPr>
              <w:rPr>
                <w:b/>
              </w:rPr>
            </w:pPr>
          </w:p>
          <w:p w14:paraId="7D656399" w14:textId="0ED36C0A" w:rsidR="00911939" w:rsidRDefault="000E3BC5" w:rsidP="00911939">
            <w:pPr>
              <w:rPr>
                <w:bCs/>
              </w:rPr>
            </w:pPr>
            <w:r>
              <w:rPr>
                <w:bCs/>
              </w:rPr>
              <w:t>Företrädare för</w:t>
            </w:r>
            <w:r w:rsidR="00911939" w:rsidRPr="00911939">
              <w:rPr>
                <w:bCs/>
              </w:rPr>
              <w:t xml:space="preserve"> Rufs informerade om utskottens uppföljnings- och utvärderingsarbete samt om stödet från Rufs</w:t>
            </w:r>
            <w:r w:rsidR="00294A21">
              <w:rPr>
                <w:bCs/>
              </w:rPr>
              <w:t>.</w:t>
            </w:r>
          </w:p>
          <w:p w14:paraId="0FB39194" w14:textId="401B9664" w:rsidR="002B4729" w:rsidRPr="00911939" w:rsidRDefault="002B4729" w:rsidP="00911939">
            <w:pPr>
              <w:rPr>
                <w:bCs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40D0C071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193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EFF302A" w14:textId="77777777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EE76836" w14:textId="77777777" w:rsidR="00B94A74" w:rsidRDefault="00B94A74" w:rsidP="00B94A74">
            <w:pPr>
              <w:rPr>
                <w:b/>
              </w:rPr>
            </w:pPr>
          </w:p>
          <w:p w14:paraId="3E95DF38" w14:textId="77CD0B70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84206B">
              <w:rPr>
                <w:bCs/>
              </w:rPr>
              <w:t>6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FC1FCD" w14:paraId="48CB9F97" w14:textId="77777777" w:rsidTr="00121808">
        <w:tc>
          <w:tcPr>
            <w:tcW w:w="567" w:type="dxa"/>
            <w:shd w:val="clear" w:color="auto" w:fill="auto"/>
          </w:tcPr>
          <w:p w14:paraId="0C4964CA" w14:textId="21716ED9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193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0F6A3F43" w14:textId="77777777" w:rsidR="00FC1FCD" w:rsidRDefault="00FC1FCD" w:rsidP="00FC1FCD">
            <w:pPr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6120046E" w14:textId="77777777" w:rsidR="00FC1FCD" w:rsidRDefault="00FC1FCD" w:rsidP="00FC1FCD">
            <w:pPr>
              <w:rPr>
                <w:b/>
              </w:rPr>
            </w:pPr>
          </w:p>
          <w:p w14:paraId="51867F42" w14:textId="1F620480" w:rsidR="00FC1FCD" w:rsidRDefault="00FC1FCD" w:rsidP="00FC1FCD">
            <w:pPr>
              <w:rPr>
                <w:bCs/>
              </w:rPr>
            </w:pPr>
            <w:r w:rsidRPr="00313F88">
              <w:rPr>
                <w:bCs/>
              </w:rPr>
              <w:t xml:space="preserve">Inkomna skrivelser anmäldes (dnr. </w:t>
            </w:r>
            <w:r w:rsidR="004E6754">
              <w:rPr>
                <w:bCs/>
              </w:rPr>
              <w:t>809</w:t>
            </w:r>
            <w:r w:rsidRPr="00313F88">
              <w:rPr>
                <w:bCs/>
              </w:rPr>
              <w:t>-2022/23 och</w:t>
            </w:r>
            <w:r>
              <w:rPr>
                <w:b/>
              </w:rPr>
              <w:t xml:space="preserve"> </w:t>
            </w:r>
            <w:r w:rsidR="0084206B">
              <w:rPr>
                <w:bCs/>
              </w:rPr>
              <w:t>879</w:t>
            </w:r>
            <w:r w:rsidRPr="00313F88">
              <w:rPr>
                <w:bCs/>
              </w:rPr>
              <w:t>-2022/23)</w:t>
            </w:r>
            <w:r w:rsidR="009E6A05">
              <w:rPr>
                <w:bCs/>
              </w:rPr>
              <w:t>.</w:t>
            </w:r>
          </w:p>
          <w:p w14:paraId="76AC3DCC" w14:textId="0B6F8D25" w:rsidR="00FC1FCD" w:rsidRDefault="00FC1FCD" w:rsidP="00FC1FCD">
            <w:pPr>
              <w:rPr>
                <w:b/>
              </w:rPr>
            </w:pPr>
          </w:p>
        </w:tc>
      </w:tr>
      <w:tr w:rsidR="00911939" w14:paraId="594C9A27" w14:textId="77777777" w:rsidTr="00121808">
        <w:tc>
          <w:tcPr>
            <w:tcW w:w="567" w:type="dxa"/>
            <w:shd w:val="clear" w:color="auto" w:fill="auto"/>
          </w:tcPr>
          <w:p w14:paraId="69F77F51" w14:textId="32EBA5F9" w:rsidR="00911939" w:rsidRDefault="00911939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55F0EFC3" w14:textId="5395B6CA" w:rsidR="00911939" w:rsidRDefault="009E6A05" w:rsidP="00FC1FCD">
            <w:pPr>
              <w:rPr>
                <w:b/>
              </w:rPr>
            </w:pPr>
            <w:r>
              <w:rPr>
                <w:b/>
              </w:rPr>
              <w:t>Besök</w:t>
            </w:r>
          </w:p>
          <w:p w14:paraId="7945971C" w14:textId="7DC30235" w:rsidR="002B4729" w:rsidRDefault="002B4729" w:rsidP="00FC1FCD">
            <w:pPr>
              <w:rPr>
                <w:b/>
              </w:rPr>
            </w:pPr>
          </w:p>
          <w:p w14:paraId="7A810407" w14:textId="3AD9A7FD" w:rsidR="002B4729" w:rsidRPr="002B4729" w:rsidRDefault="002B4729" w:rsidP="002B4729">
            <w:pPr>
              <w:rPr>
                <w:bCs/>
              </w:rPr>
            </w:pPr>
            <w:r w:rsidRPr="002B4729">
              <w:rPr>
                <w:bCs/>
              </w:rPr>
              <w:t>Utskottet beslutade att besöka Polismyndigheten onsdagen den 23 november 2022.</w:t>
            </w:r>
          </w:p>
          <w:p w14:paraId="56DC3791" w14:textId="27A73D8C" w:rsidR="00911939" w:rsidRDefault="00911939" w:rsidP="00FC1FCD">
            <w:pPr>
              <w:rPr>
                <w:b/>
              </w:rPr>
            </w:pPr>
          </w:p>
        </w:tc>
      </w:tr>
      <w:tr w:rsidR="002B4729" w14:paraId="0910EDBB" w14:textId="77777777" w:rsidTr="00121808">
        <w:tc>
          <w:tcPr>
            <w:tcW w:w="567" w:type="dxa"/>
            <w:shd w:val="clear" w:color="auto" w:fill="auto"/>
          </w:tcPr>
          <w:p w14:paraId="7E2EE480" w14:textId="45A591EE" w:rsidR="002B4729" w:rsidRDefault="002B4729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42F9D67F" w14:textId="3C41DA38" w:rsidR="002B4729" w:rsidRDefault="002B4729" w:rsidP="00FC1FCD">
            <w:pPr>
              <w:rPr>
                <w:b/>
              </w:rPr>
            </w:pPr>
            <w:r w:rsidRPr="002B4729">
              <w:rPr>
                <w:b/>
              </w:rPr>
              <w:t>Fråga om att bjuda in polisforskare</w:t>
            </w:r>
          </w:p>
          <w:p w14:paraId="6314F9D8" w14:textId="77777777" w:rsidR="002B4729" w:rsidRDefault="002B4729" w:rsidP="00FC1FCD">
            <w:pPr>
              <w:rPr>
                <w:b/>
              </w:rPr>
            </w:pPr>
          </w:p>
          <w:p w14:paraId="11F67685" w14:textId="77777777" w:rsidR="002B4729" w:rsidRPr="002B4729" w:rsidRDefault="002B4729" w:rsidP="00FC1FCD">
            <w:pPr>
              <w:rPr>
                <w:bCs/>
              </w:rPr>
            </w:pPr>
            <w:r w:rsidRPr="002B4729">
              <w:rPr>
                <w:bCs/>
              </w:rPr>
              <w:t>Utskottet beslutade att bjuda in polisforskaren Stefan Holgersson vid Linköpings universitet till ett utskottssammanträde för att berätta om sin rapport ”Är vattenkanoner lösningen? – Påsk-upploppen 2022 och dess efterspel”.</w:t>
            </w:r>
          </w:p>
          <w:p w14:paraId="6800FDAE" w14:textId="47AEA4D6" w:rsidR="002B4729" w:rsidRDefault="002B4729" w:rsidP="00FC1FCD">
            <w:pPr>
              <w:rPr>
                <w:b/>
              </w:rPr>
            </w:pPr>
          </w:p>
        </w:tc>
      </w:tr>
      <w:tr w:rsidR="00FC1FCD" w14:paraId="06DA1A6F" w14:textId="77777777" w:rsidTr="005F3412">
        <w:tc>
          <w:tcPr>
            <w:tcW w:w="567" w:type="dxa"/>
          </w:tcPr>
          <w:p w14:paraId="09263E9D" w14:textId="6672AD17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472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25D1CF8E" w14:textId="71F0A6C8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84206B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84206B">
              <w:rPr>
                <w:snapToGrid w:val="0"/>
              </w:rPr>
              <w:t>1 december</w:t>
            </w:r>
            <w:r>
              <w:rPr>
                <w:snapToGrid w:val="0"/>
              </w:rPr>
              <w:t xml:space="preserve"> 2022 kl. 1</w:t>
            </w:r>
            <w:r w:rsidR="0084206B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FC1FCD" w:rsidRDefault="00FC1FCD" w:rsidP="00FC1FCD">
            <w:pPr>
              <w:rPr>
                <w:b/>
                <w:bCs/>
                <w:snapToGrid w:val="0"/>
              </w:rPr>
            </w:pPr>
          </w:p>
        </w:tc>
      </w:tr>
      <w:tr w:rsidR="00FC1FCD" w14:paraId="06B600AA" w14:textId="77777777" w:rsidTr="005F3412">
        <w:tc>
          <w:tcPr>
            <w:tcW w:w="567" w:type="dxa"/>
          </w:tcPr>
          <w:p w14:paraId="7A1B589A" w14:textId="77777777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FC1FCD" w:rsidRPr="00D504CC" w:rsidRDefault="00FC1FCD" w:rsidP="00FC1FC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FCD" w14:paraId="47097576" w14:textId="77777777" w:rsidTr="005F3412">
        <w:tc>
          <w:tcPr>
            <w:tcW w:w="567" w:type="dxa"/>
          </w:tcPr>
          <w:p w14:paraId="0F442093" w14:textId="77777777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75B4BF12" w:rsidR="008E3AF3" w:rsidRDefault="0084206B" w:rsidP="008E3AF3">
            <w:pPr>
              <w:tabs>
                <w:tab w:val="left" w:pos="1701"/>
              </w:tabs>
            </w:pPr>
            <w:r>
              <w:lastRenderedPageBreak/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6062975" w:rsidR="008E3AF3" w:rsidRDefault="008E3AF3" w:rsidP="008E3AF3">
            <w:pPr>
              <w:tabs>
                <w:tab w:val="left" w:pos="1701"/>
              </w:tabs>
            </w:pPr>
            <w:r>
              <w:t xml:space="preserve">Justeras den </w:t>
            </w:r>
            <w:r w:rsidR="0084206B">
              <w:t>1 december</w:t>
            </w:r>
            <w:r>
              <w:t xml:space="preserve"> 2022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2FBE73D7" w14:textId="77777777" w:rsidR="00AA153E" w:rsidRDefault="00AA153E">
      <w:pPr>
        <w:widowControl/>
      </w:pPr>
      <w:r>
        <w:br w:type="page"/>
      </w:r>
    </w:p>
    <w:p w14:paraId="15E573F4" w14:textId="77777777" w:rsidR="00EE1004" w:rsidRDefault="00EE1004">
      <w:pPr>
        <w:widowControl/>
      </w:pPr>
    </w:p>
    <w:p w14:paraId="30625750" w14:textId="77777777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015EA762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184DB1">
              <w:t>7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0B019EB3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2B4729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931A0CA" w:rsidR="00E760A5" w:rsidRDefault="001D530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1FF23243" w:rsidR="00E760A5" w:rsidRDefault="001D530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297EF5C1" w:rsidR="00E760A5" w:rsidRDefault="001D530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06A6B68C" w:rsidR="00E760A5" w:rsidRDefault="001D530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44B5CCA3" w:rsidR="00E760A5" w:rsidRDefault="001D530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18BB2C1E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6D9C1AC0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5EC60434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413B87" w:rsidRPr="007379A1" w:rsidRDefault="00413B87" w:rsidP="00413B87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CBC2498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9831D2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413B87" w:rsidRPr="009841C1" w:rsidRDefault="00413B87" w:rsidP="00413B87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9378CE0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8D4DD39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413B87" w:rsidRPr="00C04C3F" w:rsidRDefault="00413B87" w:rsidP="00413B87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7C95569B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533D3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3245DE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413B87" w:rsidRPr="00A74BA5" w:rsidRDefault="00413B87" w:rsidP="00413B87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B2D851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04466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413B87" w:rsidRPr="00A74BA5" w:rsidRDefault="00413B87" w:rsidP="00413B87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9A9779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C587C6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413B87" w:rsidRPr="00F85329" w:rsidRDefault="00413B87" w:rsidP="00413B87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5FF1A99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55D1B6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413B87" w:rsidRPr="00A74BA5" w:rsidRDefault="00413B87" w:rsidP="00413B87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6FECE32A" w:rsidR="00413B87" w:rsidRDefault="00E55311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9E1C69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504F2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6FB29C5E" w:rsidR="00413B87" w:rsidRDefault="00E55311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90BC270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258C0E42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99E3256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32EE89A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E1225B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FDF7A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413B87" w:rsidRPr="00A74BA5" w:rsidRDefault="00413B87" w:rsidP="00413B87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6DB63D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93DE73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413B87" w:rsidRPr="00A74BA5" w:rsidRDefault="00413B87" w:rsidP="00413B87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7AC11C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99156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413B87" w:rsidRPr="00A74BA5" w:rsidRDefault="00413B87" w:rsidP="00413B87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11BE54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F328B6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413B87" w:rsidRPr="00A74BA5" w:rsidRDefault="00413B87" w:rsidP="00413B87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B3FFA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637F1B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413B87" w:rsidRPr="00A74BA5" w:rsidRDefault="00413B87" w:rsidP="00413B87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71916E0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08A37F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413B87" w:rsidRPr="000253CD" w:rsidRDefault="00413B87" w:rsidP="00413B87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20930F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336A29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5CE46508" w:rsidR="00413B87" w:rsidRPr="00B20174" w:rsidRDefault="00E55311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05F6D0D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5A90632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413B87" w:rsidRPr="00CD65BC" w:rsidRDefault="00413B87" w:rsidP="00413B87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EAC31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413B87" w:rsidRPr="00A23450" w:rsidRDefault="00413B87" w:rsidP="00413B87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6C2DD8FE" w:rsidR="00413B87" w:rsidRPr="0078232D" w:rsidRDefault="00E55311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6A2F6B6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D4A4E19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413B87" w:rsidRPr="00A23450" w:rsidRDefault="00413B87" w:rsidP="00413B87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010CA773" w:rsidR="00413B87" w:rsidRPr="0078232D" w:rsidRDefault="00E55311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0D844AB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DF9808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CEF36D9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61CEE7DA" w:rsidR="002C4514" w:rsidRPr="00A23450" w:rsidRDefault="002C4514" w:rsidP="002C4514">
            <w:r w:rsidRPr="00775568"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lastRenderedPageBreak/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5D8090E3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7D4C7042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A3C7B20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7BD6BDCA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</w:t>
            </w:r>
            <w:r w:rsidR="00375D9A">
              <w:rPr>
                <w:sz w:val="20"/>
              </w:rPr>
              <w:t>1</w:t>
            </w:r>
            <w:r w:rsidR="003F7D51">
              <w:rPr>
                <w:sz w:val="20"/>
              </w:rPr>
              <w:t>-</w:t>
            </w:r>
            <w:r w:rsidR="00DC27BE">
              <w:rPr>
                <w:sz w:val="20"/>
              </w:rPr>
              <w:t>1</w:t>
            </w:r>
            <w:r w:rsidR="00184DB1">
              <w:rPr>
                <w:sz w:val="20"/>
              </w:rPr>
              <w:t>1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BC5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08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623C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88D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A05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A21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434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0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0F7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311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1C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51</TotalTime>
  <Pages>4</Pages>
  <Words>336</Words>
  <Characters>2597</Characters>
  <Application>Microsoft Office Word</Application>
  <DocSecurity>0</DocSecurity>
  <Lines>1298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20</cp:revision>
  <cp:lastPrinted>2022-11-29T13:29:00Z</cp:lastPrinted>
  <dcterms:created xsi:type="dcterms:W3CDTF">2022-11-11T05:06:00Z</dcterms:created>
  <dcterms:modified xsi:type="dcterms:W3CDTF">2022-11-29T13:34:00Z</dcterms:modified>
</cp:coreProperties>
</file>