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47FC7" w:rsidRDefault="00B5608E" w14:paraId="78687EA4" w14:textId="77777777">
      <w:pPr>
        <w:pStyle w:val="RubrikFrslagTIllRiksdagsbeslut"/>
      </w:pPr>
      <w:sdt>
        <w:sdtPr>
          <w:alias w:val="CC_Boilerplate_4"/>
          <w:tag w:val="CC_Boilerplate_4"/>
          <w:id w:val="-1644581176"/>
          <w:lock w:val="sdtContentLocked"/>
          <w:placeholder>
            <w:docPart w:val="789B1A46CA904F359309F6AA37A30773"/>
          </w:placeholder>
          <w:text/>
        </w:sdtPr>
        <w:sdtEndPr/>
        <w:sdtContent>
          <w:r w:rsidRPr="009B062B" w:rsidR="00AF30DD">
            <w:t>Förslag till riksdagsbeslut</w:t>
          </w:r>
        </w:sdtContent>
      </w:sdt>
      <w:bookmarkEnd w:id="0"/>
      <w:bookmarkEnd w:id="1"/>
    </w:p>
    <w:sdt>
      <w:sdtPr>
        <w:alias w:val="Yrkande 1"/>
        <w:tag w:val="ca3fc66c-6d89-40c0-a6c5-e10d4b3af738"/>
        <w:id w:val="-1005583683"/>
        <w:lock w:val="sdtLocked"/>
      </w:sdtPr>
      <w:sdtEndPr/>
      <w:sdtContent>
        <w:p w:rsidR="002E0A89" w:rsidRDefault="00B646C2" w14:paraId="58FAF5C2" w14:textId="77777777">
          <w:pPr>
            <w:pStyle w:val="Frslagstext"/>
            <w:numPr>
              <w:ilvl w:val="0"/>
              <w:numId w:val="0"/>
            </w:numPr>
          </w:pPr>
          <w:r>
            <w:t>Riksdagen anvisar anslagen för 2026 inom utgiftsområde 8 Migration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3122E351EF46FB8B4D5D02CFD08EC4"/>
        </w:placeholder>
        <w:text/>
      </w:sdtPr>
      <w:sdtEndPr/>
      <w:sdtContent>
        <w:p w:rsidRPr="00C47FC7" w:rsidR="006D79C9" w:rsidP="00333E95" w:rsidRDefault="006D79C9" w14:paraId="38F40A99" w14:textId="77777777">
          <w:pPr>
            <w:pStyle w:val="Rubrik1"/>
          </w:pPr>
          <w:r>
            <w:t>Motivering</w:t>
          </w:r>
        </w:p>
      </w:sdtContent>
    </w:sdt>
    <w:bookmarkEnd w:displacedByCustomXml="prev" w:id="3"/>
    <w:bookmarkEnd w:displacedByCustomXml="prev" w:id="4"/>
    <w:p w:rsidRPr="00C47FC7" w:rsidR="00311864" w:rsidP="00311864" w:rsidRDefault="00311864" w14:paraId="4BAD444A" w14:textId="75BBBB2B">
      <w:pPr>
        <w:pStyle w:val="Normalutanindragellerluft"/>
      </w:pPr>
      <w:bookmarkStart w:name="_Hlk210646870" w:id="5"/>
      <w:r w:rsidRPr="00C47FC7">
        <w:t>Människor har i alla tider migrerat. Många lever en kortare eller längre tid under sitt liv i ett annat land än sitt hemland. Orsaken kan vara studier, arbete eller kärlek, eller att man tvingas på flykt på grund av krig och konflikt. I en globaliserad värld går migra</w:t>
      </w:r>
      <w:r w:rsidR="00B5608E">
        <w:softHyphen/>
      </w:r>
      <w:r w:rsidRPr="00C47FC7">
        <w:t>tionen inte att stoppa, den är en naturlig del av den värld vi lever i.</w:t>
      </w:r>
    </w:p>
    <w:p w:rsidRPr="00C47FC7" w:rsidR="00311864" w:rsidP="00311864" w:rsidRDefault="00311864" w14:paraId="3D0D6271" w14:textId="3E08531D">
      <w:r w:rsidRPr="00C47FC7">
        <w:t>Vi tycker att människor som vill flytta till ett annat land ska kunna göra det. Sam</w:t>
      </w:r>
      <w:r w:rsidR="00B5608E">
        <w:softHyphen/>
      </w:r>
      <w:r w:rsidRPr="00C47FC7">
        <w:t>tidigt är det viktigt att ställa krav och att utgångspunkten fortfarande är att invandringen ska vara reglerad. Det innebär till</w:t>
      </w:r>
      <w:r w:rsidR="007C42EA">
        <w:t xml:space="preserve"> </w:t>
      </w:r>
      <w:r w:rsidRPr="00C47FC7">
        <w:t xml:space="preserve">exempel att den som flyttar till en anhörig i Sverige ska kunna bli försörjd av anknytningspersonen och den som kommer hit för att arbeta ska ha en lön som är i linje med kollektivavtal eller vad som är praxis i branschen. Vi i Centerpartiet anser att Sverige måste ta sin del av ansvaret och hjälpa människor på flykt. Vi tycker också att den som får skydd här ska kvalificera sig in i välfärden och på så sätt gradvis få tillgång till välfärdssystemen. Migrationspolitiken </w:t>
      </w:r>
      <w:r w:rsidRPr="00C47FC7">
        <w:lastRenderedPageBreak/>
        <w:t xml:space="preserve">ska helt enkelt </w:t>
      </w:r>
      <w:r w:rsidRPr="00C47FC7" w:rsidR="007C42EA">
        <w:t xml:space="preserve">både </w:t>
      </w:r>
      <w:r w:rsidRPr="00C47FC7">
        <w:t>fungera för de som vill flytta till Sverige och vara hållbart för Sverige som land.</w:t>
      </w:r>
    </w:p>
    <w:p w:rsidRPr="00C47FC7" w:rsidR="00311864" w:rsidP="00311864" w:rsidRDefault="00311864" w14:paraId="43EBFEE4" w14:textId="4A0B2C5F">
      <w:pPr>
        <w:pStyle w:val="Rubrik2"/>
      </w:pPr>
      <w:r w:rsidRPr="00C47FC7">
        <w:t>Människor på flykt</w:t>
      </w:r>
    </w:p>
    <w:p w:rsidRPr="00C47FC7" w:rsidR="00311864" w:rsidP="00311864" w:rsidRDefault="00311864" w14:paraId="73F91EC4" w14:textId="606947FD">
      <w:pPr>
        <w:pStyle w:val="Normalutanindragellerluft"/>
      </w:pPr>
      <w:r w:rsidRPr="00C47FC7">
        <w:t>Mer än 110 miljoner människor är på flykt i världen. Ännu fler människor lever i odemokratiska samhällen och är utsatta för förtryck. En viktig del i att förebygga konflikter och hjälpa människor på flykt är biståndet. Majoriteten av alla människor som flyr från sitt hemland, flyr anti</w:t>
      </w:r>
      <w:r w:rsidR="007C42EA">
        <w:t>n</w:t>
      </w:r>
      <w:r w:rsidRPr="00C47FC7">
        <w:t>gen till en annan säkrare del av landet eller till grannländer. Därför är det viktigt att både hjälpa människor i närheten av där konflik</w:t>
      </w:r>
      <w:r w:rsidR="00B5608E">
        <w:softHyphen/>
      </w:r>
      <w:r w:rsidRPr="00C47FC7">
        <w:t>terna sker och hjälpa på andra sätt, exempelvis genom att erbjuda de mest utsatta flyktingarna en varaktig och permanent lösning genom att ta emot kvotflyktingar. Sverige borde därför ta sitt ansvar och återigen ta emot minst 5</w:t>
      </w:r>
      <w:r w:rsidR="007C42EA">
        <w:t> </w:t>
      </w:r>
      <w:r w:rsidRPr="00C47FC7">
        <w:t>000 kvotflyktingar årligen.</w:t>
      </w:r>
    </w:p>
    <w:p w:rsidRPr="00C47FC7" w:rsidR="00311864" w:rsidP="00311864" w:rsidRDefault="00311864" w14:paraId="28FDCC11" w14:textId="2820235B">
      <w:pPr>
        <w:pStyle w:val="Rubrik3"/>
      </w:pPr>
      <w:r w:rsidRPr="00C47FC7">
        <w:t xml:space="preserve">Människor som flytt till Sverige </w:t>
      </w:r>
    </w:p>
    <w:p w:rsidRPr="00C47FC7" w:rsidR="00311864" w:rsidP="00311864" w:rsidRDefault="00311864" w14:paraId="2A9A84D3" w14:textId="77777777">
      <w:pPr>
        <w:pStyle w:val="Normalutanindragellerluft"/>
      </w:pPr>
      <w:r w:rsidRPr="00C47FC7">
        <w:t>Sverige ska ha en migrationspolitik som kombinerar medmänsklighet med ordning. Det förutsätter att den som får uppehållstillstånd snabbt integreras och att den som får avslag på sin asylansökan återvänder till sitt hemland. I dag är det inte tillräckligt många personer som återvänder efter avslagsbeslut. Ytterligare åtgärder behöver därför vidtas för att ett sammanhållet, humant och effektivt återvändande ska komma på plats. För att kunna vidta åtgärder för att öka återvändandet måste de asylbeslut som fattas vara korrekta och lagstiftningen vara förutsägbar. Det är därför centralt att rättssäkerheten under asylprocessen är hög och att lagstiftningen håller över tid, så att den som ansöker om uppehållstillstånd i Sverige vet vad som gäller.</w:t>
      </w:r>
    </w:p>
    <w:p w:rsidRPr="00C47FC7" w:rsidR="00311864" w:rsidP="00311864" w:rsidRDefault="00311864" w14:paraId="7D744D8D" w14:textId="77777777">
      <w:r w:rsidRPr="00C47FC7">
        <w:t>Centerpartiet vill styra om migrationen mot mer självförsörjning med hjälp av reformer för minskade utgifter. Vi anser att rätten till skydd är viktigare än snabb tillgång till alla välfärdsförmåner. Asylsökande som kommer till Sverige på egen hand ska därför kunna kvalificera sig in i trygghetssystemen.</w:t>
      </w:r>
    </w:p>
    <w:p w:rsidRPr="00C47FC7" w:rsidR="00311864" w:rsidP="00311864" w:rsidRDefault="00311864" w14:paraId="16D4380A" w14:textId="1388B878">
      <w:pPr>
        <w:pStyle w:val="Rubrik3"/>
      </w:pPr>
      <w:r w:rsidRPr="00C47FC7">
        <w:t>Människor som flytt till Sverige från Ukraina – massflyktsdirektivet</w:t>
      </w:r>
    </w:p>
    <w:p w:rsidRPr="00C47FC7" w:rsidR="00311864" w:rsidP="00311864" w:rsidRDefault="00311864" w14:paraId="00AFC018" w14:textId="009F7089">
      <w:pPr>
        <w:pStyle w:val="Normalutanindragellerluft"/>
      </w:pPr>
      <w:r w:rsidRPr="00C47FC7">
        <w:t>När Ryssland invaderade Ukraina aktiverade EU den så kallade massflyktingsmekanismen för första gången för att på ett snabbt sätt kunna ta emot de som flyr. Aktiverandet var bra,</w:t>
      </w:r>
      <w:r w:rsidR="007C42EA">
        <w:t xml:space="preserve"> men</w:t>
      </w:r>
      <w:r w:rsidRPr="00C47FC7">
        <w:t xml:space="preserve"> samtidigt har det blivit uppenbart att de villkor som massflyktingarna levt under varit otillräckliga. Därför anser vi att en generell översyn </w:t>
      </w:r>
      <w:r w:rsidRPr="00C47FC7">
        <w:lastRenderedPageBreak/>
        <w:t>bör göras för att se över vilka rättigheter som behöver utökas om massflyktsdirektivet aktiveras igen.</w:t>
      </w:r>
    </w:p>
    <w:p w:rsidRPr="00C47FC7" w:rsidR="00311864" w:rsidP="00311864" w:rsidRDefault="00311864" w14:paraId="67BCAEFE" w14:textId="7F199095">
      <w:r w:rsidRPr="00C47FC7">
        <w:t>Att EU förlängde massflyktsdirektivet i juni 2024 gör att ukrainare som bott i Sverige mer än två år kan folkbokföras och få samma rättigheter som andra personer bosatta i Sverige. Detta omfattar dock inte alla. Vi vill att alla som haft uppehålls</w:t>
      </w:r>
      <w:r w:rsidR="00B5608E">
        <w:softHyphen/>
      </w:r>
      <w:r w:rsidRPr="00C47FC7">
        <w:t>tillstånd och folkbokförs ska ha samma rättigheter. Vi anser också att de som kommit till Sverige med stöd av massflyktsdirektivet behöver ges en permanent möjlighet att stanna kvar i Sverige då direktivet inte ger rätt till permanent uppehållstillstånd exempelvis genom arbetstillstånd.</w:t>
      </w:r>
    </w:p>
    <w:p w:rsidRPr="00C47FC7" w:rsidR="00311864" w:rsidP="00311864" w:rsidRDefault="00311864" w14:paraId="78F5C666" w14:textId="7F5B2C3A">
      <w:pPr>
        <w:pStyle w:val="Rubrik2"/>
      </w:pPr>
      <w:r w:rsidRPr="00C47FC7">
        <w:t xml:space="preserve">Arbetskraftsinvandring </w:t>
      </w:r>
    </w:p>
    <w:p w:rsidRPr="00C47FC7" w:rsidR="00422B9E" w:rsidP="00311864" w:rsidRDefault="00311864" w14:paraId="05476B4C" w14:textId="11E79894">
      <w:pPr>
        <w:pStyle w:val="Normalutanindragellerluft"/>
      </w:pPr>
      <w:r w:rsidRPr="00C47FC7">
        <w:t>Arbetskraftsinvandringen är en stor tillgång för Sveriges kompetensförsörjning, för samhällets ekonomi och för företagens konkurrenskraft. En ny analys från IKEM visar att arbetskraftsinvandringen bidrog med 45 miljarder kronor till Sveriges BNP och 15 miljarder kronor i skatteintäkter år 2022. Tyvärr har den nuvarande regeringen försvårat för arbetskraftsinvandrare genom att riva upp dagens regelverk och införa ett lönekrav. Det har stor påverkan på företagens möjlighet att rekrytera rätt kompetens. Nu har regeringens nya utredning föreslagit ett ytterligare höjt lönegolv och ett antal undantag från lönekravet. Utredningen har också fått i uppdrag att föreslå en ordning som innebär att det är regeringen själva som beslutar vilka yrken som ska undantas från lönekravet. Det innebär i praktiken en politiskt styrd arbetsmarknadsprövning. Från Centerpartiets sida är vi mycket kritiska till lönegolvet och de ytterligare begrä</w:t>
      </w:r>
      <w:r w:rsidR="00B646C2">
        <w:t>n</w:t>
      </w:r>
      <w:r w:rsidRPr="00C47FC7">
        <w:t>sningar av arbets</w:t>
      </w:r>
      <w:r w:rsidR="00B5608E">
        <w:softHyphen/>
      </w:r>
      <w:r w:rsidRPr="00C47FC7">
        <w:t>kraftsinvandring som föreslås i utredningen. Vi anser i stället att det fortsättningsvis ska vara företagen själva som får bestämma vilken arbetskraft de är i behov av och att lönen ska vara i linje med kollektivavtal och branschpraxis. Regeringens förslag går i helt motsatt riktning och kommer att leda till stora problem för många företag som är beroende av arbetskraftsinvandring för att kunna rekrytera rätt spetskompetens. Det handlar till</w:t>
      </w:r>
      <w:r w:rsidR="00B646C2">
        <w:t xml:space="preserve"> </w:t>
      </w:r>
      <w:r w:rsidRPr="00C47FC7">
        <w:t>exempel om industrier i norra Sverige som har behov av bland annat processoperatörer, svetsare, elektriker och systemtekniker vars löner inte alltid ligger över lönekravet. I ett läge där behovet av spetskompetens är stor</w:t>
      </w:r>
      <w:r w:rsidR="00B646C2">
        <w:t>t</w:t>
      </w:r>
      <w:r w:rsidRPr="00C47FC7">
        <w:t xml:space="preserve"> och många sektorer skriker efter arbetskraft är åtgärder som försvårar för arbetskraftsinvandring varken bra för kompetensförsörjningen eller tillväxten.</w:t>
      </w:r>
    </w:p>
    <w:bookmarkEnd w:id="5"/>
    <w:p w:rsidRPr="00B5608E" w:rsidR="00950AA7" w:rsidP="00B5608E" w:rsidRDefault="00950AA7" w14:paraId="4E40FCE7" w14:textId="426345C8">
      <w:pPr>
        <w:pStyle w:val="Tabellrubrik"/>
      </w:pPr>
      <w:r w:rsidRPr="00B5608E">
        <w:t>Anslagsförslag </w:t>
      </w:r>
      <w:r w:rsidRPr="00B5608E" w:rsidR="00B646C2">
        <w:t xml:space="preserve">för </w:t>
      </w:r>
      <w:r w:rsidRPr="00B5608E">
        <w:t>2026 för utgiftsområde 8 Migration</w:t>
      </w:r>
    </w:p>
    <w:p w:rsidRPr="00B5608E" w:rsidR="00950AA7" w:rsidP="00B5608E" w:rsidRDefault="00950AA7" w14:paraId="78DB9BD9" w14:textId="77777777">
      <w:pPr>
        <w:pStyle w:val="Tabellunderrubrik"/>
      </w:pPr>
      <w:r w:rsidRPr="00B5608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C47FC7" w:rsidR="00950AA7" w:rsidTr="00950AA7" w14:paraId="482690DB"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47FC7" w:rsidR="00950AA7" w:rsidP="00950AA7" w:rsidRDefault="00B646C2" w14:paraId="1BF6D3BD" w14:textId="54B59B7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lastRenderedPageBreak/>
              <w:t>A</w:t>
            </w:r>
            <w:r w:rsidRPr="00C47FC7" w:rsidR="00950AA7">
              <w:rPr>
                <w:rFonts w:ascii="Times New Roman" w:hAnsi="Times New Roman" w:eastAsia="Times New Roman" w:cs="Times New Roman"/>
                <w:b/>
                <w:bCs/>
                <w:color w:val="000000"/>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47FC7" w:rsidR="00950AA7" w:rsidP="00950AA7" w:rsidRDefault="00950AA7" w14:paraId="6725AF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47FC7">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47FC7" w:rsidR="00950AA7" w:rsidP="00950AA7" w:rsidRDefault="00950AA7" w14:paraId="2BCBE5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47FC7">
              <w:rPr>
                <w:rFonts w:ascii="Times New Roman" w:hAnsi="Times New Roman" w:eastAsia="Times New Roman" w:cs="Times New Roman"/>
                <w:b/>
                <w:bCs/>
                <w:color w:val="000000"/>
                <w:kern w:val="0"/>
                <w:sz w:val="20"/>
                <w:szCs w:val="20"/>
                <w:lang w:eastAsia="sv-SE"/>
                <w14:numSpacing w14:val="default"/>
              </w:rPr>
              <w:t>Avvikelse från regeringen</w:t>
            </w:r>
          </w:p>
        </w:tc>
      </w:tr>
      <w:tr w:rsidRPr="00C47FC7" w:rsidR="00950AA7" w:rsidTr="00950AA7" w14:paraId="7EEACBD0" w14:textId="77777777">
        <w:trPr>
          <w:trHeight w:val="170"/>
        </w:trPr>
        <w:tc>
          <w:tcPr>
            <w:tcW w:w="415" w:type="dxa"/>
            <w:shd w:val="clear" w:color="auto" w:fill="FFFFFF"/>
            <w:tcMar>
              <w:top w:w="68" w:type="dxa"/>
              <w:left w:w="28" w:type="dxa"/>
              <w:bottom w:w="0" w:type="dxa"/>
              <w:right w:w="28" w:type="dxa"/>
            </w:tcMar>
            <w:hideMark/>
          </w:tcPr>
          <w:p w:rsidRPr="00C47FC7" w:rsidR="00950AA7" w:rsidP="00950AA7" w:rsidRDefault="00950AA7" w14:paraId="0A8FFB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C47FC7" w:rsidR="00950AA7" w:rsidP="00950AA7" w:rsidRDefault="00950AA7" w14:paraId="50BAA9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Migrationsverket</w:t>
            </w:r>
          </w:p>
        </w:tc>
        <w:tc>
          <w:tcPr>
            <w:tcW w:w="1729" w:type="dxa"/>
            <w:shd w:val="clear" w:color="auto" w:fill="FFFFFF"/>
            <w:tcMar>
              <w:top w:w="68" w:type="dxa"/>
              <w:left w:w="28" w:type="dxa"/>
              <w:bottom w:w="0" w:type="dxa"/>
              <w:right w:w="28" w:type="dxa"/>
            </w:tcMar>
            <w:hideMark/>
          </w:tcPr>
          <w:p w:rsidRPr="00C47FC7" w:rsidR="00950AA7" w:rsidP="00950AA7" w:rsidRDefault="00950AA7" w14:paraId="23F54F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5 512 282</w:t>
            </w:r>
          </w:p>
        </w:tc>
        <w:tc>
          <w:tcPr>
            <w:tcW w:w="1729" w:type="dxa"/>
            <w:shd w:val="clear" w:color="auto" w:fill="FFFFFF"/>
            <w:tcMar>
              <w:top w:w="68" w:type="dxa"/>
              <w:left w:w="28" w:type="dxa"/>
              <w:bottom w:w="0" w:type="dxa"/>
              <w:right w:w="28" w:type="dxa"/>
            </w:tcMar>
            <w:hideMark/>
          </w:tcPr>
          <w:p w:rsidRPr="00C47FC7" w:rsidR="00950AA7" w:rsidP="00950AA7" w:rsidRDefault="00950AA7" w14:paraId="14F465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−124 600</w:t>
            </w:r>
          </w:p>
        </w:tc>
      </w:tr>
      <w:tr w:rsidRPr="00C47FC7" w:rsidR="00950AA7" w:rsidTr="00950AA7" w14:paraId="1A2FB3CE" w14:textId="77777777">
        <w:trPr>
          <w:trHeight w:val="170"/>
        </w:trPr>
        <w:tc>
          <w:tcPr>
            <w:tcW w:w="415" w:type="dxa"/>
            <w:shd w:val="clear" w:color="auto" w:fill="FFFFFF"/>
            <w:tcMar>
              <w:top w:w="68" w:type="dxa"/>
              <w:left w:w="28" w:type="dxa"/>
              <w:bottom w:w="0" w:type="dxa"/>
              <w:right w:w="28" w:type="dxa"/>
            </w:tcMar>
            <w:hideMark/>
          </w:tcPr>
          <w:p w:rsidRPr="00C47FC7" w:rsidR="00950AA7" w:rsidP="00950AA7" w:rsidRDefault="00950AA7" w14:paraId="1099E8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C47FC7" w:rsidR="00950AA7" w:rsidP="00950AA7" w:rsidRDefault="00950AA7" w14:paraId="7B8B36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Ersättningar och bostadskostnader</w:t>
            </w:r>
          </w:p>
        </w:tc>
        <w:tc>
          <w:tcPr>
            <w:tcW w:w="1729" w:type="dxa"/>
            <w:shd w:val="clear" w:color="auto" w:fill="FFFFFF"/>
            <w:tcMar>
              <w:top w:w="68" w:type="dxa"/>
              <w:left w:w="28" w:type="dxa"/>
              <w:bottom w:w="0" w:type="dxa"/>
              <w:right w:w="28" w:type="dxa"/>
            </w:tcMar>
            <w:hideMark/>
          </w:tcPr>
          <w:p w:rsidRPr="00C47FC7" w:rsidR="00950AA7" w:rsidP="00950AA7" w:rsidRDefault="00950AA7" w14:paraId="26A587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4 223 000</w:t>
            </w:r>
          </w:p>
        </w:tc>
        <w:tc>
          <w:tcPr>
            <w:tcW w:w="1729" w:type="dxa"/>
            <w:shd w:val="clear" w:color="auto" w:fill="FFFFFF"/>
            <w:tcMar>
              <w:top w:w="68" w:type="dxa"/>
              <w:left w:w="28" w:type="dxa"/>
              <w:bottom w:w="0" w:type="dxa"/>
              <w:right w:w="28" w:type="dxa"/>
            </w:tcMar>
            <w:hideMark/>
          </w:tcPr>
          <w:p w:rsidRPr="00C47FC7" w:rsidR="00950AA7" w:rsidP="00950AA7" w:rsidRDefault="00950AA7" w14:paraId="3742D6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±0</w:t>
            </w:r>
          </w:p>
        </w:tc>
      </w:tr>
      <w:tr w:rsidRPr="00C47FC7" w:rsidR="00950AA7" w:rsidTr="00950AA7" w14:paraId="2C01913A" w14:textId="77777777">
        <w:trPr>
          <w:trHeight w:val="170"/>
        </w:trPr>
        <w:tc>
          <w:tcPr>
            <w:tcW w:w="415" w:type="dxa"/>
            <w:shd w:val="clear" w:color="auto" w:fill="FFFFFF"/>
            <w:tcMar>
              <w:top w:w="68" w:type="dxa"/>
              <w:left w:w="28" w:type="dxa"/>
              <w:bottom w:w="0" w:type="dxa"/>
              <w:right w:w="28" w:type="dxa"/>
            </w:tcMar>
            <w:hideMark/>
          </w:tcPr>
          <w:p w:rsidRPr="00C47FC7" w:rsidR="00950AA7" w:rsidP="00950AA7" w:rsidRDefault="00950AA7" w14:paraId="3311A1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C47FC7" w:rsidR="00950AA7" w:rsidP="00950AA7" w:rsidRDefault="00950AA7" w14:paraId="467B14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Migrationspolitiska åtgärder</w:t>
            </w:r>
          </w:p>
        </w:tc>
        <w:tc>
          <w:tcPr>
            <w:tcW w:w="1729" w:type="dxa"/>
            <w:shd w:val="clear" w:color="auto" w:fill="FFFFFF"/>
            <w:tcMar>
              <w:top w:w="68" w:type="dxa"/>
              <w:left w:w="28" w:type="dxa"/>
              <w:bottom w:w="0" w:type="dxa"/>
              <w:right w:w="28" w:type="dxa"/>
            </w:tcMar>
            <w:hideMark/>
          </w:tcPr>
          <w:p w:rsidRPr="00C47FC7" w:rsidR="00950AA7" w:rsidP="00950AA7" w:rsidRDefault="00950AA7" w14:paraId="7AE124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1 600 013</w:t>
            </w:r>
          </w:p>
        </w:tc>
        <w:tc>
          <w:tcPr>
            <w:tcW w:w="1729" w:type="dxa"/>
            <w:shd w:val="clear" w:color="auto" w:fill="FFFFFF"/>
            <w:tcMar>
              <w:top w:w="68" w:type="dxa"/>
              <w:left w:w="28" w:type="dxa"/>
              <w:bottom w:w="0" w:type="dxa"/>
              <w:right w:w="28" w:type="dxa"/>
            </w:tcMar>
            <w:hideMark/>
          </w:tcPr>
          <w:p w:rsidRPr="00C47FC7" w:rsidR="00950AA7" w:rsidP="00950AA7" w:rsidRDefault="00950AA7" w14:paraId="2A3771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−1 475 000</w:t>
            </w:r>
          </w:p>
        </w:tc>
      </w:tr>
      <w:tr w:rsidRPr="00C47FC7" w:rsidR="00950AA7" w:rsidTr="00950AA7" w14:paraId="7BDB44BF" w14:textId="77777777">
        <w:trPr>
          <w:trHeight w:val="170"/>
        </w:trPr>
        <w:tc>
          <w:tcPr>
            <w:tcW w:w="415" w:type="dxa"/>
            <w:shd w:val="clear" w:color="auto" w:fill="FFFFFF"/>
            <w:tcMar>
              <w:top w:w="68" w:type="dxa"/>
              <w:left w:w="28" w:type="dxa"/>
              <w:bottom w:w="0" w:type="dxa"/>
              <w:right w:w="28" w:type="dxa"/>
            </w:tcMar>
            <w:hideMark/>
          </w:tcPr>
          <w:p w:rsidRPr="00C47FC7" w:rsidR="00950AA7" w:rsidP="00950AA7" w:rsidRDefault="00950AA7" w14:paraId="532D2F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C47FC7" w:rsidR="00950AA7" w:rsidP="00950AA7" w:rsidRDefault="00950AA7" w14:paraId="077666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Domstolsprövning i utlänningsmål</w:t>
            </w:r>
          </w:p>
        </w:tc>
        <w:tc>
          <w:tcPr>
            <w:tcW w:w="1729" w:type="dxa"/>
            <w:shd w:val="clear" w:color="auto" w:fill="FFFFFF"/>
            <w:tcMar>
              <w:top w:w="68" w:type="dxa"/>
              <w:left w:w="28" w:type="dxa"/>
              <w:bottom w:w="0" w:type="dxa"/>
              <w:right w:w="28" w:type="dxa"/>
            </w:tcMar>
            <w:hideMark/>
          </w:tcPr>
          <w:p w:rsidRPr="00C47FC7" w:rsidR="00950AA7" w:rsidP="00950AA7" w:rsidRDefault="00950AA7" w14:paraId="644512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915 461</w:t>
            </w:r>
          </w:p>
        </w:tc>
        <w:tc>
          <w:tcPr>
            <w:tcW w:w="1729" w:type="dxa"/>
            <w:shd w:val="clear" w:color="auto" w:fill="FFFFFF"/>
            <w:tcMar>
              <w:top w:w="68" w:type="dxa"/>
              <w:left w:w="28" w:type="dxa"/>
              <w:bottom w:w="0" w:type="dxa"/>
              <w:right w:w="28" w:type="dxa"/>
            </w:tcMar>
            <w:hideMark/>
          </w:tcPr>
          <w:p w:rsidRPr="00C47FC7" w:rsidR="00950AA7" w:rsidP="00950AA7" w:rsidRDefault="00950AA7" w14:paraId="48E7B3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−4 000</w:t>
            </w:r>
          </w:p>
        </w:tc>
      </w:tr>
      <w:tr w:rsidRPr="00C47FC7" w:rsidR="00950AA7" w:rsidTr="00B5608E" w14:paraId="7AFFE464" w14:textId="77777777">
        <w:trPr>
          <w:trHeight w:val="170"/>
        </w:trPr>
        <w:tc>
          <w:tcPr>
            <w:tcW w:w="415" w:type="dxa"/>
            <w:shd w:val="clear" w:color="auto" w:fill="FFFFFF"/>
            <w:tcMar>
              <w:top w:w="68" w:type="dxa"/>
              <w:left w:w="28" w:type="dxa"/>
              <w:bottom w:w="0" w:type="dxa"/>
              <w:right w:w="28" w:type="dxa"/>
            </w:tcMar>
            <w:hideMark/>
          </w:tcPr>
          <w:p w:rsidRPr="00C47FC7" w:rsidR="00950AA7" w:rsidP="00950AA7" w:rsidRDefault="00950AA7" w14:paraId="25E93F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C47FC7" w:rsidR="00950AA7" w:rsidP="00950AA7" w:rsidRDefault="00950AA7" w14:paraId="003BFC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729" w:type="dxa"/>
            <w:shd w:val="clear" w:color="auto" w:fill="FFFFFF"/>
            <w:tcMar>
              <w:top w:w="68" w:type="dxa"/>
              <w:left w:w="28" w:type="dxa"/>
              <w:bottom w:w="0" w:type="dxa"/>
              <w:right w:w="28" w:type="dxa"/>
            </w:tcMar>
            <w:vAlign w:val="bottom"/>
            <w:hideMark/>
          </w:tcPr>
          <w:p w:rsidRPr="00C47FC7" w:rsidR="00950AA7" w:rsidP="00B5608E" w:rsidRDefault="00950AA7" w14:paraId="183F82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160 800</w:t>
            </w:r>
          </w:p>
        </w:tc>
        <w:tc>
          <w:tcPr>
            <w:tcW w:w="1729" w:type="dxa"/>
            <w:shd w:val="clear" w:color="auto" w:fill="FFFFFF"/>
            <w:tcMar>
              <w:top w:w="68" w:type="dxa"/>
              <w:left w:w="28" w:type="dxa"/>
              <w:bottom w:w="0" w:type="dxa"/>
              <w:right w:w="28" w:type="dxa"/>
            </w:tcMar>
            <w:vAlign w:val="bottom"/>
            <w:hideMark/>
          </w:tcPr>
          <w:p w:rsidRPr="00C47FC7" w:rsidR="00950AA7" w:rsidP="00B5608E" w:rsidRDefault="00950AA7" w14:paraId="5779E9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±0</w:t>
            </w:r>
          </w:p>
        </w:tc>
      </w:tr>
      <w:tr w:rsidRPr="00C47FC7" w:rsidR="00950AA7" w:rsidTr="00950AA7" w14:paraId="3B3EB04E" w14:textId="77777777">
        <w:trPr>
          <w:trHeight w:val="170"/>
        </w:trPr>
        <w:tc>
          <w:tcPr>
            <w:tcW w:w="415" w:type="dxa"/>
            <w:shd w:val="clear" w:color="auto" w:fill="FFFFFF"/>
            <w:tcMar>
              <w:top w:w="68" w:type="dxa"/>
              <w:left w:w="28" w:type="dxa"/>
              <w:bottom w:w="0" w:type="dxa"/>
              <w:right w:w="28" w:type="dxa"/>
            </w:tcMar>
            <w:hideMark/>
          </w:tcPr>
          <w:p w:rsidRPr="00C47FC7" w:rsidR="00950AA7" w:rsidP="00950AA7" w:rsidRDefault="00950AA7" w14:paraId="45E9B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C47FC7" w:rsidR="00950AA7" w:rsidP="00950AA7" w:rsidRDefault="00950AA7" w14:paraId="330F04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729" w:type="dxa"/>
            <w:shd w:val="clear" w:color="auto" w:fill="FFFFFF"/>
            <w:tcMar>
              <w:top w:w="68" w:type="dxa"/>
              <w:left w:w="28" w:type="dxa"/>
              <w:bottom w:w="0" w:type="dxa"/>
              <w:right w:w="28" w:type="dxa"/>
            </w:tcMar>
            <w:hideMark/>
          </w:tcPr>
          <w:p w:rsidRPr="00C47FC7" w:rsidR="00950AA7" w:rsidP="00950AA7" w:rsidRDefault="00950AA7" w14:paraId="622B21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107 602</w:t>
            </w:r>
          </w:p>
        </w:tc>
        <w:tc>
          <w:tcPr>
            <w:tcW w:w="1729" w:type="dxa"/>
            <w:shd w:val="clear" w:color="auto" w:fill="FFFFFF"/>
            <w:tcMar>
              <w:top w:w="68" w:type="dxa"/>
              <w:left w:w="28" w:type="dxa"/>
              <w:bottom w:w="0" w:type="dxa"/>
              <w:right w:w="28" w:type="dxa"/>
            </w:tcMar>
            <w:hideMark/>
          </w:tcPr>
          <w:p w:rsidRPr="00C47FC7" w:rsidR="00950AA7" w:rsidP="00950AA7" w:rsidRDefault="00950AA7" w14:paraId="2BB0DD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±0</w:t>
            </w:r>
          </w:p>
        </w:tc>
      </w:tr>
      <w:tr w:rsidRPr="00C47FC7" w:rsidR="00950AA7" w:rsidTr="00950AA7" w14:paraId="56904047" w14:textId="77777777">
        <w:trPr>
          <w:trHeight w:val="170"/>
        </w:trPr>
        <w:tc>
          <w:tcPr>
            <w:tcW w:w="415" w:type="dxa"/>
            <w:shd w:val="clear" w:color="auto" w:fill="FFFFFF"/>
            <w:tcMar>
              <w:top w:w="68" w:type="dxa"/>
              <w:left w:w="28" w:type="dxa"/>
              <w:bottom w:w="0" w:type="dxa"/>
              <w:right w:w="28" w:type="dxa"/>
            </w:tcMar>
            <w:hideMark/>
          </w:tcPr>
          <w:p w:rsidRPr="00C47FC7" w:rsidR="00950AA7" w:rsidP="00950AA7" w:rsidRDefault="00950AA7" w14:paraId="6EFE66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C47FC7" w:rsidR="00950AA7" w:rsidP="00950AA7" w:rsidRDefault="00950AA7" w14:paraId="30B683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Utresor för avvisade och utvisade</w:t>
            </w:r>
          </w:p>
        </w:tc>
        <w:tc>
          <w:tcPr>
            <w:tcW w:w="1729" w:type="dxa"/>
            <w:shd w:val="clear" w:color="auto" w:fill="FFFFFF"/>
            <w:tcMar>
              <w:top w:w="68" w:type="dxa"/>
              <w:left w:w="28" w:type="dxa"/>
              <w:bottom w:w="0" w:type="dxa"/>
              <w:right w:w="28" w:type="dxa"/>
            </w:tcMar>
            <w:hideMark/>
          </w:tcPr>
          <w:p w:rsidRPr="00C47FC7" w:rsidR="00950AA7" w:rsidP="00950AA7" w:rsidRDefault="00950AA7" w14:paraId="64E527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340 202</w:t>
            </w:r>
          </w:p>
        </w:tc>
        <w:tc>
          <w:tcPr>
            <w:tcW w:w="1729" w:type="dxa"/>
            <w:shd w:val="clear" w:color="auto" w:fill="FFFFFF"/>
            <w:tcMar>
              <w:top w:w="68" w:type="dxa"/>
              <w:left w:w="28" w:type="dxa"/>
              <w:bottom w:w="0" w:type="dxa"/>
              <w:right w:w="28" w:type="dxa"/>
            </w:tcMar>
            <w:hideMark/>
          </w:tcPr>
          <w:p w:rsidRPr="00C47FC7" w:rsidR="00950AA7" w:rsidP="00950AA7" w:rsidRDefault="00950AA7" w14:paraId="463411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±0</w:t>
            </w:r>
          </w:p>
        </w:tc>
      </w:tr>
      <w:tr w:rsidRPr="00C47FC7" w:rsidR="00950AA7" w:rsidTr="00B5608E" w14:paraId="78C3CCC7" w14:textId="77777777">
        <w:trPr>
          <w:trHeight w:val="170"/>
        </w:trPr>
        <w:tc>
          <w:tcPr>
            <w:tcW w:w="415" w:type="dxa"/>
            <w:shd w:val="clear" w:color="auto" w:fill="FFFFFF"/>
            <w:tcMar>
              <w:top w:w="68" w:type="dxa"/>
              <w:left w:w="28" w:type="dxa"/>
              <w:bottom w:w="0" w:type="dxa"/>
              <w:right w:w="28" w:type="dxa"/>
            </w:tcMar>
            <w:hideMark/>
          </w:tcPr>
          <w:p w:rsidRPr="00C47FC7" w:rsidR="00950AA7" w:rsidP="00950AA7" w:rsidRDefault="00950AA7" w14:paraId="76FEC9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C47FC7" w:rsidR="00950AA7" w:rsidP="00950AA7" w:rsidRDefault="00950AA7" w14:paraId="27810D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729" w:type="dxa"/>
            <w:shd w:val="clear" w:color="auto" w:fill="FFFFFF"/>
            <w:tcMar>
              <w:top w:w="68" w:type="dxa"/>
              <w:left w:w="28" w:type="dxa"/>
              <w:bottom w:w="0" w:type="dxa"/>
              <w:right w:w="28" w:type="dxa"/>
            </w:tcMar>
            <w:vAlign w:val="bottom"/>
            <w:hideMark/>
          </w:tcPr>
          <w:p w:rsidRPr="00C47FC7" w:rsidR="00950AA7" w:rsidP="00B5608E" w:rsidRDefault="00950AA7" w14:paraId="1CE4FB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665 000</w:t>
            </w:r>
          </w:p>
        </w:tc>
        <w:tc>
          <w:tcPr>
            <w:tcW w:w="1729" w:type="dxa"/>
            <w:shd w:val="clear" w:color="auto" w:fill="FFFFFF"/>
            <w:tcMar>
              <w:top w:w="68" w:type="dxa"/>
              <w:left w:w="28" w:type="dxa"/>
              <w:bottom w:w="0" w:type="dxa"/>
              <w:right w:w="28" w:type="dxa"/>
            </w:tcMar>
            <w:vAlign w:val="bottom"/>
            <w:hideMark/>
          </w:tcPr>
          <w:p w:rsidRPr="00C47FC7" w:rsidR="00950AA7" w:rsidP="00B5608E" w:rsidRDefault="00950AA7" w14:paraId="17A38F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47FC7">
              <w:rPr>
                <w:rFonts w:ascii="Times New Roman" w:hAnsi="Times New Roman" w:eastAsia="Times New Roman" w:cs="Times New Roman"/>
                <w:color w:val="000000"/>
                <w:kern w:val="0"/>
                <w:sz w:val="20"/>
                <w:szCs w:val="20"/>
                <w:lang w:eastAsia="sv-SE"/>
                <w14:numSpacing w14:val="default"/>
              </w:rPr>
              <w:t>±0</w:t>
            </w:r>
          </w:p>
        </w:tc>
      </w:tr>
      <w:tr w:rsidRPr="00C47FC7" w:rsidR="00950AA7" w:rsidTr="00950AA7" w14:paraId="2BA065B9"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47FC7" w:rsidR="00950AA7" w:rsidP="00950AA7" w:rsidRDefault="00950AA7" w14:paraId="0A93D4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C47FC7">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47FC7" w:rsidR="00950AA7" w:rsidP="00950AA7" w:rsidRDefault="00950AA7" w14:paraId="644BDC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47FC7">
              <w:rPr>
                <w:rFonts w:ascii="Times New Roman" w:hAnsi="Times New Roman" w:eastAsia="Times New Roman" w:cs="Times New Roman"/>
                <w:b/>
                <w:bCs/>
                <w:color w:val="000000"/>
                <w:kern w:val="0"/>
                <w:sz w:val="20"/>
                <w:szCs w:val="20"/>
                <w:lang w:eastAsia="sv-SE"/>
                <w14:numSpacing w14:val="default"/>
              </w:rPr>
              <w:t>13 524 360</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47FC7" w:rsidR="00950AA7" w:rsidP="00950AA7" w:rsidRDefault="00950AA7" w14:paraId="4D5E09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47FC7">
              <w:rPr>
                <w:rFonts w:ascii="Times New Roman" w:hAnsi="Times New Roman" w:eastAsia="Times New Roman" w:cs="Times New Roman"/>
                <w:b/>
                <w:bCs/>
                <w:color w:val="000000"/>
                <w:kern w:val="0"/>
                <w:sz w:val="20"/>
                <w:szCs w:val="20"/>
                <w:lang w:eastAsia="sv-SE"/>
                <w14:numSpacing w14:val="default"/>
              </w:rPr>
              <w:t>−1 603 600</w:t>
            </w:r>
          </w:p>
        </w:tc>
      </w:tr>
    </w:tbl>
    <w:p w:rsidRPr="00B646C2" w:rsidR="00BB6339" w:rsidP="00B5608E" w:rsidRDefault="00950AA7" w14:paraId="1FEC02AD" w14:textId="4A772DCC">
      <w:pPr>
        <w:pStyle w:val="Normalutanindragellerluft"/>
        <w:spacing w:before="150"/>
      </w:pPr>
      <w:bookmarkStart w:name="_Hlk210647026" w:id="6"/>
      <w:r w:rsidRPr="00B646C2">
        <w:rPr>
          <w:rStyle w:val="normaltextrun"/>
          <w:rFonts w:cstheme="minorHAnsi"/>
          <w:color w:val="000000"/>
          <w:shd w:val="clear" w:color="auto" w:fill="FFFFFF"/>
        </w:rPr>
        <w:t>Centerpartiet avvisar den mycket stora höjningen av återvandringsbidraget från 10</w:t>
      </w:r>
      <w:r w:rsidR="00B646C2">
        <w:rPr>
          <w:rStyle w:val="normaltextrun"/>
          <w:rFonts w:cstheme="minorHAnsi"/>
          <w:color w:val="000000"/>
          <w:shd w:val="clear" w:color="auto" w:fill="FFFFFF"/>
        </w:rPr>
        <w:t> </w:t>
      </w:r>
      <w:r w:rsidRPr="00B646C2">
        <w:rPr>
          <w:rStyle w:val="normaltextrun"/>
          <w:rFonts w:cstheme="minorHAnsi"/>
          <w:color w:val="000000"/>
          <w:shd w:val="clear" w:color="auto" w:fill="FFFFFF"/>
        </w:rPr>
        <w:t>000 kr per person till 340</w:t>
      </w:r>
      <w:r w:rsidR="00B646C2">
        <w:rPr>
          <w:rStyle w:val="normaltextrun"/>
          <w:rFonts w:cstheme="minorHAnsi"/>
          <w:color w:val="000000"/>
          <w:shd w:val="clear" w:color="auto" w:fill="FFFFFF"/>
        </w:rPr>
        <w:t> </w:t>
      </w:r>
      <w:r w:rsidRPr="00B646C2">
        <w:rPr>
          <w:rStyle w:val="normaltextrun"/>
          <w:rFonts w:cstheme="minorHAnsi"/>
          <w:color w:val="000000"/>
          <w:shd w:val="clear" w:color="auto" w:fill="FFFFFF"/>
        </w:rPr>
        <w:t>000 kr per person</w:t>
      </w:r>
      <w:r w:rsidRPr="00B646C2" w:rsidR="00776E64">
        <w:rPr>
          <w:rStyle w:val="normaltextrun"/>
          <w:rFonts w:cstheme="minorHAnsi"/>
          <w:color w:val="000000"/>
          <w:shd w:val="clear" w:color="auto" w:fill="FFFFFF"/>
        </w:rPr>
        <w:t xml:space="preserve"> vilket innebär</w:t>
      </w:r>
      <w:r w:rsidRPr="00B646C2">
        <w:rPr>
          <w:rStyle w:val="normaltextrun"/>
          <w:rFonts w:cstheme="minorHAnsi"/>
          <w:color w:val="000000"/>
          <w:shd w:val="clear" w:color="auto" w:fill="FFFFFF"/>
        </w:rPr>
        <w:t xml:space="preserve"> </w:t>
      </w:r>
      <w:r w:rsidRPr="00B646C2" w:rsidR="00776E64">
        <w:rPr>
          <w:rStyle w:val="normaltextrun"/>
          <w:rFonts w:cstheme="minorHAnsi"/>
          <w:color w:val="000000"/>
          <w:shd w:val="clear" w:color="auto" w:fill="FFFFFF"/>
        </w:rPr>
        <w:t xml:space="preserve">lägre utgifter om </w:t>
      </w:r>
      <w:r w:rsidRPr="00B646C2">
        <w:rPr>
          <w:rStyle w:val="normaltextrun"/>
          <w:rFonts w:cstheme="minorHAnsi"/>
          <w:color w:val="000000"/>
          <w:shd w:val="clear" w:color="auto" w:fill="FFFFFF"/>
        </w:rPr>
        <w:t>1,475 miljarder kronor 2026, 950 miljoner kronor 2027 och 950 miljoner kronor 2028.</w:t>
      </w:r>
      <w:r w:rsidR="00B646C2">
        <w:rPr>
          <w:rStyle w:val="eop"/>
          <w:rFonts w:cstheme="minorHAnsi"/>
          <w:color w:val="000000"/>
          <w:shd w:val="clear" w:color="auto" w:fill="FFFFFF"/>
        </w:rPr>
        <w:t xml:space="preserve"> </w:t>
      </w:r>
      <w:r w:rsidRPr="00B646C2">
        <w:t>Till följd av ett större produktivitetsavdrag sänker Centerpartiet den pris- och löneomräkning som görs avseende myndigheternas förvaltningsanslag och investeringsanslag med 25 procent vilket får effekt på samtliga myndigheter. Till följd av effektivare kontorsanvändning minskar anslagen under 1:1 med 100 miljoner 2026, 150 miljoner 2027 och 200 miljoner 2028.</w:t>
      </w:r>
    </w:p>
    <w:bookmarkEnd w:displacedByCustomXml="next" w:id="6"/>
    <w:sdt>
      <w:sdtPr>
        <w:rPr>
          <w:i/>
          <w:noProof/>
        </w:rPr>
        <w:alias w:val="CC_Underskrifter"/>
        <w:tag w:val="CC_Underskrifter"/>
        <w:id w:val="583496634"/>
        <w:lock w:val="sdtContentLocked"/>
        <w:placeholder>
          <w:docPart w:val="715FAD35B093427484D5509A7AAC0366"/>
        </w:placeholder>
      </w:sdtPr>
      <w:sdtEndPr/>
      <w:sdtContent>
        <w:p w:rsidR="00C47FC7" w:rsidP="00C47FC7" w:rsidRDefault="00C47FC7" w14:paraId="7971E3EB" w14:textId="77777777"/>
        <w:p w:rsidR="00C47FC7" w:rsidP="00C47FC7" w:rsidRDefault="00B5608E" w14:paraId="7E45FC75" w14:textId="29653C76"/>
      </w:sdtContent>
    </w:sdt>
    <w:tbl>
      <w:tblPr>
        <w:tblW w:w="5000" w:type="pct"/>
        <w:tblLook w:val="04A0" w:firstRow="1" w:lastRow="0" w:firstColumn="1" w:lastColumn="0" w:noHBand="0" w:noVBand="1"/>
        <w:tblCaption w:val="underskrifter"/>
      </w:tblPr>
      <w:tblGrid>
        <w:gridCol w:w="4252"/>
        <w:gridCol w:w="4252"/>
      </w:tblGrid>
      <w:tr w:rsidR="002E0A89" w14:paraId="7443348F" w14:textId="77777777">
        <w:trPr>
          <w:cantSplit/>
        </w:trPr>
        <w:tc>
          <w:tcPr>
            <w:tcW w:w="50" w:type="pct"/>
            <w:vAlign w:val="bottom"/>
          </w:tcPr>
          <w:p w:rsidR="002E0A89" w:rsidRDefault="00B646C2" w14:paraId="25EB123D" w14:textId="77777777">
            <w:pPr>
              <w:pStyle w:val="Underskrifter"/>
              <w:spacing w:after="0"/>
            </w:pPr>
            <w:r>
              <w:t>Jonny Cato (C)</w:t>
            </w:r>
          </w:p>
        </w:tc>
        <w:tc>
          <w:tcPr>
            <w:tcW w:w="50" w:type="pct"/>
            <w:vAlign w:val="bottom"/>
          </w:tcPr>
          <w:p w:rsidR="002E0A89" w:rsidRDefault="002E0A89" w14:paraId="46277F15" w14:textId="77777777">
            <w:pPr>
              <w:pStyle w:val="Underskrifter"/>
              <w:spacing w:after="0"/>
            </w:pPr>
          </w:p>
        </w:tc>
      </w:tr>
      <w:tr w:rsidR="002E0A89" w14:paraId="2AF9459A" w14:textId="77777777">
        <w:trPr>
          <w:cantSplit/>
        </w:trPr>
        <w:tc>
          <w:tcPr>
            <w:tcW w:w="50" w:type="pct"/>
            <w:vAlign w:val="bottom"/>
          </w:tcPr>
          <w:p w:rsidR="002E0A89" w:rsidRDefault="00B646C2" w14:paraId="51445812" w14:textId="77777777">
            <w:pPr>
              <w:pStyle w:val="Underskrifter"/>
              <w:spacing w:after="0"/>
            </w:pPr>
            <w:r>
              <w:t>Martina Johansson (C)</w:t>
            </w:r>
          </w:p>
        </w:tc>
        <w:tc>
          <w:tcPr>
            <w:tcW w:w="50" w:type="pct"/>
            <w:vAlign w:val="bottom"/>
          </w:tcPr>
          <w:p w:rsidR="002E0A89" w:rsidRDefault="00B646C2" w14:paraId="45F389C6" w14:textId="77777777">
            <w:pPr>
              <w:pStyle w:val="Underskrifter"/>
              <w:spacing w:after="0"/>
            </w:pPr>
            <w:r>
              <w:t>Anders W Jonsson (C)</w:t>
            </w:r>
          </w:p>
        </w:tc>
      </w:tr>
    </w:tbl>
    <w:p w:rsidRPr="008E0FE2" w:rsidR="004801AC" w:rsidP="00DF3554" w:rsidRDefault="004801AC" w14:paraId="01667FC8" w14:textId="5DF30A7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BD552" w14:textId="77777777" w:rsidR="00311864" w:rsidRDefault="00311864" w:rsidP="000C1CAD">
      <w:pPr>
        <w:spacing w:line="240" w:lineRule="auto"/>
      </w:pPr>
      <w:r>
        <w:separator/>
      </w:r>
    </w:p>
  </w:endnote>
  <w:endnote w:type="continuationSeparator" w:id="0">
    <w:p w14:paraId="44E28194" w14:textId="77777777" w:rsidR="00311864" w:rsidRDefault="003118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5A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8A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AAB1" w14:textId="72657214" w:rsidR="00262EA3" w:rsidRPr="00C47FC7" w:rsidRDefault="00262EA3" w:rsidP="00C47F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866A6" w14:textId="77777777" w:rsidR="00311864" w:rsidRDefault="00311864" w:rsidP="000C1CAD">
      <w:pPr>
        <w:spacing w:line="240" w:lineRule="auto"/>
      </w:pPr>
      <w:r>
        <w:separator/>
      </w:r>
    </w:p>
  </w:footnote>
  <w:footnote w:type="continuationSeparator" w:id="0">
    <w:p w14:paraId="2A93D68F" w14:textId="77777777" w:rsidR="00311864" w:rsidRDefault="003118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2F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EE9A66" wp14:editId="4AA60C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9CE458" w14:textId="363CF734" w:rsidR="00262EA3" w:rsidRDefault="00B5608E" w:rsidP="008103B5">
                          <w:pPr>
                            <w:jc w:val="right"/>
                          </w:pPr>
                          <w:sdt>
                            <w:sdtPr>
                              <w:alias w:val="CC_Noformat_Partikod"/>
                              <w:tag w:val="CC_Noformat_Partikod"/>
                              <w:id w:val="-53464382"/>
                              <w:placeholder>
                                <w:docPart w:val="7DAE7159C31B484BA52E522D0D999EF7"/>
                              </w:placeholder>
                              <w:text/>
                            </w:sdtPr>
                            <w:sdtEndPr/>
                            <w:sdtContent>
                              <w:r w:rsidR="00311864">
                                <w:t>C</w:t>
                              </w:r>
                            </w:sdtContent>
                          </w:sdt>
                          <w:sdt>
                            <w:sdtPr>
                              <w:alias w:val="CC_Noformat_Partinummer"/>
                              <w:tag w:val="CC_Noformat_Partinummer"/>
                              <w:id w:val="-1709555926"/>
                              <w:placeholder>
                                <w:docPart w:val="5B7E1967518C458CA5FD1839E7D4DA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E9A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9CE458" w14:textId="363CF734" w:rsidR="00262EA3" w:rsidRDefault="00B5608E" w:rsidP="008103B5">
                    <w:pPr>
                      <w:jc w:val="right"/>
                    </w:pPr>
                    <w:sdt>
                      <w:sdtPr>
                        <w:alias w:val="CC_Noformat_Partikod"/>
                        <w:tag w:val="CC_Noformat_Partikod"/>
                        <w:id w:val="-53464382"/>
                        <w:placeholder>
                          <w:docPart w:val="7DAE7159C31B484BA52E522D0D999EF7"/>
                        </w:placeholder>
                        <w:text/>
                      </w:sdtPr>
                      <w:sdtEndPr/>
                      <w:sdtContent>
                        <w:r w:rsidR="00311864">
                          <w:t>C</w:t>
                        </w:r>
                      </w:sdtContent>
                    </w:sdt>
                    <w:sdt>
                      <w:sdtPr>
                        <w:alias w:val="CC_Noformat_Partinummer"/>
                        <w:tag w:val="CC_Noformat_Partinummer"/>
                        <w:id w:val="-1709555926"/>
                        <w:placeholder>
                          <w:docPart w:val="5B7E1967518C458CA5FD1839E7D4DA6B"/>
                        </w:placeholder>
                        <w:showingPlcHdr/>
                        <w:text/>
                      </w:sdtPr>
                      <w:sdtEndPr/>
                      <w:sdtContent>
                        <w:r w:rsidR="00262EA3">
                          <w:t xml:space="preserve"> </w:t>
                        </w:r>
                      </w:sdtContent>
                    </w:sdt>
                  </w:p>
                </w:txbxContent>
              </v:textbox>
              <w10:wrap anchorx="page"/>
            </v:shape>
          </w:pict>
        </mc:Fallback>
      </mc:AlternateContent>
    </w:r>
  </w:p>
  <w:p w14:paraId="473E02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3AB39" w14:textId="77777777" w:rsidR="00262EA3" w:rsidRDefault="00262EA3" w:rsidP="008563AC">
    <w:pPr>
      <w:jc w:val="right"/>
    </w:pPr>
  </w:p>
  <w:p w14:paraId="03EC89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6E0B" w14:textId="77777777" w:rsidR="00262EA3" w:rsidRDefault="00B560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2C15FE" wp14:editId="3954A0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23965B" w14:textId="65CFA713" w:rsidR="00262EA3" w:rsidRDefault="00B5608E" w:rsidP="00A314CF">
    <w:pPr>
      <w:pStyle w:val="FSHNormal"/>
      <w:spacing w:before="40"/>
    </w:pPr>
    <w:sdt>
      <w:sdtPr>
        <w:alias w:val="CC_Noformat_Motionstyp"/>
        <w:tag w:val="CC_Noformat_Motionstyp"/>
        <w:id w:val="1162973129"/>
        <w:lock w:val="sdtContentLocked"/>
        <w15:appearance w15:val="hidden"/>
        <w:text/>
      </w:sdtPr>
      <w:sdtEndPr/>
      <w:sdtContent>
        <w:r w:rsidR="00C47FC7">
          <w:t>Kommittémotion</w:t>
        </w:r>
      </w:sdtContent>
    </w:sdt>
    <w:r w:rsidR="00821B36">
      <w:t xml:space="preserve"> </w:t>
    </w:r>
    <w:sdt>
      <w:sdtPr>
        <w:alias w:val="CC_Noformat_Partikod"/>
        <w:tag w:val="CC_Noformat_Partikod"/>
        <w:id w:val="1471015553"/>
        <w:text/>
      </w:sdtPr>
      <w:sdtEndPr/>
      <w:sdtContent>
        <w:r w:rsidR="00311864">
          <w:t>C</w:t>
        </w:r>
      </w:sdtContent>
    </w:sdt>
    <w:sdt>
      <w:sdtPr>
        <w:alias w:val="CC_Noformat_Partinummer"/>
        <w:tag w:val="CC_Noformat_Partinummer"/>
        <w:id w:val="-2014525982"/>
        <w:placeholder>
          <w:docPart w:val="28269D522850476785BC2A16A1F17A98"/>
        </w:placeholder>
        <w:showingPlcHdr/>
        <w:text/>
      </w:sdtPr>
      <w:sdtEndPr/>
      <w:sdtContent>
        <w:r w:rsidR="00821B36">
          <w:t xml:space="preserve"> </w:t>
        </w:r>
      </w:sdtContent>
    </w:sdt>
  </w:p>
  <w:p w14:paraId="3B4BEC5D" w14:textId="77777777" w:rsidR="00262EA3" w:rsidRPr="008227B3" w:rsidRDefault="00B560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B77450" w14:textId="7CA0876F" w:rsidR="00262EA3" w:rsidRPr="008227B3" w:rsidRDefault="00B560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7FC7">
          <w:t>2025/26</w:t>
        </w:r>
      </w:sdtContent>
    </w:sdt>
    <w:sdt>
      <w:sdtPr>
        <w:rPr>
          <w:rStyle w:val="BeteckningChar"/>
        </w:rPr>
        <w:alias w:val="CC_Noformat_Partibet"/>
        <w:tag w:val="CC_Noformat_Partibet"/>
        <w:id w:val="405810658"/>
        <w:lock w:val="sdtContentLocked"/>
        <w:placeholder>
          <w:docPart w:val="DDBE0B9FB4894A2E99C25B75868932AE"/>
        </w:placeholder>
        <w:showingPlcHdr/>
        <w15:appearance w15:val="hidden"/>
        <w:text/>
      </w:sdtPr>
      <w:sdtEndPr>
        <w:rPr>
          <w:rStyle w:val="Rubrik1Char"/>
          <w:rFonts w:asciiTheme="majorHAnsi" w:hAnsiTheme="majorHAnsi"/>
          <w:sz w:val="38"/>
        </w:rPr>
      </w:sdtEndPr>
      <w:sdtContent>
        <w:r w:rsidR="00C47FC7">
          <w:t>:3607</w:t>
        </w:r>
      </w:sdtContent>
    </w:sdt>
  </w:p>
  <w:p w14:paraId="1AF61AAC" w14:textId="60155316" w:rsidR="00262EA3" w:rsidRDefault="00B5608E" w:rsidP="00E03A3D">
    <w:pPr>
      <w:pStyle w:val="Motionr"/>
    </w:pPr>
    <w:sdt>
      <w:sdtPr>
        <w:alias w:val="CC_Noformat_Avtext"/>
        <w:tag w:val="CC_Noformat_Avtext"/>
        <w:id w:val="-2020768203"/>
        <w:lock w:val="sdtContentLocked"/>
        <w:placeholder>
          <w:docPart w:val="7DAE7159C31B484BA52E522D0D999EF7"/>
        </w:placeholder>
        <w15:appearance w15:val="hidden"/>
        <w:text/>
      </w:sdtPr>
      <w:sdtEndPr/>
      <w:sdtContent>
        <w:r w:rsidR="00C47FC7">
          <w:t>av Jonny Cato m.fl. (C)</w:t>
        </w:r>
      </w:sdtContent>
    </w:sdt>
  </w:p>
  <w:sdt>
    <w:sdtPr>
      <w:alias w:val="CC_Noformat_Rubtext"/>
      <w:tag w:val="CC_Noformat_Rubtext"/>
      <w:id w:val="-218060500"/>
      <w:lock w:val="sdtLocked"/>
      <w:placeholder>
        <w:docPart w:val="5B7E1967518C458CA5FD1839E7D4DA6B"/>
      </w:placeholder>
      <w:text/>
    </w:sdtPr>
    <w:sdtEndPr/>
    <w:sdtContent>
      <w:p w14:paraId="6E6A0AC1" w14:textId="36E7A28D" w:rsidR="00262EA3" w:rsidRDefault="00311864"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752B78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9662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1E74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44E1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EBC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F6D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8C64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1261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8D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18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DC9"/>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A89"/>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864"/>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64"/>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2EA"/>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AA7"/>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D4"/>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08E"/>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6C2"/>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FC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E55AF8"/>
  <w15:chartTrackingRefBased/>
  <w15:docId w15:val="{8435151D-8EFA-4AF3-999B-51886FBC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customStyle="1" w:styleId="normaltextrun">
    <w:name w:val="normaltextrun"/>
    <w:basedOn w:val="Standardstycketeckensnitt"/>
    <w:rsid w:val="00950AA7"/>
  </w:style>
  <w:style w:type="character" w:customStyle="1" w:styleId="eop">
    <w:name w:val="eop"/>
    <w:basedOn w:val="Standardstycketeckensnitt"/>
    <w:rsid w:val="0095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0575">
      <w:bodyDiv w:val="1"/>
      <w:marLeft w:val="0"/>
      <w:marRight w:val="0"/>
      <w:marTop w:val="0"/>
      <w:marBottom w:val="0"/>
      <w:divBdr>
        <w:top w:val="none" w:sz="0" w:space="0" w:color="auto"/>
        <w:left w:val="none" w:sz="0" w:space="0" w:color="auto"/>
        <w:bottom w:val="none" w:sz="0" w:space="0" w:color="auto"/>
        <w:right w:val="none" w:sz="0" w:space="0" w:color="auto"/>
      </w:divBdr>
      <w:divsChild>
        <w:div w:id="1018779671">
          <w:marLeft w:val="0"/>
          <w:marRight w:val="0"/>
          <w:marTop w:val="0"/>
          <w:marBottom w:val="0"/>
          <w:divBdr>
            <w:top w:val="none" w:sz="0" w:space="0" w:color="auto"/>
            <w:left w:val="none" w:sz="0" w:space="0" w:color="auto"/>
            <w:bottom w:val="none" w:sz="0" w:space="0" w:color="auto"/>
            <w:right w:val="none" w:sz="0" w:space="0" w:color="auto"/>
          </w:divBdr>
        </w:div>
        <w:div w:id="2062515821">
          <w:marLeft w:val="0"/>
          <w:marRight w:val="0"/>
          <w:marTop w:val="0"/>
          <w:marBottom w:val="0"/>
          <w:divBdr>
            <w:top w:val="none" w:sz="0" w:space="0" w:color="auto"/>
            <w:left w:val="none" w:sz="0" w:space="0" w:color="auto"/>
            <w:bottom w:val="none" w:sz="0" w:space="0" w:color="auto"/>
            <w:right w:val="none" w:sz="0" w:space="0" w:color="auto"/>
          </w:divBdr>
        </w:div>
        <w:div w:id="1545630579">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9695021">
      <w:bodyDiv w:val="1"/>
      <w:marLeft w:val="0"/>
      <w:marRight w:val="0"/>
      <w:marTop w:val="0"/>
      <w:marBottom w:val="0"/>
      <w:divBdr>
        <w:top w:val="none" w:sz="0" w:space="0" w:color="auto"/>
        <w:left w:val="none" w:sz="0" w:space="0" w:color="auto"/>
        <w:bottom w:val="none" w:sz="0" w:space="0" w:color="auto"/>
        <w:right w:val="none" w:sz="0" w:space="0" w:color="auto"/>
      </w:divBdr>
      <w:divsChild>
        <w:div w:id="817376655">
          <w:marLeft w:val="0"/>
          <w:marRight w:val="0"/>
          <w:marTop w:val="0"/>
          <w:marBottom w:val="0"/>
          <w:divBdr>
            <w:top w:val="none" w:sz="0" w:space="0" w:color="auto"/>
            <w:left w:val="none" w:sz="0" w:space="0" w:color="auto"/>
            <w:bottom w:val="none" w:sz="0" w:space="0" w:color="auto"/>
            <w:right w:val="none" w:sz="0" w:space="0" w:color="auto"/>
          </w:divBdr>
        </w:div>
        <w:div w:id="1585727597">
          <w:marLeft w:val="0"/>
          <w:marRight w:val="0"/>
          <w:marTop w:val="0"/>
          <w:marBottom w:val="0"/>
          <w:divBdr>
            <w:top w:val="none" w:sz="0" w:space="0" w:color="auto"/>
            <w:left w:val="none" w:sz="0" w:space="0" w:color="auto"/>
            <w:bottom w:val="none" w:sz="0" w:space="0" w:color="auto"/>
            <w:right w:val="none" w:sz="0" w:space="0" w:color="auto"/>
          </w:divBdr>
        </w:div>
        <w:div w:id="154347516">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9B1A46CA904F359309F6AA37A30773"/>
        <w:category>
          <w:name w:val="Allmänt"/>
          <w:gallery w:val="placeholder"/>
        </w:category>
        <w:types>
          <w:type w:val="bbPlcHdr"/>
        </w:types>
        <w:behaviors>
          <w:behavior w:val="content"/>
        </w:behaviors>
        <w:guid w:val="{FDB24282-3B2B-44A9-9727-33367DF50B96}"/>
      </w:docPartPr>
      <w:docPartBody>
        <w:p w:rsidR="005658A3" w:rsidRDefault="005658A3">
          <w:pPr>
            <w:pStyle w:val="789B1A46CA904F359309F6AA37A30773"/>
          </w:pPr>
          <w:r w:rsidRPr="005A0A93">
            <w:rPr>
              <w:rStyle w:val="Platshllartext"/>
            </w:rPr>
            <w:t>Förslag till riksdagsbeslut</w:t>
          </w:r>
        </w:p>
      </w:docPartBody>
    </w:docPart>
    <w:docPart>
      <w:docPartPr>
        <w:name w:val="E43122E351EF46FB8B4D5D02CFD08EC4"/>
        <w:category>
          <w:name w:val="Allmänt"/>
          <w:gallery w:val="placeholder"/>
        </w:category>
        <w:types>
          <w:type w:val="bbPlcHdr"/>
        </w:types>
        <w:behaviors>
          <w:behavior w:val="content"/>
        </w:behaviors>
        <w:guid w:val="{CD13FE96-DB2B-4C1E-B60A-F7F13786C004}"/>
      </w:docPartPr>
      <w:docPartBody>
        <w:p w:rsidR="005658A3" w:rsidRDefault="005658A3">
          <w:pPr>
            <w:pStyle w:val="E43122E351EF46FB8B4D5D02CFD08EC4"/>
          </w:pPr>
          <w:r w:rsidRPr="005A0A93">
            <w:rPr>
              <w:rStyle w:val="Platshllartext"/>
            </w:rPr>
            <w:t>Motivering</w:t>
          </w:r>
        </w:p>
      </w:docPartBody>
    </w:docPart>
    <w:docPart>
      <w:docPartPr>
        <w:name w:val="7DAE7159C31B484BA52E522D0D999EF7"/>
        <w:category>
          <w:name w:val="Allmänt"/>
          <w:gallery w:val="placeholder"/>
        </w:category>
        <w:types>
          <w:type w:val="bbPlcHdr"/>
        </w:types>
        <w:behaviors>
          <w:behavior w:val="content"/>
        </w:behaviors>
        <w:guid w:val="{2BDD63AE-998E-4A27-A593-DB2D70B1A824}"/>
      </w:docPartPr>
      <w:docPartBody>
        <w:p w:rsidR="005658A3" w:rsidRDefault="005658A3">
          <w:pPr>
            <w:pStyle w:val="7DAE7159C31B484BA52E522D0D999EF7"/>
          </w:pPr>
          <w:r>
            <w:rPr>
              <w:rStyle w:val="Platshllartext"/>
            </w:rPr>
            <w:t xml:space="preserve"> </w:t>
          </w:r>
        </w:p>
      </w:docPartBody>
    </w:docPart>
    <w:docPart>
      <w:docPartPr>
        <w:name w:val="5B7E1967518C458CA5FD1839E7D4DA6B"/>
        <w:category>
          <w:name w:val="Allmänt"/>
          <w:gallery w:val="placeholder"/>
        </w:category>
        <w:types>
          <w:type w:val="bbPlcHdr"/>
        </w:types>
        <w:behaviors>
          <w:behavior w:val="content"/>
        </w:behaviors>
        <w:guid w:val="{B7AF7783-DAE1-4A9B-8B98-B7DBB40430D4}"/>
      </w:docPartPr>
      <w:docPartBody>
        <w:p w:rsidR="005658A3" w:rsidRDefault="00BF2032">
          <w:pPr>
            <w:pStyle w:val="5B7E1967518C458CA5FD1839E7D4DA6B"/>
          </w:pPr>
          <w:r>
            <w:t xml:space="preserve"> </w:t>
          </w:r>
        </w:p>
      </w:docPartBody>
    </w:docPart>
    <w:docPart>
      <w:docPartPr>
        <w:name w:val="715FAD35B093427484D5509A7AAC0366"/>
        <w:category>
          <w:name w:val="Allmänt"/>
          <w:gallery w:val="placeholder"/>
        </w:category>
        <w:types>
          <w:type w:val="bbPlcHdr"/>
        </w:types>
        <w:behaviors>
          <w:behavior w:val="content"/>
        </w:behaviors>
        <w:guid w:val="{4DAFB925-A2AE-4349-9930-AD1FEDB6C8B2}"/>
      </w:docPartPr>
      <w:docPartBody>
        <w:p w:rsidR="00BF2032" w:rsidRDefault="00BF2032"/>
      </w:docPartBody>
    </w:docPart>
    <w:docPart>
      <w:docPartPr>
        <w:name w:val="28269D522850476785BC2A16A1F17A98"/>
        <w:category>
          <w:name w:val="Allmänt"/>
          <w:gallery w:val="placeholder"/>
        </w:category>
        <w:types>
          <w:type w:val="bbPlcHdr"/>
        </w:types>
        <w:behaviors>
          <w:behavior w:val="content"/>
        </w:behaviors>
        <w:guid w:val="{9BE3685C-B59C-41EA-AED8-F6687E3239CB}"/>
      </w:docPartPr>
      <w:docPartBody>
        <w:p w:rsidR="00000000" w:rsidRDefault="00BF2032">
          <w:r>
            <w:t xml:space="preserve"> </w:t>
          </w:r>
        </w:p>
      </w:docPartBody>
    </w:docPart>
    <w:docPart>
      <w:docPartPr>
        <w:name w:val="DDBE0B9FB4894A2E99C25B75868932AE"/>
        <w:category>
          <w:name w:val="Allmänt"/>
          <w:gallery w:val="placeholder"/>
        </w:category>
        <w:types>
          <w:type w:val="bbPlcHdr"/>
        </w:types>
        <w:behaviors>
          <w:behavior w:val="content"/>
        </w:behaviors>
        <w:guid w:val="{858E3864-183A-4EBD-A99B-F0B2DE462438}"/>
      </w:docPartPr>
      <w:docPartBody>
        <w:p w:rsidR="00000000" w:rsidRDefault="00BF2032">
          <w:r>
            <w:t>:3607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A3"/>
    <w:rsid w:val="005658A3"/>
    <w:rsid w:val="00BF20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2032"/>
    <w:rPr>
      <w:color w:val="F4B083" w:themeColor="accent2" w:themeTint="99"/>
    </w:rPr>
  </w:style>
  <w:style w:type="paragraph" w:customStyle="1" w:styleId="789B1A46CA904F359309F6AA37A30773">
    <w:name w:val="789B1A46CA904F359309F6AA37A30773"/>
  </w:style>
  <w:style w:type="paragraph" w:customStyle="1" w:styleId="E43122E351EF46FB8B4D5D02CFD08EC4">
    <w:name w:val="E43122E351EF46FB8B4D5D02CFD08EC4"/>
  </w:style>
  <w:style w:type="paragraph" w:customStyle="1" w:styleId="7DAE7159C31B484BA52E522D0D999EF7">
    <w:name w:val="7DAE7159C31B484BA52E522D0D999EF7"/>
  </w:style>
  <w:style w:type="paragraph" w:customStyle="1" w:styleId="5B7E1967518C458CA5FD1839E7D4DA6B">
    <w:name w:val="5B7E1967518C458CA5FD1839E7D4D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6904C-C187-49D7-9621-06EE78FAB2D3}"/>
</file>

<file path=customXml/itemProps2.xml><?xml version="1.0" encoding="utf-8"?>
<ds:datastoreItem xmlns:ds="http://schemas.openxmlformats.org/officeDocument/2006/customXml" ds:itemID="{5EEEB84D-3F26-4F97-8ED9-E4A89FC7606B}"/>
</file>

<file path=customXml/itemProps3.xml><?xml version="1.0" encoding="utf-8"?>
<ds:datastoreItem xmlns:ds="http://schemas.openxmlformats.org/officeDocument/2006/customXml" ds:itemID="{9C5734A5-DB60-43E9-82AF-8682A1C10C20}"/>
</file>

<file path=docProps/app.xml><?xml version="1.0" encoding="utf-8"?>
<Properties xmlns="http://schemas.openxmlformats.org/officeDocument/2006/extended-properties" xmlns:vt="http://schemas.openxmlformats.org/officeDocument/2006/docPropsVTypes">
  <Template>Normal</Template>
  <TotalTime>18</TotalTime>
  <Pages>3</Pages>
  <Words>1093</Words>
  <Characters>6113</Characters>
  <Application>Microsoft Office Word</Application>
  <DocSecurity>0</DocSecurity>
  <Lines>138</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8 Migration</vt:lpstr>
      <vt:lpstr>
      </vt:lpstr>
    </vt:vector>
  </TitlesOfParts>
  <Company>Sveriges riksdag</Company>
  <LinksUpToDate>false</LinksUpToDate>
  <CharactersWithSpaces>7137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