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72A" w:rsidRPr="002E594E" w:rsidRDefault="00A0372A" w:rsidP="00511346">
      <w:pPr>
        <w:pStyle w:val="Hemstlrubrik"/>
      </w:pPr>
      <w:r w:rsidRPr="002E594E">
        <w:t>Förslag till riksdagsbeslut</w:t>
      </w:r>
    </w:p>
    <w:p w:rsidR="00A0372A" w:rsidRPr="002E594E" w:rsidRDefault="00A0372A" w:rsidP="00A0372A">
      <w:pPr>
        <w:pStyle w:val="Hemstlatt"/>
      </w:pPr>
      <w:r w:rsidRPr="002E594E">
        <w:t>Riksdagen tillkännager för regeringen som sin mening vad i motionen anförs om fler poäng för språk</w:t>
      </w:r>
      <w:r w:rsidR="00AC0C79" w:rsidRPr="002E594E">
        <w:t>.</w:t>
      </w:r>
    </w:p>
    <w:p w:rsidR="00E84F25" w:rsidRPr="002E594E" w:rsidRDefault="007C6092" w:rsidP="00E22893">
      <w:pPr>
        <w:pStyle w:val="Rubrik1"/>
      </w:pPr>
      <w:r w:rsidRPr="002E594E">
        <w:t>Motivering</w:t>
      </w:r>
    </w:p>
    <w:p w:rsidR="00A0372A" w:rsidRPr="002E594E" w:rsidRDefault="007D49AB" w:rsidP="00A0372A">
      <w:r w:rsidRPr="002E594E">
        <w:t xml:space="preserve">Vi uttrycker ofta att </w:t>
      </w:r>
      <w:r w:rsidR="00A0372A" w:rsidRPr="002E594E">
        <w:t>världen krymper för varje år och vi blir mer och mer internationaliserade. Många tillbringar sina semestrar utomlands och dessu</w:t>
      </w:r>
      <w:r w:rsidR="00A0372A" w:rsidRPr="002E594E">
        <w:t>t</w:t>
      </w:r>
      <w:r w:rsidR="00A0372A" w:rsidRPr="002E594E">
        <w:t xml:space="preserve">om arbetar många </w:t>
      </w:r>
      <w:r w:rsidRPr="002E594E">
        <w:t xml:space="preserve">svenskar </w:t>
      </w:r>
      <w:r w:rsidR="00A0372A" w:rsidRPr="002E594E">
        <w:t xml:space="preserve">i andra länder. </w:t>
      </w:r>
      <w:r w:rsidRPr="002E594E">
        <w:t>Och d</w:t>
      </w:r>
      <w:r w:rsidR="00A0372A" w:rsidRPr="002E594E">
        <w:t>agligen stöter vi på andra språk även i Sverige.</w:t>
      </w:r>
    </w:p>
    <w:p w:rsidR="00A0372A" w:rsidRPr="002E594E" w:rsidRDefault="00A0372A" w:rsidP="00511346">
      <w:pPr>
        <w:pStyle w:val="Normaltindrag"/>
      </w:pPr>
      <w:r w:rsidRPr="002E594E">
        <w:t xml:space="preserve">Trots detta har de främmande språken minskat </w:t>
      </w:r>
      <w:r w:rsidR="007D49AB" w:rsidRPr="002E594E">
        <w:t>på våra utbildningar</w:t>
      </w:r>
      <w:r w:rsidRPr="002E594E">
        <w:t>. Många som idag studerar väljer bort språk för att klara sina andra kurser i syfte att få mer poäng för att gå vidare i sina studier. Fast språk är viktigt. Omvärlden behöve</w:t>
      </w:r>
      <w:r w:rsidR="007D49AB" w:rsidRPr="002E594E">
        <w:t xml:space="preserve">r oss och vi behöver den. Och därför behöver </w:t>
      </w:r>
      <w:r w:rsidRPr="002E594E">
        <w:t>vi ö</w:t>
      </w:r>
      <w:r w:rsidR="007D49AB" w:rsidRPr="002E594E">
        <w:t>ka ku</w:t>
      </w:r>
      <w:r w:rsidR="007D49AB" w:rsidRPr="002E594E">
        <w:t>n</w:t>
      </w:r>
      <w:r w:rsidR="007D49AB" w:rsidRPr="002E594E">
        <w:t>skapen om varandras språk</w:t>
      </w:r>
      <w:r w:rsidRPr="002E594E">
        <w:t>.</w:t>
      </w:r>
    </w:p>
    <w:p w:rsidR="00A0372A" w:rsidRPr="002E594E" w:rsidRDefault="00B6394E" w:rsidP="00511346">
      <w:pPr>
        <w:pStyle w:val="Normaltindrag"/>
      </w:pPr>
      <w:r w:rsidRPr="002E594E">
        <w:t>Språk måste uppvärderas</w:t>
      </w:r>
      <w:r w:rsidR="00A0372A" w:rsidRPr="002E594E">
        <w:t xml:space="preserve"> så att fler väljer dessa kurser, inte taktikväljer bort för att </w:t>
      </w:r>
      <w:r w:rsidR="007D49AB" w:rsidRPr="002E594E">
        <w:t xml:space="preserve">klara sina andra kurser. </w:t>
      </w:r>
      <w:r w:rsidR="00A0372A" w:rsidRPr="002E594E">
        <w:t xml:space="preserve">Därför är det viktigt att språken i skolan får en högre status. </w:t>
      </w:r>
      <w:r w:rsidR="0022437C" w:rsidRPr="002E594E">
        <w:t>För att höja statusen anser jag att vi behöver ändrar p</w:t>
      </w:r>
      <w:r w:rsidR="0022437C" w:rsidRPr="002E594E">
        <w:t>o</w:t>
      </w:r>
      <w:r w:rsidR="0022437C" w:rsidRPr="002E594E">
        <w:t>ängsät</w:t>
      </w:r>
      <w:r w:rsidR="0022437C" w:rsidRPr="002E594E">
        <w:t>t</w:t>
      </w:r>
      <w:r w:rsidR="0022437C" w:rsidRPr="002E594E">
        <w:t>ningen. G</w:t>
      </w:r>
      <w:r w:rsidR="00A0372A" w:rsidRPr="002E594E">
        <w:t xml:space="preserve">enom att fler poäng ges för språk än för andra utbildningar kan vi höja </w:t>
      </w:r>
      <w:r w:rsidR="007D49AB" w:rsidRPr="002E594E">
        <w:t xml:space="preserve">intresset.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11346" w:rsidRPr="002E59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1346" w:rsidRPr="002E594E" w:rsidRDefault="00511346" w:rsidP="00511346">
            <w:pPr>
              <w:pStyle w:val="UnderskriftDatum"/>
              <w:spacing w:before="240"/>
            </w:pPr>
            <w:r w:rsidRPr="002E594E">
              <w:t>Stockholm den 20 september 2005</w:t>
            </w:r>
          </w:p>
        </w:tc>
        <w:tc>
          <w:tcPr>
            <w:tcW w:w="3047" w:type="dxa"/>
          </w:tcPr>
          <w:p w:rsidR="00511346" w:rsidRPr="002E594E" w:rsidRDefault="00511346" w:rsidP="00511346">
            <w:pPr>
              <w:pStyle w:val="Underskrifter"/>
              <w:spacing w:before="240"/>
            </w:pPr>
          </w:p>
        </w:tc>
      </w:tr>
      <w:tr w:rsidR="00511346" w:rsidRPr="002E59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1346" w:rsidRPr="002E594E" w:rsidRDefault="00511346" w:rsidP="00511346">
            <w:pPr>
              <w:pStyle w:val="Underskrifter"/>
            </w:pPr>
            <w:r w:rsidRPr="002E594E">
              <w:t>Åsa Lindestam (s)</w:t>
            </w:r>
          </w:p>
        </w:tc>
        <w:tc>
          <w:tcPr>
            <w:tcW w:w="3047" w:type="dxa"/>
          </w:tcPr>
          <w:p w:rsidR="00511346" w:rsidRPr="002E594E" w:rsidRDefault="00511346" w:rsidP="00511346">
            <w:pPr>
              <w:pStyle w:val="Underskrifter"/>
            </w:pPr>
          </w:p>
        </w:tc>
      </w:tr>
    </w:tbl>
    <w:p w:rsidR="00A0372A" w:rsidRPr="002E594E" w:rsidRDefault="00A0372A" w:rsidP="00511346">
      <w:pPr>
        <w:pStyle w:val="Normaltindrag"/>
      </w:pPr>
    </w:p>
    <w:sectPr w:rsidR="00A0372A" w:rsidRPr="002E594E" w:rsidSect="00511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132" w:rsidRPr="002E594E" w:rsidRDefault="00097132">
      <w:r w:rsidRPr="002E594E">
        <w:separator/>
      </w:r>
    </w:p>
  </w:endnote>
  <w:endnote w:type="continuationSeparator" w:id="0">
    <w:p w:rsidR="00097132" w:rsidRPr="002E594E" w:rsidRDefault="00097132">
      <w:r w:rsidRPr="002E59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72A" w:rsidRPr="002E594E" w:rsidRDefault="002E594E" w:rsidP="00511346">
    <w:pPr>
      <w:pStyle w:val="Sidfot"/>
    </w:pPr>
    <w:r w:rsidRPr="002E59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60494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346" w:rsidRDefault="005113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1346" w:rsidRDefault="005113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E594E" w:rsidRDefault="002E594E" w:rsidP="00511346">
    <w:pPr>
      <w:pStyle w:val="Sidfot"/>
    </w:pPr>
    <w:r w:rsidRPr="002E59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15835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346" w:rsidRDefault="005113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1346" w:rsidRDefault="005113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E594E" w:rsidRDefault="002E594E" w:rsidP="00511346">
    <w:pPr>
      <w:pStyle w:val="Sidfot"/>
    </w:pPr>
    <w:r w:rsidRPr="002E59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5285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346" w:rsidRDefault="005113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1346" w:rsidRDefault="005113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132" w:rsidRPr="002E594E" w:rsidRDefault="00097132">
      <w:r w:rsidRPr="002E594E">
        <w:separator/>
      </w:r>
    </w:p>
  </w:footnote>
  <w:footnote w:type="continuationSeparator" w:id="0">
    <w:p w:rsidR="00097132" w:rsidRPr="002E594E" w:rsidRDefault="00097132">
      <w:r w:rsidRPr="002E59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72A" w:rsidRPr="002E594E" w:rsidRDefault="002E594E" w:rsidP="00511346">
    <w:pPr>
      <w:pStyle w:val="Sidhuvud"/>
    </w:pPr>
    <w:r w:rsidRPr="002E59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87465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346" w:rsidRDefault="005113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1346" w:rsidRDefault="005113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E594E" w:rsidRDefault="002E594E" w:rsidP="00511346">
    <w:pPr>
      <w:pStyle w:val="Sidhuvud"/>
    </w:pPr>
    <w:r w:rsidRPr="002E59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4489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346" w:rsidRDefault="005113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1346" w:rsidRDefault="005113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346" w:rsidRPr="002E594E" w:rsidRDefault="00511346">
    <w:pPr>
      <w:pStyle w:val="FSHNormal"/>
      <w:tabs>
        <w:tab w:val="right" w:pos="5840"/>
      </w:tabs>
    </w:pPr>
    <w:r w:rsidRPr="002E594E">
      <w:br/>
    </w:r>
    <w:r w:rsidRPr="002E594E">
      <w:fldChar w:fldCharType="begin" w:fldLock="1"/>
    </w:r>
    <w:r w:rsidRPr="002E594E">
      <w:instrText xml:space="preserve"> DOCPROPERTY</w:instrText>
    </w:r>
    <w:r w:rsidRPr="002E594E">
      <w:rPr>
        <w:sz w:val="18"/>
      </w:rPr>
      <w:instrText xml:space="preserve"> "YearUser" *\charformat </w:instrText>
    </w:r>
    <w:r w:rsidRPr="002E594E">
      <w:fldChar w:fldCharType="separate"/>
    </w:r>
    <w:r w:rsidRPr="002E594E">
      <w:t>2005/06</w:t>
    </w:r>
    <w:r w:rsidRPr="002E594E">
      <w:fldChar w:fldCharType="end"/>
    </w:r>
    <w:r w:rsidRPr="002E594E">
      <w:t xml:space="preserve"> </w:t>
    </w:r>
    <w:r w:rsidRPr="002E594E">
      <w:tab/>
      <w:t xml:space="preserve">mnr: </w:t>
    </w:r>
    <w:r w:rsidRPr="002E594E">
      <w:fldChar w:fldCharType="begin" w:fldLock="1"/>
    </w:r>
    <w:r w:rsidRPr="002E594E">
      <w:instrText xml:space="preserve"> DOCPROPERTY</w:instrText>
    </w:r>
    <w:r w:rsidRPr="002E594E">
      <w:rPr>
        <w:sz w:val="18"/>
      </w:rPr>
      <w:instrText xml:space="preserve"> "Motionsnummer" *\charformat </w:instrText>
    </w:r>
    <w:r w:rsidRPr="002E594E">
      <w:fldChar w:fldCharType="separate"/>
    </w:r>
    <w:r w:rsidRPr="002E594E">
      <w:t>Ub454</w:t>
    </w:r>
    <w:r w:rsidRPr="002E594E">
      <w:fldChar w:fldCharType="end"/>
    </w:r>
    <w:r w:rsidRPr="002E594E">
      <w:br/>
    </w:r>
    <w:r w:rsidRPr="002E594E">
      <w:fldChar w:fldCharType="begin" w:fldLock="1"/>
    </w:r>
    <w:r w:rsidRPr="002E594E">
      <w:instrText xml:space="preserve"> DOCPROPERTY</w:instrText>
    </w:r>
    <w:r w:rsidRPr="002E594E">
      <w:rPr>
        <w:sz w:val="18"/>
      </w:rPr>
      <w:instrText xml:space="preserve"> "Samling" *\charformat </w:instrText>
    </w:r>
    <w:r w:rsidRPr="002E594E">
      <w:fldChar w:fldCharType="end"/>
    </w:r>
    <w:r w:rsidRPr="002E594E">
      <w:tab/>
      <w:t xml:space="preserve">pnr: </w:t>
    </w:r>
    <w:r w:rsidRPr="002E594E">
      <w:fldChar w:fldCharType="begin" w:fldLock="1"/>
    </w:r>
    <w:r w:rsidRPr="002E594E">
      <w:instrText xml:space="preserve"> DOCPROPERTY</w:instrText>
    </w:r>
    <w:r w:rsidRPr="002E594E">
      <w:rPr>
        <w:sz w:val="18"/>
      </w:rPr>
      <w:instrText xml:space="preserve"> "Partinummer" *\charformat </w:instrText>
    </w:r>
    <w:r w:rsidRPr="002E594E">
      <w:fldChar w:fldCharType="separate"/>
    </w:r>
    <w:r w:rsidRPr="002E594E">
      <w:t>s13007</w:t>
    </w:r>
    <w:r w:rsidRPr="002E594E">
      <w:fldChar w:fldCharType="end"/>
    </w:r>
  </w:p>
  <w:p w:rsidR="00511346" w:rsidRPr="002E594E" w:rsidRDefault="00511346">
    <w:pPr>
      <w:pStyle w:val="FSHRub1"/>
    </w:pPr>
    <w:r w:rsidRPr="002E594E">
      <w:t>Motion till riksdagen</w:t>
    </w:r>
    <w:r w:rsidRPr="002E594E">
      <w:br/>
    </w:r>
    <w:r w:rsidRPr="002E594E">
      <w:fldChar w:fldCharType="begin" w:fldLock="1"/>
    </w:r>
    <w:r w:rsidRPr="002E594E">
      <w:instrText xml:space="preserve"> DOCPROPERTY "YearUser" *\charformat </w:instrText>
    </w:r>
    <w:r w:rsidRPr="002E594E">
      <w:fldChar w:fldCharType="separate"/>
    </w:r>
    <w:r w:rsidRPr="002E594E">
      <w:t>2005/06</w:t>
    </w:r>
    <w:r w:rsidRPr="002E594E">
      <w:fldChar w:fldCharType="end"/>
    </w:r>
    <w:r w:rsidRPr="002E594E">
      <w:t>:</w:t>
    </w:r>
    <w:r w:rsidRPr="002E594E">
      <w:fldChar w:fldCharType="begin" w:fldLock="1"/>
    </w:r>
    <w:r w:rsidRPr="002E594E">
      <w:instrText xml:space="preserve"> DOCPROPERTY "Motionsnummer" *\charformat </w:instrText>
    </w:r>
    <w:r w:rsidRPr="002E594E">
      <w:fldChar w:fldCharType="separate"/>
    </w:r>
    <w:r w:rsidRPr="002E594E">
      <w:t>Ub454</w:t>
    </w:r>
    <w:r w:rsidRPr="002E594E">
      <w:fldChar w:fldCharType="end"/>
    </w:r>
  </w:p>
  <w:p w:rsidR="00511346" w:rsidRPr="002E594E" w:rsidRDefault="00511346">
    <w:pPr>
      <w:pStyle w:val="FSHNormalS5"/>
    </w:pPr>
    <w:r w:rsidRPr="002E594E">
      <w:fldChar w:fldCharType="begin" w:fldLock="1"/>
    </w:r>
    <w:r w:rsidRPr="002E594E">
      <w:instrText xml:space="preserve"> DOCPROPERTY "MotionarText" *\charformat </w:instrText>
    </w:r>
    <w:r w:rsidRPr="002E594E">
      <w:fldChar w:fldCharType="separate"/>
    </w:r>
    <w:r w:rsidRPr="002E594E">
      <w:t>av Åsa Lindestam (s)</w:t>
    </w:r>
    <w:r w:rsidRPr="002E594E">
      <w:fldChar w:fldCharType="end"/>
    </w:r>
    <w:r w:rsidRPr="002E594E">
      <w:br/>
    </w:r>
    <w:r w:rsidRPr="002E594E">
      <w:fldChar w:fldCharType="begin" w:fldLock="1"/>
    </w:r>
    <w:r w:rsidRPr="002E594E">
      <w:instrText xml:space="preserve"> DOCPROPERTY "SvarFrasKort" *\charformat </w:instrText>
    </w:r>
    <w:r w:rsidRPr="002E594E">
      <w:fldChar w:fldCharType="end"/>
    </w:r>
  </w:p>
  <w:p w:rsidR="00511346" w:rsidRPr="002E594E" w:rsidRDefault="00511346">
    <w:pPr>
      <w:pStyle w:val="FSHTitel"/>
    </w:pPr>
    <w:r w:rsidRPr="002E594E">
      <w:fldChar w:fldCharType="begin" w:fldLock="1"/>
    </w:r>
    <w:r w:rsidRPr="002E594E">
      <w:instrText xml:space="preserve"> DOCPROPERTY</w:instrText>
    </w:r>
    <w:r w:rsidRPr="002E594E">
      <w:rPr>
        <w:sz w:val="18"/>
      </w:rPr>
      <w:instrText xml:space="preserve"> "RubrikSvar" *\charformat </w:instrText>
    </w:r>
    <w:r w:rsidRPr="002E594E">
      <w:fldChar w:fldCharType="separate"/>
    </w:r>
    <w:r w:rsidRPr="002E594E">
      <w:t>Främmande språk</w:t>
    </w:r>
    <w:r w:rsidRPr="002E594E">
      <w:fldChar w:fldCharType="end"/>
    </w:r>
  </w:p>
  <w:p w:rsidR="00511346" w:rsidRPr="002E594E" w:rsidRDefault="00511346" w:rsidP="0051134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256499">
    <w:abstractNumId w:val="13"/>
  </w:num>
  <w:num w:numId="2" w16cid:durableId="1318806881">
    <w:abstractNumId w:val="10"/>
  </w:num>
  <w:num w:numId="3" w16cid:durableId="2047750476">
    <w:abstractNumId w:val="11"/>
  </w:num>
  <w:num w:numId="4" w16cid:durableId="1979218046">
    <w:abstractNumId w:val="12"/>
  </w:num>
  <w:num w:numId="5" w16cid:durableId="1052311707">
    <w:abstractNumId w:val="8"/>
  </w:num>
  <w:num w:numId="6" w16cid:durableId="1665082663">
    <w:abstractNumId w:val="3"/>
  </w:num>
  <w:num w:numId="7" w16cid:durableId="39205524">
    <w:abstractNumId w:val="2"/>
  </w:num>
  <w:num w:numId="8" w16cid:durableId="236015472">
    <w:abstractNumId w:val="1"/>
  </w:num>
  <w:num w:numId="9" w16cid:durableId="912276608">
    <w:abstractNumId w:val="0"/>
  </w:num>
  <w:num w:numId="10" w16cid:durableId="1124890521">
    <w:abstractNumId w:val="9"/>
  </w:num>
  <w:num w:numId="11" w16cid:durableId="1776554989">
    <w:abstractNumId w:val="7"/>
  </w:num>
  <w:num w:numId="12" w16cid:durableId="581261340">
    <w:abstractNumId w:val="6"/>
  </w:num>
  <w:num w:numId="13" w16cid:durableId="1645282280">
    <w:abstractNumId w:val="5"/>
  </w:num>
  <w:num w:numId="14" w16cid:durableId="31302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22437C"/>
    <w:rsid w:val="00064BC3"/>
    <w:rsid w:val="00066775"/>
    <w:rsid w:val="000717E8"/>
    <w:rsid w:val="00072FB9"/>
    <w:rsid w:val="00097132"/>
    <w:rsid w:val="00100531"/>
    <w:rsid w:val="001D0435"/>
    <w:rsid w:val="00201DFB"/>
    <w:rsid w:val="00204A63"/>
    <w:rsid w:val="00212FF1"/>
    <w:rsid w:val="0022437C"/>
    <w:rsid w:val="00230193"/>
    <w:rsid w:val="0025068A"/>
    <w:rsid w:val="002818D3"/>
    <w:rsid w:val="002D11A8"/>
    <w:rsid w:val="002E594E"/>
    <w:rsid w:val="00445271"/>
    <w:rsid w:val="004A0504"/>
    <w:rsid w:val="004E38D9"/>
    <w:rsid w:val="00511346"/>
    <w:rsid w:val="00740D6D"/>
    <w:rsid w:val="00794149"/>
    <w:rsid w:val="007B67A7"/>
    <w:rsid w:val="007C6092"/>
    <w:rsid w:val="007D49AB"/>
    <w:rsid w:val="00A0372A"/>
    <w:rsid w:val="00A053C6"/>
    <w:rsid w:val="00AC0C79"/>
    <w:rsid w:val="00B13BF0"/>
    <w:rsid w:val="00B6394E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8F16E6-436B-448F-B855-17B8250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1134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0C7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180</Words>
  <Characters>914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Ub454</vt:lpstr>
    </vt:vector>
  </TitlesOfParts>
  <Company>Riksdagen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Ub454</dc:title>
  <dc:subject>Ub454</dc:subject>
  <dc:creator>Riksdagen</dc:creator>
  <cp:keywords>Riksdagen</cp:keywords>
  <dc:description/>
  <cp:lastModifiedBy>Lars Brink</cp:lastModifiedBy>
  <cp:revision>2</cp:revision>
  <cp:lastPrinted>2005-12-28T11:39:00Z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Främmande språk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Främmande 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20052006000000000115000130070069</vt:lpwstr>
  </property>
  <property fmtid="{D5CDD505-2E9C-101B-9397-08002B2CF9AE}" pid="47" name="datum">
    <vt:lpwstr>050920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20052006000000000115000130070069</vt:lpwstr>
  </property>
  <property fmtid="{D5CDD505-2E9C-101B-9397-08002B2CF9AE}" pid="50" name="nummer">
    <vt:lpwstr>454</vt:lpwstr>
  </property>
  <property fmtid="{D5CDD505-2E9C-101B-9397-08002B2CF9AE}" pid="51" name="utskottsbeteckning">
    <vt:lpwstr>Ub</vt:lpwstr>
  </property>
</Properties>
</file>