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AF57EA46CF8A48DEBEA97AF6EF2F8B7E"/>
        </w:placeholder>
        <w15:appearance w15:val="hidden"/>
        <w:text/>
      </w:sdtPr>
      <w:sdtEndPr/>
      <w:sdtContent>
        <w:p w:rsidRPr="009B062B" w:rsidR="00AF30DD" w:rsidP="00790CDA" w:rsidRDefault="00AF30DD" w14:paraId="51BD745C" w14:textId="77777777">
          <w:pPr>
            <w:pStyle w:val="RubrikFrslagTIllRiksdagsbeslut"/>
          </w:pPr>
          <w:r w:rsidRPr="009B062B">
            <w:t>Förslag till riksdagsbeslut</w:t>
          </w:r>
        </w:p>
      </w:sdtContent>
    </w:sdt>
    <w:bookmarkEnd w:displacedByCustomXml="next" w:id="0"/>
    <w:sdt>
      <w:sdtPr>
        <w:alias w:val="Yrkande 1"/>
        <w:tag w:val="081a003d-3296-4c08-92f8-33f5124d51a8"/>
        <w:id w:val="-1666394699"/>
        <w:lock w:val="sdtLocked"/>
      </w:sdtPr>
      <w:sdtEndPr/>
      <w:sdtContent>
        <w:p w:rsidR="00F84BDC" w:rsidRDefault="00150D83" w14:paraId="6C25D1F9" w14:textId="77777777">
          <w:pPr>
            <w:pStyle w:val="Frslagstext"/>
            <w:numPr>
              <w:ilvl w:val="0"/>
              <w:numId w:val="0"/>
            </w:numPr>
          </w:pPr>
          <w:r>
            <w:t>Riksdagen ställer sig bakom det som anförs i motionen om att familjer och företagare i jordbrukssektorn mot ersättning ska kunna erbjuda kommuner och landsting grön omsorg, och detta tillkännager riksdagen för regeringen.</w:t>
          </w:r>
        </w:p>
      </w:sdtContent>
    </w:sdt>
    <w:p w:rsidRPr="009B062B" w:rsidR="00AF30DD" w:rsidP="009B062B" w:rsidRDefault="000156D9" w14:paraId="01F53486" w14:textId="77777777">
      <w:pPr>
        <w:pStyle w:val="Rubrik1"/>
      </w:pPr>
      <w:bookmarkStart w:name="MotionsStart" w:id="1"/>
      <w:bookmarkEnd w:id="1"/>
      <w:r w:rsidRPr="009B062B">
        <w:t>Motivering</w:t>
      </w:r>
    </w:p>
    <w:p w:rsidR="001F6476" w:rsidP="001F6476" w:rsidRDefault="001F6476" w14:paraId="36EC9DEC" w14:textId="2AC40713">
      <w:pPr>
        <w:pStyle w:val="Normalutanindragellerluft"/>
      </w:pPr>
      <w:r>
        <w:t xml:space="preserve">Grön omsorg är Sverigedemokraternas idé om vård, rehabilitering och daglig verksamhet ute på landet. I dagsläget och sedan en tid tillbaka upplever det svenska lantbruket och inte minst mjölkgårdarna en svår kris vad gäller lönsamhet. Många gårdar läggs ned och landsbygden förlorar arbetstillfällen och fortsätter i många delar att avfolkas. Detta till trots har vi i landet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w:t>
      </w:r>
      <w:r>
        <w:lastRenderedPageBreak/>
        <w:t xml:space="preserve">möjlighet också en hälsogivande åtgärd. Det kan exempelvis vara en åtgärd för ungdomar på </w:t>
      </w:r>
      <w:r w:rsidR="00790CDA">
        <w:t>glid eller personer med psykisk eller fysisk funktionsnedsättning</w:t>
      </w:r>
      <w:r>
        <w:t>, som utförs i samarbete med den enskilde lantbrukaren, olika brukargrupper och berörda myndigheter.</w:t>
      </w:r>
    </w:p>
    <w:p w:rsidR="00093F48" w:rsidP="00790CDA" w:rsidRDefault="001F6476" w14:paraId="2E7324C7" w14:textId="1CC7F915">
      <w:r w:rsidRPr="00790CDA">
        <w:t>Verksamheten kan vara dagligen eller en gång i veckan med utbildning eller arbetsträning beroende på brukarens behov och gårdens resurser. Olika aktiviteter kan till exempel vara snickeri, hantverk, bakning, vård av djur och växter, odling, skogsbruk eller vård av kulturmiljöer och kulturlandskap. Vi tror att detta kan ge goda effekter för samhället där brukaren kan få en meningsfull tillvaro i en trivsam miljö, samtidigt som lantbrukaren kan utveckla si</w:t>
      </w:r>
      <w:r w:rsidR="00790CDA">
        <w:t>tt företag med en ny verksamhet</w:t>
      </w:r>
      <w:r w:rsidRPr="00790CDA">
        <w:t xml:space="preserve"> och få fler ben att stå på.</w:t>
      </w:r>
    </w:p>
    <w:p w:rsidRPr="00790CDA" w:rsidR="00790CDA" w:rsidP="00790CDA" w:rsidRDefault="00790CDA" w14:paraId="3EAB62EF" w14:textId="77777777"/>
    <w:sdt>
      <w:sdtPr>
        <w:alias w:val="CC_Underskrifter"/>
        <w:tag w:val="CC_Underskrifter"/>
        <w:id w:val="583496634"/>
        <w:lock w:val="sdtContentLocked"/>
        <w:placeholder>
          <w:docPart w:val="6B36A983256D4355AC12FBC3A0B16C32"/>
        </w:placeholder>
        <w15:appearance w15:val="hidden"/>
      </w:sdtPr>
      <w:sdtEndPr/>
      <w:sdtContent>
        <w:p w:rsidR="004801AC" w:rsidP="001F6476" w:rsidRDefault="00790CDA" w14:paraId="1256C0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Aron Emilsson (SD)</w:t>
            </w:r>
          </w:p>
        </w:tc>
      </w:tr>
      <w:tr>
        <w:trPr>
          <w:cantSplit/>
        </w:trPr>
        <w:tc>
          <w:tcPr>
            <w:tcW w:w="50" w:type="pct"/>
            <w:vAlign w:val="bottom"/>
          </w:tcPr>
          <w:p>
            <w:pPr>
              <w:pStyle w:val="Underskrifter"/>
            </w:pPr>
            <w:r>
              <w:t>Josef Fransson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FF3431" w:rsidRDefault="00FF3431" w14:paraId="7FC62839" w14:textId="77777777"/>
    <w:sectPr w:rsidR="00FF34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5AC4" w14:textId="77777777" w:rsidR="001F6476" w:rsidRDefault="001F6476" w:rsidP="000C1CAD">
      <w:pPr>
        <w:spacing w:line="240" w:lineRule="auto"/>
      </w:pPr>
      <w:r>
        <w:separator/>
      </w:r>
    </w:p>
  </w:endnote>
  <w:endnote w:type="continuationSeparator" w:id="0">
    <w:p w14:paraId="39B61F17" w14:textId="77777777" w:rsidR="001F6476" w:rsidRDefault="001F6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C0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C282" w14:textId="5C4706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C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0C24A" w14:textId="77777777" w:rsidR="001F6476" w:rsidRDefault="001F6476" w:rsidP="000C1CAD">
      <w:pPr>
        <w:spacing w:line="240" w:lineRule="auto"/>
      </w:pPr>
      <w:r>
        <w:separator/>
      </w:r>
    </w:p>
  </w:footnote>
  <w:footnote w:type="continuationSeparator" w:id="0">
    <w:p w14:paraId="69D7B4B6" w14:textId="77777777" w:rsidR="001F6476" w:rsidRDefault="001F64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FDF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3177A" wp14:anchorId="4A7BF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0CDA" w14:paraId="61A862DC" w14:textId="77777777">
                          <w:pPr>
                            <w:jc w:val="right"/>
                          </w:pPr>
                          <w:sdt>
                            <w:sdtPr>
                              <w:alias w:val="CC_Noformat_Partikod"/>
                              <w:tag w:val="CC_Noformat_Partikod"/>
                              <w:id w:val="-53464382"/>
                              <w:placeholder>
                                <w:docPart w:val="EA0F14175D4E4EDFB6E1A401FBEE285B"/>
                              </w:placeholder>
                              <w:text/>
                            </w:sdtPr>
                            <w:sdtEndPr/>
                            <w:sdtContent>
                              <w:r w:rsidR="001F6476">
                                <w:t>SD</w:t>
                              </w:r>
                            </w:sdtContent>
                          </w:sdt>
                          <w:sdt>
                            <w:sdtPr>
                              <w:alias w:val="CC_Noformat_Partinummer"/>
                              <w:tag w:val="CC_Noformat_Partinummer"/>
                              <w:id w:val="-1709555926"/>
                              <w:placeholder>
                                <w:docPart w:val="4D0BF0602854477AB96F89D60A8551B0"/>
                              </w:placeholder>
                              <w:text/>
                            </w:sdtPr>
                            <w:sdtEndPr/>
                            <w:sdtContent>
                              <w:r w:rsidR="001F6476">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BF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CDA" w14:paraId="61A862DC" w14:textId="77777777">
                    <w:pPr>
                      <w:jc w:val="right"/>
                    </w:pPr>
                    <w:sdt>
                      <w:sdtPr>
                        <w:alias w:val="CC_Noformat_Partikod"/>
                        <w:tag w:val="CC_Noformat_Partikod"/>
                        <w:id w:val="-53464382"/>
                        <w:placeholder>
                          <w:docPart w:val="EA0F14175D4E4EDFB6E1A401FBEE285B"/>
                        </w:placeholder>
                        <w:text/>
                      </w:sdtPr>
                      <w:sdtEndPr/>
                      <w:sdtContent>
                        <w:r w:rsidR="001F6476">
                          <w:t>SD</w:t>
                        </w:r>
                      </w:sdtContent>
                    </w:sdt>
                    <w:sdt>
                      <w:sdtPr>
                        <w:alias w:val="CC_Noformat_Partinummer"/>
                        <w:tag w:val="CC_Noformat_Partinummer"/>
                        <w:id w:val="-1709555926"/>
                        <w:placeholder>
                          <w:docPart w:val="4D0BF0602854477AB96F89D60A8551B0"/>
                        </w:placeholder>
                        <w:text/>
                      </w:sdtPr>
                      <w:sdtEndPr/>
                      <w:sdtContent>
                        <w:r w:rsidR="001F6476">
                          <w:t>482</w:t>
                        </w:r>
                      </w:sdtContent>
                    </w:sdt>
                  </w:p>
                </w:txbxContent>
              </v:textbox>
              <w10:wrap anchorx="page"/>
            </v:shape>
          </w:pict>
        </mc:Fallback>
      </mc:AlternateContent>
    </w:r>
  </w:p>
  <w:p w:rsidRPr="00293C4F" w:rsidR="007A5507" w:rsidP="00776B74" w:rsidRDefault="007A5507" w14:paraId="475081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CDA" w14:paraId="3F6795D3" w14:textId="77777777">
    <w:pPr>
      <w:jc w:val="right"/>
    </w:pPr>
    <w:sdt>
      <w:sdtPr>
        <w:alias w:val="CC_Noformat_Partikod"/>
        <w:tag w:val="CC_Noformat_Partikod"/>
        <w:id w:val="559911109"/>
        <w:text/>
      </w:sdtPr>
      <w:sdtEndPr/>
      <w:sdtContent>
        <w:r w:rsidR="001F6476">
          <w:t>SD</w:t>
        </w:r>
      </w:sdtContent>
    </w:sdt>
    <w:sdt>
      <w:sdtPr>
        <w:alias w:val="CC_Noformat_Partinummer"/>
        <w:tag w:val="CC_Noformat_Partinummer"/>
        <w:id w:val="1197820850"/>
        <w:text/>
      </w:sdtPr>
      <w:sdtEndPr/>
      <w:sdtContent>
        <w:r w:rsidR="001F6476">
          <w:t>482</w:t>
        </w:r>
      </w:sdtContent>
    </w:sdt>
  </w:p>
  <w:p w:rsidR="007A5507" w:rsidP="00776B74" w:rsidRDefault="007A5507" w14:paraId="03EB95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CDA" w14:paraId="2DED2D7D" w14:textId="77777777">
    <w:pPr>
      <w:jc w:val="right"/>
    </w:pPr>
    <w:sdt>
      <w:sdtPr>
        <w:alias w:val="CC_Noformat_Partikod"/>
        <w:tag w:val="CC_Noformat_Partikod"/>
        <w:id w:val="1471015553"/>
        <w:text/>
      </w:sdtPr>
      <w:sdtEndPr/>
      <w:sdtContent>
        <w:r w:rsidR="001F6476">
          <w:t>SD</w:t>
        </w:r>
      </w:sdtContent>
    </w:sdt>
    <w:sdt>
      <w:sdtPr>
        <w:alias w:val="CC_Noformat_Partinummer"/>
        <w:tag w:val="CC_Noformat_Partinummer"/>
        <w:id w:val="-2014525982"/>
        <w:text/>
      </w:sdtPr>
      <w:sdtEndPr/>
      <w:sdtContent>
        <w:r w:rsidR="001F6476">
          <w:t>482</w:t>
        </w:r>
      </w:sdtContent>
    </w:sdt>
  </w:p>
  <w:p w:rsidR="007A5507" w:rsidP="00A314CF" w:rsidRDefault="00790CDA" w14:paraId="0589E3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790CDA" w14:paraId="1C7F6F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0CDA" w14:paraId="5FEFE7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:2596</w:t>
        </w:r>
      </w:sdtContent>
    </w:sdt>
  </w:p>
  <w:p w:rsidR="007A5507" w:rsidP="00E03A3D" w:rsidRDefault="00790CDA" w14:paraId="1197D581"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1F6476" w14:paraId="08E680CC" w14:textId="77777777">
        <w:pPr>
          <w:pStyle w:val="FSHRub2"/>
        </w:pPr>
        <w:r>
          <w:t>Grön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0DE7B7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4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D8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47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CDA"/>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23"/>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B8A"/>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CF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BDC"/>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43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6B1A8"/>
  <w15:chartTrackingRefBased/>
  <w15:docId w15:val="{93B6FF67-8959-4CE2-9D71-6D6AF5D0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57EA46CF8A48DEBEA97AF6EF2F8B7E"/>
        <w:category>
          <w:name w:val="Allmänt"/>
          <w:gallery w:val="placeholder"/>
        </w:category>
        <w:types>
          <w:type w:val="bbPlcHdr"/>
        </w:types>
        <w:behaviors>
          <w:behavior w:val="content"/>
        </w:behaviors>
        <w:guid w:val="{2256CED2-DFA1-455E-8B01-71781C36627E}"/>
      </w:docPartPr>
      <w:docPartBody>
        <w:p w:rsidR="00391340" w:rsidRDefault="00391340">
          <w:pPr>
            <w:pStyle w:val="AF57EA46CF8A48DEBEA97AF6EF2F8B7E"/>
          </w:pPr>
          <w:r w:rsidRPr="009A726D">
            <w:rPr>
              <w:rStyle w:val="Platshllartext"/>
            </w:rPr>
            <w:t>Klicka här för att ange text.</w:t>
          </w:r>
        </w:p>
      </w:docPartBody>
    </w:docPart>
    <w:docPart>
      <w:docPartPr>
        <w:name w:val="6B36A983256D4355AC12FBC3A0B16C32"/>
        <w:category>
          <w:name w:val="Allmänt"/>
          <w:gallery w:val="placeholder"/>
        </w:category>
        <w:types>
          <w:type w:val="bbPlcHdr"/>
        </w:types>
        <w:behaviors>
          <w:behavior w:val="content"/>
        </w:behaviors>
        <w:guid w:val="{BAEBE303-B7D1-4CCE-BBCD-8DCF90F8A660}"/>
      </w:docPartPr>
      <w:docPartBody>
        <w:p w:rsidR="00391340" w:rsidRDefault="00391340">
          <w:pPr>
            <w:pStyle w:val="6B36A983256D4355AC12FBC3A0B16C32"/>
          </w:pPr>
          <w:r w:rsidRPr="002551EA">
            <w:rPr>
              <w:rStyle w:val="Platshllartext"/>
              <w:color w:val="808080" w:themeColor="background1" w:themeShade="80"/>
            </w:rPr>
            <w:t>[Motionärernas namn]</w:t>
          </w:r>
        </w:p>
      </w:docPartBody>
    </w:docPart>
    <w:docPart>
      <w:docPartPr>
        <w:name w:val="EA0F14175D4E4EDFB6E1A401FBEE285B"/>
        <w:category>
          <w:name w:val="Allmänt"/>
          <w:gallery w:val="placeholder"/>
        </w:category>
        <w:types>
          <w:type w:val="bbPlcHdr"/>
        </w:types>
        <w:behaviors>
          <w:behavior w:val="content"/>
        </w:behaviors>
        <w:guid w:val="{FE59E50D-D583-498E-A3EA-6076E7E53B55}"/>
      </w:docPartPr>
      <w:docPartBody>
        <w:p w:rsidR="00391340" w:rsidRDefault="00391340">
          <w:pPr>
            <w:pStyle w:val="EA0F14175D4E4EDFB6E1A401FBEE285B"/>
          </w:pPr>
          <w:r>
            <w:rPr>
              <w:rStyle w:val="Platshllartext"/>
            </w:rPr>
            <w:t xml:space="preserve"> </w:t>
          </w:r>
        </w:p>
      </w:docPartBody>
    </w:docPart>
    <w:docPart>
      <w:docPartPr>
        <w:name w:val="4D0BF0602854477AB96F89D60A8551B0"/>
        <w:category>
          <w:name w:val="Allmänt"/>
          <w:gallery w:val="placeholder"/>
        </w:category>
        <w:types>
          <w:type w:val="bbPlcHdr"/>
        </w:types>
        <w:behaviors>
          <w:behavior w:val="content"/>
        </w:behaviors>
        <w:guid w:val="{20D11FA6-5A0C-47E0-9D44-76A162470B6F}"/>
      </w:docPartPr>
      <w:docPartBody>
        <w:p w:rsidR="00391340" w:rsidRDefault="00391340">
          <w:pPr>
            <w:pStyle w:val="4D0BF0602854477AB96F89D60A8551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40"/>
    <w:rsid w:val="00391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7EA46CF8A48DEBEA97AF6EF2F8B7E">
    <w:name w:val="AF57EA46CF8A48DEBEA97AF6EF2F8B7E"/>
  </w:style>
  <w:style w:type="paragraph" w:customStyle="1" w:styleId="C56E1B43C89D418BBD3797AF110A70B9">
    <w:name w:val="C56E1B43C89D418BBD3797AF110A70B9"/>
  </w:style>
  <w:style w:type="paragraph" w:customStyle="1" w:styleId="B9CE423254654ED09C6717CC6A4B8B25">
    <w:name w:val="B9CE423254654ED09C6717CC6A4B8B25"/>
  </w:style>
  <w:style w:type="paragraph" w:customStyle="1" w:styleId="6B36A983256D4355AC12FBC3A0B16C32">
    <w:name w:val="6B36A983256D4355AC12FBC3A0B16C32"/>
  </w:style>
  <w:style w:type="paragraph" w:customStyle="1" w:styleId="EA0F14175D4E4EDFB6E1A401FBEE285B">
    <w:name w:val="EA0F14175D4E4EDFB6E1A401FBEE285B"/>
  </w:style>
  <w:style w:type="paragraph" w:customStyle="1" w:styleId="4D0BF0602854477AB96F89D60A8551B0">
    <w:name w:val="4D0BF0602854477AB96F89D60A855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B8166-BF29-42C5-A260-3415411B0897}"/>
</file>

<file path=customXml/itemProps2.xml><?xml version="1.0" encoding="utf-8"?>
<ds:datastoreItem xmlns:ds="http://schemas.openxmlformats.org/officeDocument/2006/customXml" ds:itemID="{4A9752FB-60FB-47F4-A7F0-0BB7A70B4A0A}"/>
</file>

<file path=customXml/itemProps3.xml><?xml version="1.0" encoding="utf-8"?>
<ds:datastoreItem xmlns:ds="http://schemas.openxmlformats.org/officeDocument/2006/customXml" ds:itemID="{152C7C4D-6170-45DD-8E42-54B9F4AD2A71}"/>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1570</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