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827E4" w:rsidRDefault="006B2B5C" w14:paraId="14489C9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68AD38495284738BD3B6AB188FC03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8f2cea2-f96e-47c9-9aec-d4db9a8745ac"/>
        <w:id w:val="1158890887"/>
        <w:lock w:val="sdtLocked"/>
      </w:sdtPr>
      <w:sdtEndPr/>
      <w:sdtContent>
        <w:p w:rsidR="00113F4E" w:rsidRDefault="00AD69FF" w14:paraId="5A40915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dra in Sveriges bistånd till UNRWA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A06FED6D86445E19C02C99DEF3DB3E9"/>
        </w:placeholder>
        <w:text/>
      </w:sdtPr>
      <w:sdtEndPr/>
      <w:sdtContent>
        <w:p w:rsidRPr="009B062B" w:rsidR="006D79C9" w:rsidP="00333E95" w:rsidRDefault="006D79C9" w14:paraId="500C376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B2B5C" w:rsidP="00A36CE7" w:rsidRDefault="00A36CE7" w14:paraId="118B4A88" w14:textId="643E48A9">
      <w:pPr>
        <w:pStyle w:val="Normalutanindragellerluft"/>
      </w:pPr>
      <w:r w:rsidRPr="006B2B5C">
        <w:rPr>
          <w:spacing w:val="-5"/>
        </w:rPr>
        <w:t>Den blodiga attacken på civila i Israel från terrororganisationen Hamas, som bland annat</w:t>
      </w:r>
      <w:r>
        <w:t xml:space="preserve"> bestått av att Hamas halshuggit spädbarn, bör få långtgående och permanenta konse</w:t>
      </w:r>
      <w:r w:rsidR="006B2B5C">
        <w:softHyphen/>
      </w:r>
      <w:r>
        <w:t>kvenser gällande den svenska utrikespolitiken. Jag menar att Sverige bör frysa alla bistånd till FN-organet UNRWA samtidigt som man inom internationella organ där man verkar</w:t>
      </w:r>
      <w:r w:rsidR="008C52A7">
        <w:t>,</w:t>
      </w:r>
      <w:r>
        <w:t xml:space="preserve"> </w:t>
      </w:r>
      <w:r w:rsidR="00AD69FF">
        <w:t xml:space="preserve">bör </w:t>
      </w:r>
      <w:r>
        <w:t>arbeta för att ättlingarna till de araber som lämnade Israel när landet invade</w:t>
      </w:r>
      <w:r w:rsidR="006B2B5C">
        <w:softHyphen/>
      </w:r>
      <w:r>
        <w:t>rades av grannländer</w:t>
      </w:r>
      <w:r w:rsidR="00AD69FF">
        <w:t>na</w:t>
      </w:r>
      <w:r>
        <w:t xml:space="preserve"> 1948, som enda grupp i världen, ska kunna ärva flyktingstatus.</w:t>
      </w:r>
    </w:p>
    <w:p w:rsidR="006B2B5C" w:rsidP="006B2B5C" w:rsidRDefault="00A36CE7" w14:paraId="3420EBA2" w14:textId="77777777">
      <w:r>
        <w:t>Den genomkorrupta organisationen UNRWA har visat sig ha täta band med Hamas och organisationers anställda har bland annat avslöjats hålla israeliska gisslan från den 7</w:t>
      </w:r>
      <w:r w:rsidR="00AD69FF">
        <w:t> </w:t>
      </w:r>
      <w:r>
        <w:t xml:space="preserve">oktober. Detta är dock bara toppen på ett isberg där UNRWA är delaktig i att göda </w:t>
      </w:r>
      <w:r w:rsidRPr="006B2B5C">
        <w:rPr>
          <w:spacing w:val="-3"/>
        </w:rPr>
        <w:t>hatet gentemot Israel. Konflikten kommer aldrig att få en lösning om västvärlden pumpar</w:t>
      </w:r>
      <w:r>
        <w:t xml:space="preserve"> in pengar som går till att man indoktrinerar barn i judehat eller möjliggör infrastruktur för väpnad kamp. Det är dags att tänka nytt. Ett första steg är att strypa alla former av bistånd till UN</w:t>
      </w:r>
      <w:r w:rsidR="00AD69FF">
        <w:t>R</w:t>
      </w:r>
      <w:r>
        <w:t>WA.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B0946AC8534748AB221DB4C134836F"/>
        </w:placeholder>
      </w:sdtPr>
      <w:sdtEndPr>
        <w:rPr>
          <w:i w:val="0"/>
          <w:noProof w:val="0"/>
        </w:rPr>
      </w:sdtEndPr>
      <w:sdtContent>
        <w:p w:rsidR="000827E4" w:rsidP="000827E4" w:rsidRDefault="000827E4" w14:paraId="63CAD812" w14:textId="27B70AAA"/>
        <w:p w:rsidRPr="008E0FE2" w:rsidR="004801AC" w:rsidP="000827E4" w:rsidRDefault="006B2B5C" w14:paraId="2097EA4B" w14:textId="2EFF56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13F4E" w14:paraId="36CE0299" w14:textId="77777777">
        <w:trPr>
          <w:cantSplit/>
        </w:trPr>
        <w:tc>
          <w:tcPr>
            <w:tcW w:w="50" w:type="pct"/>
            <w:vAlign w:val="bottom"/>
          </w:tcPr>
          <w:p w:rsidR="00113F4E" w:rsidRDefault="00AD69FF" w14:paraId="4D72B9C1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113F4E" w:rsidRDefault="00113F4E" w14:paraId="454D0538" w14:textId="77777777">
            <w:pPr>
              <w:pStyle w:val="Underskrifter"/>
              <w:spacing w:after="0"/>
            </w:pPr>
          </w:p>
        </w:tc>
      </w:tr>
    </w:tbl>
    <w:p w:rsidR="00B952DA" w:rsidRDefault="00B952DA" w14:paraId="61284418" w14:textId="77777777"/>
    <w:sectPr w:rsidR="00B952D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498F" w14:textId="77777777" w:rsidR="00D825E7" w:rsidRDefault="00D825E7" w:rsidP="000C1CAD">
      <w:pPr>
        <w:spacing w:line="240" w:lineRule="auto"/>
      </w:pPr>
      <w:r>
        <w:separator/>
      </w:r>
    </w:p>
  </w:endnote>
  <w:endnote w:type="continuationSeparator" w:id="0">
    <w:p w14:paraId="1032CE7A" w14:textId="77777777" w:rsidR="00D825E7" w:rsidRDefault="00D825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C5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33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2B0F" w14:textId="1B4A7CDF" w:rsidR="00262EA3" w:rsidRPr="000827E4" w:rsidRDefault="00262EA3" w:rsidP="000827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F353" w14:textId="77777777" w:rsidR="00D825E7" w:rsidRDefault="00D825E7" w:rsidP="000C1CAD">
      <w:pPr>
        <w:spacing w:line="240" w:lineRule="auto"/>
      </w:pPr>
      <w:r>
        <w:separator/>
      </w:r>
    </w:p>
  </w:footnote>
  <w:footnote w:type="continuationSeparator" w:id="0">
    <w:p w14:paraId="48F60363" w14:textId="77777777" w:rsidR="00D825E7" w:rsidRDefault="00D825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A0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7782A1" wp14:editId="66DB3F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B2078" w14:textId="355E1A21" w:rsidR="00262EA3" w:rsidRDefault="006B2B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25E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7782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67B2078" w14:textId="355E1A21" w:rsidR="00262EA3" w:rsidRDefault="006B2B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25E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A16B6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E719" w14:textId="77777777" w:rsidR="00262EA3" w:rsidRDefault="00262EA3" w:rsidP="008563AC">
    <w:pPr>
      <w:jc w:val="right"/>
    </w:pPr>
  </w:p>
  <w:p w14:paraId="7A7D862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0EE0" w14:textId="77777777" w:rsidR="00262EA3" w:rsidRDefault="006B2B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2DF846" wp14:editId="729A59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116139" w14:textId="56AC6FCC" w:rsidR="00262EA3" w:rsidRDefault="006B2B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27E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25E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CB9AE1" w14:textId="77777777" w:rsidR="00262EA3" w:rsidRPr="008227B3" w:rsidRDefault="006B2B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01750A" w14:textId="4E2F68CB" w:rsidR="00262EA3" w:rsidRPr="008227B3" w:rsidRDefault="006B2B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27E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27E4">
          <w:t>:225</w:t>
        </w:r>
      </w:sdtContent>
    </w:sdt>
  </w:p>
  <w:p w14:paraId="6BF3EF86" w14:textId="1B195F3C" w:rsidR="00262EA3" w:rsidRDefault="006B2B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827E4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38E14B" w14:textId="0DC7346F" w:rsidR="00262EA3" w:rsidRDefault="008C52A7" w:rsidP="00283E0F">
        <w:pPr>
          <w:pStyle w:val="FSHRub2"/>
        </w:pPr>
        <w:r>
          <w:t>Indraget bistånd till UNRWA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27A63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25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7E4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F4E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B5C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7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CE7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9FF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2DA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5E7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494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180ADC"/>
  <w15:chartTrackingRefBased/>
  <w15:docId w15:val="{3C4F6A41-F81E-4937-BA51-0780A09B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AD38495284738BD3B6AB188FC0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55C0D-B273-4DB1-8C04-5DEA1A16BEAA}"/>
      </w:docPartPr>
      <w:docPartBody>
        <w:p w:rsidR="00394879" w:rsidRDefault="00394879">
          <w:pPr>
            <w:pStyle w:val="468AD38495284738BD3B6AB188FC03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06FED6D86445E19C02C99DEF3DB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1B050-9CD7-46FE-8CF0-A011AEA7B85D}"/>
      </w:docPartPr>
      <w:docPartBody>
        <w:p w:rsidR="00394879" w:rsidRDefault="00394879">
          <w:pPr>
            <w:pStyle w:val="FA06FED6D86445E19C02C99DEF3DB3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B0946AC8534748AB221DB4C1348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80F77-D832-4E12-9611-A1C5612193DA}"/>
      </w:docPartPr>
      <w:docPartBody>
        <w:p w:rsidR="00B04CA8" w:rsidRDefault="00B04C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79"/>
    <w:rsid w:val="00394879"/>
    <w:rsid w:val="00B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8AD38495284738BD3B6AB188FC03EC">
    <w:name w:val="468AD38495284738BD3B6AB188FC03EC"/>
  </w:style>
  <w:style w:type="paragraph" w:customStyle="1" w:styleId="FA06FED6D86445E19C02C99DEF3DB3E9">
    <w:name w:val="FA06FED6D86445E19C02C99DEF3DB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F9C26-97BA-4DF5-8A01-D2200559F83A}"/>
</file>

<file path=customXml/itemProps2.xml><?xml version="1.0" encoding="utf-8"?>
<ds:datastoreItem xmlns:ds="http://schemas.openxmlformats.org/officeDocument/2006/customXml" ds:itemID="{E7D712D5-E285-48D3-AC30-AF0D23FEADA7}"/>
</file>

<file path=customXml/itemProps3.xml><?xml version="1.0" encoding="utf-8"?>
<ds:datastoreItem xmlns:ds="http://schemas.openxmlformats.org/officeDocument/2006/customXml" ds:itemID="{4CA125E3-BDC4-4FB3-B0A8-D05DEB6F6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1065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1253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