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2015/16</w:t>
      </w:r>
      <w:bookmarkEnd w:id="0"/>
      <w:r>
        <w:t>:</w:t>
      </w:r>
      <w:bookmarkStart w:id="1" w:name="DocumentNumber"/>
      <w:r>
        <w:t>27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13 november 2015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2015/16:130 av Niklas Wykman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Statens kostnadstäckning av kommunal vård och omsorg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2015/16:165 av Sten Bergheden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Den olagliga konkurrensen på våra vägar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2015/16:47 Extra ändringsbudget för 2015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förkortad motionstid för denna proposition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19 november 2015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2015/16:42 Riksrevisionens rapport om transparensen i skrivelsen Årsredovisning för staten 2014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Justitie- och migrationsminister Morgan Johansson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2015/16:115 av Ann-Charlotte Hammar Johnsson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Ensamkommande barns gode män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2015/16:138 av Tina Ghasemi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Skärpta straff för id-kapning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Finansminister Magdalena Andersson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2015/16:101 av Erik Andersson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Avdragsrätt för gåvor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2015/16:107 av Fredrik Schulte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Regeringens hantering av det parlamentariska läget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2015/16:124 av Fredrik Schulte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Regeringens satsningar på vård, skola och omsorg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Anders Ygeman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2015/16:105 av Roger Haddad (FP)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Återvändande IS-terrorister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Kultur- och demokratiminister Alice Bah Kuhnke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2015/16:117 av Roger Haddad (FP)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Stoppet för nya förvaltningsområden på finska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13 november 2015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2015-11-13</SAFIR_Sammantradesdatum_Doc>
    <SAFIR_SammantradeID xmlns="C07A1A6C-0B19-41D9-BDF8-F523BA3921EB">d604fd8c-e0d6-4a07-b98a-cecb296d22d7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9C170D-5F4A-43F4-9CE3-40B3E2A7D254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13 november 2015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