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AD6853FA754A39960AD8E385E1BB65"/>
        </w:placeholder>
        <w:text/>
      </w:sdtPr>
      <w:sdtEndPr/>
      <w:sdtContent>
        <w:p w:rsidRPr="009B062B" w:rsidR="00AF30DD" w:rsidP="00DA28CE" w:rsidRDefault="00AF30DD" w14:paraId="1B6383C9" w14:textId="77777777">
          <w:pPr>
            <w:pStyle w:val="Rubrik1"/>
            <w:spacing w:after="300"/>
          </w:pPr>
          <w:r w:rsidRPr="009B062B">
            <w:t>Förslag till riksdagsbeslut</w:t>
          </w:r>
        </w:p>
      </w:sdtContent>
    </w:sdt>
    <w:sdt>
      <w:sdtPr>
        <w:alias w:val="Yrkande 1"/>
        <w:tag w:val="3eaab253-8872-4f13-bc5d-a5c6b5a3cbfb"/>
        <w:id w:val="1839502090"/>
        <w:lock w:val="sdtLocked"/>
      </w:sdtPr>
      <w:sdtEndPr/>
      <w:sdtContent>
        <w:p w:rsidR="006D45E2" w:rsidRDefault="00C16407" w14:paraId="1B6383CA" w14:textId="77777777">
          <w:pPr>
            <w:pStyle w:val="Frslagstext"/>
            <w:numPr>
              <w:ilvl w:val="0"/>
              <w:numId w:val="0"/>
            </w:numPr>
          </w:pPr>
          <w:r>
            <w:t>Riksdagen ställer sig bakom det som anförs i motionen om att överväga att ta bort preskriptionstiden för sexualbrott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DD537B5B304B4D89F881F7DE9EA002"/>
        </w:placeholder>
        <w:text/>
      </w:sdtPr>
      <w:sdtEndPr/>
      <w:sdtContent>
        <w:p w:rsidRPr="009B062B" w:rsidR="006D79C9" w:rsidP="00333E95" w:rsidRDefault="006D79C9" w14:paraId="1B6383CB" w14:textId="77777777">
          <w:pPr>
            <w:pStyle w:val="Rubrik1"/>
          </w:pPr>
          <w:r>
            <w:t>Motivering</w:t>
          </w:r>
        </w:p>
      </w:sdtContent>
    </w:sdt>
    <w:p w:rsidRPr="000653BD" w:rsidR="000653BD" w:rsidP="00EB034E" w:rsidRDefault="000653BD" w14:paraId="1B6383CC" w14:textId="6AEC9EED">
      <w:pPr>
        <w:pStyle w:val="Normalutanindragellerluft"/>
      </w:pPr>
      <w:r w:rsidRPr="000653BD">
        <w:t>Barn som utsätts för sexualbrott får leva med livslånga trauman. Denna typ av brott mot bar</w:t>
      </w:r>
      <w:r w:rsidR="007A6392">
        <w:t>n kan få förödande konsekvenser</w:t>
      </w:r>
      <w:r w:rsidRPr="000653BD">
        <w:t xml:space="preserve"> för barns förmåga att känna tillit till andra människor.</w:t>
      </w:r>
    </w:p>
    <w:p w:rsidRPr="000653BD" w:rsidR="000653BD" w:rsidP="00EB034E" w:rsidRDefault="000653BD" w14:paraId="1B6383CD" w14:textId="594DBB78">
      <w:bookmarkStart w:name="_GoBack" w:id="1"/>
      <w:bookmarkEnd w:id="1"/>
      <w:r w:rsidRPr="000653BD">
        <w:t xml:space="preserve">Det är viktigt att barn som utsätts för dessa brott vågar berätta och sedan även anmäla. Detta är dock processer som kan ta många år. Därför är det förödande om det sedan inte går att lagföra personen för brottet, </w:t>
      </w:r>
      <w:r w:rsidR="007A6392">
        <w:t>på grund av</w:t>
      </w:r>
      <w:r w:rsidRPr="000653BD">
        <w:t xml:space="preserve"> att preskriptionstiden gått ut.</w:t>
      </w:r>
    </w:p>
    <w:p w:rsidR="000653BD" w:rsidP="000653BD" w:rsidRDefault="000653BD" w14:paraId="1B6383CE" w14:textId="77777777">
      <w:r w:rsidRPr="000653BD">
        <w:t>Preskriptionstiden för denna typ av brott bör övervägas att helt tas bort.</w:t>
      </w:r>
    </w:p>
    <w:sdt>
      <w:sdtPr>
        <w:rPr>
          <w:i/>
          <w:noProof/>
        </w:rPr>
        <w:alias w:val="CC_Underskrifter"/>
        <w:tag w:val="CC_Underskrifter"/>
        <w:id w:val="583496634"/>
        <w:lock w:val="sdtContentLocked"/>
        <w:placeholder>
          <w:docPart w:val="09EF127C4C60419FB89B4A31D1897734"/>
        </w:placeholder>
      </w:sdtPr>
      <w:sdtEndPr>
        <w:rPr>
          <w:i w:val="0"/>
          <w:noProof w:val="0"/>
        </w:rPr>
      </w:sdtEndPr>
      <w:sdtContent>
        <w:p w:rsidR="000B087C" w:rsidP="000B087C" w:rsidRDefault="000B087C" w14:paraId="1B6383CF" w14:textId="77777777"/>
        <w:p w:rsidRPr="008E0FE2" w:rsidR="004801AC" w:rsidP="000B087C" w:rsidRDefault="00EB034E" w14:paraId="1B6383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98520A" w:rsidRDefault="0098520A" w14:paraId="1B6383D4" w14:textId="77777777"/>
    <w:sectPr w:rsidR="009852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383D6" w14:textId="77777777" w:rsidR="005B788C" w:rsidRDefault="005B788C" w:rsidP="000C1CAD">
      <w:pPr>
        <w:spacing w:line="240" w:lineRule="auto"/>
      </w:pPr>
      <w:r>
        <w:separator/>
      </w:r>
    </w:p>
  </w:endnote>
  <w:endnote w:type="continuationSeparator" w:id="0">
    <w:p w14:paraId="1B6383D7" w14:textId="77777777" w:rsidR="005B788C" w:rsidRDefault="005B78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83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8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53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383D4" w14:textId="77777777" w:rsidR="005B788C" w:rsidRDefault="005B788C" w:rsidP="000C1CAD">
      <w:pPr>
        <w:spacing w:line="240" w:lineRule="auto"/>
      </w:pPr>
      <w:r>
        <w:separator/>
      </w:r>
    </w:p>
  </w:footnote>
  <w:footnote w:type="continuationSeparator" w:id="0">
    <w:p w14:paraId="1B6383D5" w14:textId="77777777" w:rsidR="005B788C" w:rsidRDefault="005B78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6383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383E7" wp14:anchorId="1B6383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34E" w14:paraId="1B6383EA" w14:textId="77777777">
                          <w:pPr>
                            <w:jc w:val="right"/>
                          </w:pPr>
                          <w:sdt>
                            <w:sdtPr>
                              <w:alias w:val="CC_Noformat_Partikod"/>
                              <w:tag w:val="CC_Noformat_Partikod"/>
                              <w:id w:val="-53464382"/>
                              <w:placeholder>
                                <w:docPart w:val="8A95392905EF4966B2CBAD4EAECF0410"/>
                              </w:placeholder>
                              <w:text/>
                            </w:sdtPr>
                            <w:sdtEndPr/>
                            <w:sdtContent>
                              <w:r w:rsidR="000653BD">
                                <w:t>M</w:t>
                              </w:r>
                            </w:sdtContent>
                          </w:sdt>
                          <w:sdt>
                            <w:sdtPr>
                              <w:alias w:val="CC_Noformat_Partinummer"/>
                              <w:tag w:val="CC_Noformat_Partinummer"/>
                              <w:id w:val="-1709555926"/>
                              <w:placeholder>
                                <w:docPart w:val="615341B9BCFD4C7D9BA540A9196C0C87"/>
                              </w:placeholder>
                              <w:text/>
                            </w:sdtPr>
                            <w:sdtEndPr/>
                            <w:sdtContent>
                              <w:r w:rsidR="00745C0E">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383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34E" w14:paraId="1B6383EA" w14:textId="77777777">
                    <w:pPr>
                      <w:jc w:val="right"/>
                    </w:pPr>
                    <w:sdt>
                      <w:sdtPr>
                        <w:alias w:val="CC_Noformat_Partikod"/>
                        <w:tag w:val="CC_Noformat_Partikod"/>
                        <w:id w:val="-53464382"/>
                        <w:placeholder>
                          <w:docPart w:val="8A95392905EF4966B2CBAD4EAECF0410"/>
                        </w:placeholder>
                        <w:text/>
                      </w:sdtPr>
                      <w:sdtEndPr/>
                      <w:sdtContent>
                        <w:r w:rsidR="000653BD">
                          <w:t>M</w:t>
                        </w:r>
                      </w:sdtContent>
                    </w:sdt>
                    <w:sdt>
                      <w:sdtPr>
                        <w:alias w:val="CC_Noformat_Partinummer"/>
                        <w:tag w:val="CC_Noformat_Partinummer"/>
                        <w:id w:val="-1709555926"/>
                        <w:placeholder>
                          <w:docPart w:val="615341B9BCFD4C7D9BA540A9196C0C87"/>
                        </w:placeholder>
                        <w:text/>
                      </w:sdtPr>
                      <w:sdtEndPr/>
                      <w:sdtContent>
                        <w:r w:rsidR="00745C0E">
                          <w:t>1074</w:t>
                        </w:r>
                      </w:sdtContent>
                    </w:sdt>
                  </w:p>
                </w:txbxContent>
              </v:textbox>
              <w10:wrap anchorx="page"/>
            </v:shape>
          </w:pict>
        </mc:Fallback>
      </mc:AlternateContent>
    </w:r>
  </w:p>
  <w:p w:rsidRPr="00293C4F" w:rsidR="00262EA3" w:rsidP="00776B74" w:rsidRDefault="00262EA3" w14:paraId="1B638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6383DA" w14:textId="77777777">
    <w:pPr>
      <w:jc w:val="right"/>
    </w:pPr>
  </w:p>
  <w:p w:rsidR="00262EA3" w:rsidP="00776B74" w:rsidRDefault="00262EA3" w14:paraId="1B6383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034E" w14:paraId="1B6383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383E9" wp14:anchorId="1B6383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34E" w14:paraId="1B6383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53BD">
          <w:t>M</w:t>
        </w:r>
      </w:sdtContent>
    </w:sdt>
    <w:sdt>
      <w:sdtPr>
        <w:alias w:val="CC_Noformat_Partinummer"/>
        <w:tag w:val="CC_Noformat_Partinummer"/>
        <w:id w:val="-2014525982"/>
        <w:text/>
      </w:sdtPr>
      <w:sdtEndPr/>
      <w:sdtContent>
        <w:r w:rsidR="00745C0E">
          <w:t>1074</w:t>
        </w:r>
      </w:sdtContent>
    </w:sdt>
  </w:p>
  <w:p w:rsidRPr="008227B3" w:rsidR="00262EA3" w:rsidP="008227B3" w:rsidRDefault="00EB034E" w14:paraId="1B6383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34E" w14:paraId="1B6383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:1534</w:t>
        </w:r>
      </w:sdtContent>
    </w:sdt>
  </w:p>
  <w:p w:rsidR="00262EA3" w:rsidP="00E03A3D" w:rsidRDefault="00EB034E" w14:paraId="1B6383E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0653BD" w14:paraId="1B6383E3" w14:textId="77777777">
        <w:pPr>
          <w:pStyle w:val="FSHRub2"/>
        </w:pPr>
        <w:r>
          <w:t>Preskriptionstiden för sexualvåld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1B6383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65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BD"/>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EF"/>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87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D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83"/>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8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5E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0E"/>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8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53"/>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92"/>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20A"/>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0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4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383C8"/>
  <w15:chartTrackingRefBased/>
  <w15:docId w15:val="{A7B2341B-1742-44C3-8EC5-064DFB0F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D6853FA754A39960AD8E385E1BB65"/>
        <w:category>
          <w:name w:val="Allmänt"/>
          <w:gallery w:val="placeholder"/>
        </w:category>
        <w:types>
          <w:type w:val="bbPlcHdr"/>
        </w:types>
        <w:behaviors>
          <w:behavior w:val="content"/>
        </w:behaviors>
        <w:guid w:val="{C838451F-7D3B-4101-BB6E-B9C145BE2D2C}"/>
      </w:docPartPr>
      <w:docPartBody>
        <w:p w:rsidR="00F27288" w:rsidRDefault="00F27288">
          <w:pPr>
            <w:pStyle w:val="8EAD6853FA754A39960AD8E385E1BB65"/>
          </w:pPr>
          <w:r w:rsidRPr="005A0A93">
            <w:rPr>
              <w:rStyle w:val="Platshllartext"/>
            </w:rPr>
            <w:t>Förslag till riksdagsbeslut</w:t>
          </w:r>
        </w:p>
      </w:docPartBody>
    </w:docPart>
    <w:docPart>
      <w:docPartPr>
        <w:name w:val="D3DD537B5B304B4D89F881F7DE9EA002"/>
        <w:category>
          <w:name w:val="Allmänt"/>
          <w:gallery w:val="placeholder"/>
        </w:category>
        <w:types>
          <w:type w:val="bbPlcHdr"/>
        </w:types>
        <w:behaviors>
          <w:behavior w:val="content"/>
        </w:behaviors>
        <w:guid w:val="{92BBC2FD-8C6C-47BB-8928-84BC25F6D706}"/>
      </w:docPartPr>
      <w:docPartBody>
        <w:p w:rsidR="00F27288" w:rsidRDefault="00F27288">
          <w:pPr>
            <w:pStyle w:val="D3DD537B5B304B4D89F881F7DE9EA002"/>
          </w:pPr>
          <w:r w:rsidRPr="005A0A93">
            <w:rPr>
              <w:rStyle w:val="Platshllartext"/>
            </w:rPr>
            <w:t>Motivering</w:t>
          </w:r>
        </w:p>
      </w:docPartBody>
    </w:docPart>
    <w:docPart>
      <w:docPartPr>
        <w:name w:val="8A95392905EF4966B2CBAD4EAECF0410"/>
        <w:category>
          <w:name w:val="Allmänt"/>
          <w:gallery w:val="placeholder"/>
        </w:category>
        <w:types>
          <w:type w:val="bbPlcHdr"/>
        </w:types>
        <w:behaviors>
          <w:behavior w:val="content"/>
        </w:behaviors>
        <w:guid w:val="{AE55B8F5-C9D3-40D2-BAFC-578B3E192A26}"/>
      </w:docPartPr>
      <w:docPartBody>
        <w:p w:rsidR="00F27288" w:rsidRDefault="00F27288">
          <w:pPr>
            <w:pStyle w:val="8A95392905EF4966B2CBAD4EAECF0410"/>
          </w:pPr>
          <w:r>
            <w:rPr>
              <w:rStyle w:val="Platshllartext"/>
            </w:rPr>
            <w:t xml:space="preserve"> </w:t>
          </w:r>
        </w:p>
      </w:docPartBody>
    </w:docPart>
    <w:docPart>
      <w:docPartPr>
        <w:name w:val="615341B9BCFD4C7D9BA540A9196C0C87"/>
        <w:category>
          <w:name w:val="Allmänt"/>
          <w:gallery w:val="placeholder"/>
        </w:category>
        <w:types>
          <w:type w:val="bbPlcHdr"/>
        </w:types>
        <w:behaviors>
          <w:behavior w:val="content"/>
        </w:behaviors>
        <w:guid w:val="{9E3F3175-ACB3-4E30-AC34-E69C5C962517}"/>
      </w:docPartPr>
      <w:docPartBody>
        <w:p w:rsidR="00F27288" w:rsidRDefault="00F27288">
          <w:pPr>
            <w:pStyle w:val="615341B9BCFD4C7D9BA540A9196C0C87"/>
          </w:pPr>
          <w:r>
            <w:t xml:space="preserve"> </w:t>
          </w:r>
        </w:p>
      </w:docPartBody>
    </w:docPart>
    <w:docPart>
      <w:docPartPr>
        <w:name w:val="09EF127C4C60419FB89B4A31D1897734"/>
        <w:category>
          <w:name w:val="Allmänt"/>
          <w:gallery w:val="placeholder"/>
        </w:category>
        <w:types>
          <w:type w:val="bbPlcHdr"/>
        </w:types>
        <w:behaviors>
          <w:behavior w:val="content"/>
        </w:behaviors>
        <w:guid w:val="{77539E91-2E17-4A94-80E7-66D57FFB786E}"/>
      </w:docPartPr>
      <w:docPartBody>
        <w:p w:rsidR="00CC2061" w:rsidRDefault="00CC20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88"/>
    <w:rsid w:val="007E0B9B"/>
    <w:rsid w:val="00CC2061"/>
    <w:rsid w:val="00F27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AD6853FA754A39960AD8E385E1BB65">
    <w:name w:val="8EAD6853FA754A39960AD8E385E1BB65"/>
  </w:style>
  <w:style w:type="paragraph" w:customStyle="1" w:styleId="EF8D16E4FF4F411C8B935B918A697A48">
    <w:name w:val="EF8D16E4FF4F411C8B935B918A697A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AB777F967B4560AECE7C6A4E47719E">
    <w:name w:val="B7AB777F967B4560AECE7C6A4E47719E"/>
  </w:style>
  <w:style w:type="paragraph" w:customStyle="1" w:styleId="D3DD537B5B304B4D89F881F7DE9EA002">
    <w:name w:val="D3DD537B5B304B4D89F881F7DE9EA002"/>
  </w:style>
  <w:style w:type="paragraph" w:customStyle="1" w:styleId="9828719FCA1042868DA4D5C050889376">
    <w:name w:val="9828719FCA1042868DA4D5C050889376"/>
  </w:style>
  <w:style w:type="paragraph" w:customStyle="1" w:styleId="34664046A2CE47C4845CD7C300C023CA">
    <w:name w:val="34664046A2CE47C4845CD7C300C023CA"/>
  </w:style>
  <w:style w:type="paragraph" w:customStyle="1" w:styleId="8A95392905EF4966B2CBAD4EAECF0410">
    <w:name w:val="8A95392905EF4966B2CBAD4EAECF0410"/>
  </w:style>
  <w:style w:type="paragraph" w:customStyle="1" w:styleId="615341B9BCFD4C7D9BA540A9196C0C87">
    <w:name w:val="615341B9BCFD4C7D9BA540A9196C0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3E7A1-E9C0-4AB2-98FC-84CEA997D1A7}"/>
</file>

<file path=customXml/itemProps2.xml><?xml version="1.0" encoding="utf-8"?>
<ds:datastoreItem xmlns:ds="http://schemas.openxmlformats.org/officeDocument/2006/customXml" ds:itemID="{73C9D6BC-5FD4-4395-8976-4AE57B8A1150}"/>
</file>

<file path=customXml/itemProps3.xml><?xml version="1.0" encoding="utf-8"?>
<ds:datastoreItem xmlns:ds="http://schemas.openxmlformats.org/officeDocument/2006/customXml" ds:itemID="{1558172A-C65E-4C97-8395-90E2EE5DAB9B}"/>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626</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M1074 Preskriptionstiden för sexualvåld mot barn</vt:lpstr>
      <vt:lpstr>
      </vt:lpstr>
    </vt:vector>
  </TitlesOfParts>
  <Company>Sveriges riksdag</Company>
  <LinksUpToDate>false</LinksUpToDate>
  <CharactersWithSpaces>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