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462EEBC0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3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:</w:t>
            </w:r>
            <w:r w:rsidR="006A403A">
              <w:rPr>
                <w:b/>
                <w:sz w:val="20"/>
              </w:rPr>
              <w:t>2</w:t>
            </w:r>
            <w:r w:rsidR="004C3C12">
              <w:rPr>
                <w:b/>
                <w:sz w:val="20"/>
              </w:rPr>
              <w:t>7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198C3575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8735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proofErr w:type="gramStart"/>
            <w:r w:rsidR="00D87355">
              <w:rPr>
                <w:sz w:val="20"/>
              </w:rPr>
              <w:t>0</w:t>
            </w:r>
            <w:r w:rsidR="002B10F5">
              <w:rPr>
                <w:sz w:val="20"/>
              </w:rPr>
              <w:t>3</w:t>
            </w:r>
            <w:r w:rsidR="00C4366B">
              <w:rPr>
                <w:sz w:val="20"/>
              </w:rPr>
              <w:t>-</w:t>
            </w:r>
            <w:r w:rsidR="004C3C12">
              <w:rPr>
                <w:sz w:val="20"/>
              </w:rPr>
              <w:t>21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531368F0" w:rsidR="00185056" w:rsidRPr="00C8013B" w:rsidRDefault="004C3C12" w:rsidP="006F1C58">
            <w:pPr>
              <w:rPr>
                <w:sz w:val="20"/>
              </w:rPr>
            </w:pPr>
            <w:r>
              <w:rPr>
                <w:sz w:val="20"/>
              </w:rPr>
              <w:t>07</w:t>
            </w:r>
            <w:r w:rsidR="000250B0">
              <w:rPr>
                <w:sz w:val="20"/>
              </w:rPr>
              <w:t>.</w:t>
            </w:r>
            <w:r>
              <w:rPr>
                <w:sz w:val="20"/>
              </w:rPr>
              <w:t>3</w:t>
            </w:r>
            <w:r w:rsidR="000250B0">
              <w:rPr>
                <w:sz w:val="20"/>
              </w:rPr>
              <w:t>0</w:t>
            </w:r>
            <w:r w:rsidR="00CA7639" w:rsidRPr="00BA0079">
              <w:rPr>
                <w:sz w:val="20"/>
              </w:rPr>
              <w:t>–</w:t>
            </w:r>
            <w:r>
              <w:rPr>
                <w:sz w:val="20"/>
              </w:rPr>
              <w:t>08</w:t>
            </w:r>
            <w:r w:rsidR="009B18FC" w:rsidRPr="00C536F5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  <w:r>
              <w:rPr>
                <w:sz w:val="20"/>
              </w:rPr>
              <w:br/>
              <w:t>08.20-09.2</w:t>
            </w:r>
            <w:r w:rsidR="00E75825">
              <w:rPr>
                <w:sz w:val="20"/>
              </w:rPr>
              <w:t>0</w:t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3DC85106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  <w:r w:rsidR="004C3C12">
              <w:rPr>
                <w:sz w:val="20"/>
              </w:rPr>
              <w:t>1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6F1C58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9B18FC" w:rsidRPr="0013710D" w14:paraId="07DC9D8D" w14:textId="77777777" w:rsidTr="00BC1EF7">
        <w:trPr>
          <w:trHeight w:val="884"/>
        </w:trPr>
        <w:tc>
          <w:tcPr>
            <w:tcW w:w="567" w:type="dxa"/>
          </w:tcPr>
          <w:p w14:paraId="26DEBFD3" w14:textId="550B4069" w:rsidR="009B18FC" w:rsidRPr="00CC1C68" w:rsidRDefault="009B18FC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74C1395F" w14:textId="02A7D544" w:rsidR="009B18FC" w:rsidRDefault="004C3C12" w:rsidP="006F1C58">
            <w:pPr>
              <w:rPr>
                <w:b/>
              </w:rPr>
            </w:pPr>
            <w:r>
              <w:rPr>
                <w:b/>
              </w:rPr>
              <w:t>Arktis, NB8 och N5</w:t>
            </w:r>
          </w:p>
          <w:p w14:paraId="0C522565" w14:textId="46715002" w:rsidR="006F38FD" w:rsidRDefault="006F38FD" w:rsidP="006F1C58">
            <w:pPr>
              <w:rPr>
                <w:b/>
              </w:rPr>
            </w:pPr>
          </w:p>
          <w:p w14:paraId="26275F38" w14:textId="6EEBA465" w:rsidR="006F38FD" w:rsidRDefault="004C3C12" w:rsidP="006F38FD">
            <w:pPr>
              <w:rPr>
                <w:bCs/>
              </w:rPr>
            </w:pPr>
            <w:r>
              <w:rPr>
                <w:bCs/>
              </w:rPr>
              <w:t>Utrikesminister Tobias Billström med medarbetare från Utrikesdepartementet informerade utskottet om Arktis, NB8 och N5.</w:t>
            </w:r>
          </w:p>
          <w:p w14:paraId="610EA954" w14:textId="77777777" w:rsidR="004C3C12" w:rsidRPr="006F38FD" w:rsidRDefault="004C3C12" w:rsidP="006F38FD">
            <w:pPr>
              <w:rPr>
                <w:bCs/>
              </w:rPr>
            </w:pPr>
          </w:p>
          <w:p w14:paraId="5780077A" w14:textId="1F5B23B0" w:rsidR="006F38FD" w:rsidRDefault="006F38FD" w:rsidP="006F38FD">
            <w:pPr>
              <w:rPr>
                <w:bCs/>
              </w:rPr>
            </w:pPr>
            <w:r w:rsidRPr="006F38FD">
              <w:rPr>
                <w:bCs/>
              </w:rPr>
              <w:t>Ledamöternas frågor besvarades.</w:t>
            </w:r>
          </w:p>
          <w:p w14:paraId="0674D80E" w14:textId="4B913EA4" w:rsidR="004C07F1" w:rsidRDefault="004C07F1" w:rsidP="006F38FD">
            <w:pPr>
              <w:rPr>
                <w:bCs/>
              </w:rPr>
            </w:pPr>
          </w:p>
          <w:p w14:paraId="5A370493" w14:textId="6AE6DD16" w:rsidR="004C07F1" w:rsidRPr="008C5BCF" w:rsidRDefault="004C07F1" w:rsidP="004C07F1">
            <w:pPr>
              <w:rPr>
                <w:bCs/>
                <w:highlight w:val="yellow"/>
              </w:rPr>
            </w:pPr>
            <w:r w:rsidRPr="00B00847">
              <w:rPr>
                <w:bCs/>
              </w:rPr>
              <w:t xml:space="preserve">Utskottet beslutade att tystnadsplikt enligt 7 kap. 20 § riksdagsordningen ska gälla för uppgifter </w:t>
            </w:r>
            <w:r w:rsidR="00AB397D" w:rsidRPr="00AB397D">
              <w:rPr>
                <w:bCs/>
              </w:rPr>
              <w:t>om dels Sveriges relationer till andra länder, dels bedömningar av andra länders ståndpunkter och agerande</w:t>
            </w:r>
            <w:r w:rsidR="00AB397D">
              <w:rPr>
                <w:bCs/>
              </w:rPr>
              <w:t>.</w:t>
            </w:r>
          </w:p>
          <w:p w14:paraId="0BB75266" w14:textId="77777777" w:rsidR="004C07F1" w:rsidRPr="008C5BCF" w:rsidRDefault="004C07F1" w:rsidP="004C07F1">
            <w:pPr>
              <w:rPr>
                <w:bCs/>
                <w:highlight w:val="yellow"/>
              </w:rPr>
            </w:pPr>
          </w:p>
          <w:p w14:paraId="1E1D0434" w14:textId="0F2CE04C" w:rsidR="004C07F1" w:rsidRPr="004C07F1" w:rsidRDefault="004C07F1" w:rsidP="006F38FD">
            <w:pPr>
              <w:rPr>
                <w:b/>
                <w:bCs/>
              </w:rPr>
            </w:pPr>
            <w:r w:rsidRPr="00B00847">
              <w:rPr>
                <w:bCs/>
              </w:rPr>
              <w:t>Denna paragraf förklarades omedelbart justerad.</w:t>
            </w:r>
            <w:r w:rsidRPr="002B10F5">
              <w:rPr>
                <w:b/>
                <w:bCs/>
              </w:rPr>
              <w:t xml:space="preserve"> </w:t>
            </w:r>
          </w:p>
          <w:p w14:paraId="4C2DC241" w14:textId="12821534" w:rsidR="004C07F1" w:rsidRDefault="004C07F1" w:rsidP="006F38FD">
            <w:pPr>
              <w:rPr>
                <w:bCs/>
              </w:rPr>
            </w:pPr>
          </w:p>
          <w:p w14:paraId="23741A59" w14:textId="557F26B9" w:rsidR="004C07F1" w:rsidRDefault="004C07F1" w:rsidP="006F38FD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Sammanträdet ajournerades kl. 08:10.</w:t>
            </w:r>
          </w:p>
          <w:p w14:paraId="09FD76A1" w14:textId="5BBCB5C9" w:rsidR="004C07F1" w:rsidRDefault="004C07F1" w:rsidP="006F38FD">
            <w:pPr>
              <w:rPr>
                <w:bCs/>
                <w:i/>
                <w:iCs/>
              </w:rPr>
            </w:pPr>
          </w:p>
          <w:p w14:paraId="7196BBCE" w14:textId="69DFE16A" w:rsidR="004C07F1" w:rsidRPr="004C07F1" w:rsidRDefault="004C07F1" w:rsidP="006F38FD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Sammanträdet återupptogs kl. 08:20</w:t>
            </w:r>
          </w:p>
          <w:p w14:paraId="4A71B940" w14:textId="7B5A6FCD" w:rsidR="006F38FD" w:rsidRPr="0013710D" w:rsidRDefault="006F38FD" w:rsidP="006F38FD">
            <w:pPr>
              <w:rPr>
                <w:b/>
              </w:rPr>
            </w:pPr>
          </w:p>
        </w:tc>
      </w:tr>
      <w:tr w:rsidR="00196458" w:rsidRPr="004B367D" w14:paraId="5C6F477F" w14:textId="77777777" w:rsidTr="00BC1EF7">
        <w:trPr>
          <w:trHeight w:val="884"/>
        </w:trPr>
        <w:tc>
          <w:tcPr>
            <w:tcW w:w="567" w:type="dxa"/>
          </w:tcPr>
          <w:p w14:paraId="36DD1D72" w14:textId="207D7DA3" w:rsidR="00196458" w:rsidRDefault="00196458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F38FD">
              <w:rPr>
                <w:b/>
                <w:snapToGrid w:val="0"/>
                <w:szCs w:val="24"/>
              </w:rPr>
              <w:t>2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  <w:shd w:val="clear" w:color="auto" w:fill="auto"/>
          </w:tcPr>
          <w:p w14:paraId="42903A39" w14:textId="18897E06" w:rsidR="00196458" w:rsidRDefault="004C3C12" w:rsidP="00F126A1">
            <w:pPr>
              <w:rPr>
                <w:b/>
              </w:rPr>
            </w:pPr>
            <w:r>
              <w:rPr>
                <w:b/>
              </w:rPr>
              <w:t>Mänskliga rättigheter (UU14)</w:t>
            </w:r>
          </w:p>
          <w:p w14:paraId="2341A55C" w14:textId="77777777" w:rsidR="00196458" w:rsidRDefault="00196458" w:rsidP="00F126A1">
            <w:pPr>
              <w:rPr>
                <w:b/>
              </w:rPr>
            </w:pPr>
          </w:p>
          <w:p w14:paraId="14FA5DB8" w14:textId="49231216" w:rsidR="00196458" w:rsidRDefault="004C3C12" w:rsidP="00F126A1">
            <w:pPr>
              <w:rPr>
                <w:bCs/>
              </w:rPr>
            </w:pPr>
            <w:r>
              <w:rPr>
                <w:bCs/>
              </w:rPr>
              <w:t>Utskottet fortsatte beredningen av motioner.</w:t>
            </w:r>
            <w:r>
              <w:rPr>
                <w:bCs/>
              </w:rPr>
              <w:br/>
            </w:r>
          </w:p>
          <w:p w14:paraId="5BBF7EC6" w14:textId="4A786796" w:rsidR="00196458" w:rsidRPr="00196458" w:rsidRDefault="004C3C12" w:rsidP="00F126A1">
            <w:pPr>
              <w:rPr>
                <w:bCs/>
              </w:rPr>
            </w:pPr>
            <w:r>
              <w:rPr>
                <w:bCs/>
              </w:rPr>
              <w:t>Ärendet bordlades.</w:t>
            </w:r>
          </w:p>
        </w:tc>
      </w:tr>
      <w:tr w:rsidR="004C3C12" w:rsidRPr="004B367D" w14:paraId="7F1101A1" w14:textId="77777777" w:rsidTr="00BC1EF7">
        <w:trPr>
          <w:trHeight w:val="884"/>
        </w:trPr>
        <w:tc>
          <w:tcPr>
            <w:tcW w:w="567" w:type="dxa"/>
          </w:tcPr>
          <w:p w14:paraId="6C25E419" w14:textId="77777777" w:rsidR="004C3C12" w:rsidRDefault="004C3C12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C78AB0A" w14:textId="3CB01457" w:rsidR="004C3C12" w:rsidRDefault="004C3C12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  <w:shd w:val="clear" w:color="auto" w:fill="auto"/>
          </w:tcPr>
          <w:p w14:paraId="5A5827D0" w14:textId="77777777" w:rsidR="004C3C12" w:rsidRDefault="004C3C12" w:rsidP="00F126A1">
            <w:pPr>
              <w:rPr>
                <w:b/>
              </w:rPr>
            </w:pPr>
          </w:p>
          <w:p w14:paraId="7C499120" w14:textId="77777777" w:rsidR="004C3C12" w:rsidRDefault="004C3C12" w:rsidP="00F126A1">
            <w:pPr>
              <w:rPr>
                <w:b/>
              </w:rPr>
            </w:pPr>
            <w:r>
              <w:rPr>
                <w:b/>
              </w:rPr>
              <w:t>Vitbok om exportkontroll av produkter med dubbla användningsområden (UU3)</w:t>
            </w:r>
          </w:p>
          <w:p w14:paraId="286A3C37" w14:textId="77777777" w:rsidR="004C3C12" w:rsidRDefault="004C3C12" w:rsidP="00F126A1">
            <w:pPr>
              <w:rPr>
                <w:b/>
              </w:rPr>
            </w:pPr>
          </w:p>
          <w:p w14:paraId="5BD52097" w14:textId="77777777" w:rsidR="004C3C12" w:rsidRDefault="004C3C12" w:rsidP="00F126A1">
            <w:pPr>
              <w:rPr>
                <w:bCs/>
              </w:rPr>
            </w:pPr>
            <w:r w:rsidRPr="004C3C12">
              <w:rPr>
                <w:bCs/>
              </w:rPr>
              <w:t xml:space="preserve">Utskottet inledde granskningen av </w:t>
            </w:r>
            <w:proofErr w:type="gramStart"/>
            <w:r w:rsidRPr="004C3C12">
              <w:rPr>
                <w:bCs/>
              </w:rPr>
              <w:t>COM(</w:t>
            </w:r>
            <w:proofErr w:type="gramEnd"/>
            <w:r w:rsidRPr="004C3C12">
              <w:rPr>
                <w:bCs/>
              </w:rPr>
              <w:t>2024) 25</w:t>
            </w:r>
            <w:r>
              <w:rPr>
                <w:bCs/>
              </w:rPr>
              <w:t>.</w:t>
            </w:r>
          </w:p>
          <w:p w14:paraId="0F7E806F" w14:textId="77777777" w:rsidR="004C3C12" w:rsidRDefault="004C3C12" w:rsidP="00F126A1">
            <w:pPr>
              <w:rPr>
                <w:bCs/>
              </w:rPr>
            </w:pPr>
          </w:p>
          <w:p w14:paraId="1243EA11" w14:textId="77777777" w:rsidR="004C3C12" w:rsidRDefault="004C3C12" w:rsidP="00F126A1">
            <w:pPr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0C4646A6" w14:textId="6D41D98D" w:rsidR="004C3C12" w:rsidRPr="004C3C12" w:rsidRDefault="004C3C12" w:rsidP="00F126A1">
            <w:pPr>
              <w:rPr>
                <w:bCs/>
              </w:rPr>
            </w:pPr>
          </w:p>
        </w:tc>
      </w:tr>
      <w:tr w:rsidR="004C3C12" w:rsidRPr="004B367D" w14:paraId="127421AF" w14:textId="77777777" w:rsidTr="00BC1EF7">
        <w:trPr>
          <w:trHeight w:val="884"/>
        </w:trPr>
        <w:tc>
          <w:tcPr>
            <w:tcW w:w="567" w:type="dxa"/>
          </w:tcPr>
          <w:p w14:paraId="3AB1CA61" w14:textId="533EEEC3" w:rsidR="004C3C12" w:rsidRDefault="004C3C12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  <w:shd w:val="clear" w:color="auto" w:fill="auto"/>
          </w:tcPr>
          <w:p w14:paraId="5B6A4140" w14:textId="77777777" w:rsidR="004C3C12" w:rsidRDefault="004C3C12" w:rsidP="00F126A1">
            <w:pPr>
              <w:rPr>
                <w:b/>
              </w:rPr>
            </w:pPr>
            <w:r>
              <w:rPr>
                <w:b/>
              </w:rPr>
              <w:t>Europarådets parlamentariska församling (PACE)</w:t>
            </w:r>
          </w:p>
          <w:p w14:paraId="02470D6A" w14:textId="77777777" w:rsidR="004C07F1" w:rsidRDefault="004C07F1" w:rsidP="00F126A1">
            <w:pPr>
              <w:rPr>
                <w:b/>
              </w:rPr>
            </w:pPr>
          </w:p>
          <w:p w14:paraId="527AC2E4" w14:textId="77777777" w:rsidR="004C07F1" w:rsidRDefault="004C07F1" w:rsidP="00F126A1">
            <w:pPr>
              <w:rPr>
                <w:bCs/>
              </w:rPr>
            </w:pPr>
            <w:r w:rsidRPr="004C07F1">
              <w:rPr>
                <w:bCs/>
              </w:rPr>
              <w:t>Mattias Jonsson</w:t>
            </w:r>
            <w:r>
              <w:rPr>
                <w:bCs/>
              </w:rPr>
              <w:t xml:space="preserve"> (S), vice ordförande i Europarådets svenska</w:t>
            </w:r>
            <w:r w:rsidRPr="004C07F1">
              <w:rPr>
                <w:bCs/>
              </w:rPr>
              <w:t xml:space="preserve"> </w:t>
            </w:r>
            <w:r>
              <w:rPr>
                <w:bCs/>
              </w:rPr>
              <w:t>delegation lämnade information om parlamentariska församlingen (PACE) och diskuterade dessa frågor med utskottet.</w:t>
            </w:r>
          </w:p>
          <w:p w14:paraId="51ADC53A" w14:textId="104F6FA5" w:rsidR="004C07F1" w:rsidRPr="004C07F1" w:rsidRDefault="004C07F1" w:rsidP="00F126A1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</w:tr>
      <w:tr w:rsidR="004C07F1" w:rsidRPr="004B367D" w14:paraId="14182E68" w14:textId="77777777" w:rsidTr="00BC1EF7">
        <w:trPr>
          <w:trHeight w:val="884"/>
        </w:trPr>
        <w:tc>
          <w:tcPr>
            <w:tcW w:w="567" w:type="dxa"/>
          </w:tcPr>
          <w:p w14:paraId="0986B523" w14:textId="17BBC69C" w:rsidR="004C07F1" w:rsidRDefault="004C07F1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  <w:shd w:val="clear" w:color="auto" w:fill="auto"/>
          </w:tcPr>
          <w:p w14:paraId="61EDEC61" w14:textId="77777777" w:rsidR="004C07F1" w:rsidRDefault="004C07F1" w:rsidP="00F126A1">
            <w:pPr>
              <w:rPr>
                <w:b/>
              </w:rPr>
            </w:pPr>
            <w:r>
              <w:rPr>
                <w:b/>
              </w:rPr>
              <w:t>Justering av protokoll</w:t>
            </w:r>
            <w:r>
              <w:rPr>
                <w:b/>
              </w:rPr>
              <w:br/>
            </w:r>
          </w:p>
          <w:p w14:paraId="68782820" w14:textId="77777777" w:rsidR="004C07F1" w:rsidRDefault="004C07F1" w:rsidP="00F126A1">
            <w:pPr>
              <w:rPr>
                <w:bCs/>
              </w:rPr>
            </w:pPr>
            <w:r w:rsidRPr="004C07F1">
              <w:rPr>
                <w:bCs/>
              </w:rPr>
              <w:t>Utskottet justerade protokoll 2023/24:25, 2023/24:26 och besöksprotokoll 2023/24:6.</w:t>
            </w:r>
          </w:p>
          <w:p w14:paraId="0FDFB465" w14:textId="15B1FE5E" w:rsidR="004C07F1" w:rsidRPr="004C07F1" w:rsidRDefault="004C07F1" w:rsidP="00F126A1">
            <w:pPr>
              <w:rPr>
                <w:bCs/>
              </w:rPr>
            </w:pPr>
          </w:p>
        </w:tc>
      </w:tr>
      <w:tr w:rsidR="004C07F1" w:rsidRPr="004B367D" w14:paraId="5B13BC94" w14:textId="77777777" w:rsidTr="00BC1EF7">
        <w:trPr>
          <w:trHeight w:val="884"/>
        </w:trPr>
        <w:tc>
          <w:tcPr>
            <w:tcW w:w="567" w:type="dxa"/>
          </w:tcPr>
          <w:p w14:paraId="67E62982" w14:textId="72A023CD" w:rsidR="004C07F1" w:rsidRDefault="004C07F1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6947" w:type="dxa"/>
            <w:shd w:val="clear" w:color="auto" w:fill="auto"/>
          </w:tcPr>
          <w:p w14:paraId="710506D1" w14:textId="77777777" w:rsidR="004C07F1" w:rsidRDefault="004C07F1" w:rsidP="00F126A1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7702AE69" w14:textId="77777777" w:rsidR="004C07F1" w:rsidRDefault="004C07F1" w:rsidP="00F126A1">
            <w:pPr>
              <w:rPr>
                <w:b/>
              </w:rPr>
            </w:pPr>
          </w:p>
          <w:p w14:paraId="203B7EFE" w14:textId="77777777" w:rsidR="004C07F1" w:rsidRDefault="004C07F1" w:rsidP="00F126A1">
            <w:pPr>
              <w:rPr>
                <w:bCs/>
              </w:rPr>
            </w:pPr>
            <w:r w:rsidRPr="004C07F1">
              <w:rPr>
                <w:bCs/>
              </w:rPr>
              <w:t>Inkomna handlingar anmäldes enligt bilaga.</w:t>
            </w:r>
          </w:p>
          <w:p w14:paraId="03D3453C" w14:textId="6C01E859" w:rsidR="008C6712" w:rsidRPr="004C07F1" w:rsidRDefault="008C6712" w:rsidP="00F126A1">
            <w:pPr>
              <w:rPr>
                <w:bCs/>
              </w:rPr>
            </w:pPr>
          </w:p>
        </w:tc>
      </w:tr>
      <w:tr w:rsidR="004C07F1" w:rsidRPr="004B367D" w14:paraId="5362FF53" w14:textId="77777777" w:rsidTr="00BC1EF7">
        <w:trPr>
          <w:trHeight w:val="884"/>
        </w:trPr>
        <w:tc>
          <w:tcPr>
            <w:tcW w:w="567" w:type="dxa"/>
          </w:tcPr>
          <w:p w14:paraId="4DA0514E" w14:textId="49582081" w:rsidR="004C07F1" w:rsidRDefault="004C07F1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  <w:shd w:val="clear" w:color="auto" w:fill="auto"/>
          </w:tcPr>
          <w:p w14:paraId="69DCFA2D" w14:textId="77777777" w:rsidR="004C07F1" w:rsidRDefault="008C6712" w:rsidP="00F126A1">
            <w:pPr>
              <w:rPr>
                <w:b/>
              </w:rPr>
            </w:pPr>
            <w:r>
              <w:rPr>
                <w:b/>
              </w:rPr>
              <w:t>Kanslimeddelanden</w:t>
            </w:r>
          </w:p>
          <w:p w14:paraId="25BFE37D" w14:textId="77777777" w:rsidR="008C6712" w:rsidRDefault="008C6712" w:rsidP="00F126A1">
            <w:pPr>
              <w:rPr>
                <w:b/>
              </w:rPr>
            </w:pPr>
          </w:p>
          <w:p w14:paraId="38018E8A" w14:textId="77777777" w:rsidR="008C6712" w:rsidRPr="008C6712" w:rsidRDefault="008C6712" w:rsidP="00F126A1">
            <w:pPr>
              <w:rPr>
                <w:bCs/>
              </w:rPr>
            </w:pPr>
            <w:r w:rsidRPr="008C6712">
              <w:rPr>
                <w:bCs/>
              </w:rPr>
              <w:t>Utskottet beslutade:</w:t>
            </w:r>
          </w:p>
          <w:p w14:paraId="6951DDFE" w14:textId="77777777" w:rsidR="008C6712" w:rsidRDefault="008C6712" w:rsidP="00F126A1">
            <w:pPr>
              <w:rPr>
                <w:bCs/>
              </w:rPr>
            </w:pPr>
            <w:r>
              <w:rPr>
                <w:b/>
              </w:rPr>
              <w:t xml:space="preserve">- </w:t>
            </w:r>
            <w:r w:rsidRPr="008C6712">
              <w:rPr>
                <w:bCs/>
              </w:rPr>
              <w:t xml:space="preserve">att </w:t>
            </w:r>
            <w:r>
              <w:rPr>
                <w:bCs/>
              </w:rPr>
              <w:t>vice ordförande Morgan Johansson (S) tar emot besök från FN:s rapportör för Myanmar den 26 mars.</w:t>
            </w:r>
          </w:p>
          <w:p w14:paraId="1A14D237" w14:textId="77777777" w:rsidR="008C6712" w:rsidRDefault="008C6712" w:rsidP="00F126A1">
            <w:pPr>
              <w:rPr>
                <w:bCs/>
              </w:rPr>
            </w:pPr>
            <w:r>
              <w:rPr>
                <w:bCs/>
              </w:rPr>
              <w:t>- att genomföra länsbesök och resa i delegationer som framgår av bilaga 2.</w:t>
            </w:r>
          </w:p>
          <w:p w14:paraId="174D4BF3" w14:textId="77777777" w:rsidR="008C6712" w:rsidRDefault="008C6712" w:rsidP="00F126A1">
            <w:pPr>
              <w:rPr>
                <w:bCs/>
              </w:rPr>
            </w:pPr>
          </w:p>
          <w:p w14:paraId="195D0345" w14:textId="77777777" w:rsidR="008C6712" w:rsidRDefault="008C6712" w:rsidP="00F126A1">
            <w:pPr>
              <w:rPr>
                <w:bCs/>
              </w:rPr>
            </w:pPr>
            <w:r>
              <w:rPr>
                <w:bCs/>
              </w:rPr>
              <w:t>Utskottet informerades om:</w:t>
            </w:r>
          </w:p>
          <w:p w14:paraId="36FF0337" w14:textId="77777777" w:rsidR="008C6712" w:rsidRDefault="008C6712" w:rsidP="00F126A1">
            <w:pPr>
              <w:rPr>
                <w:bCs/>
              </w:rPr>
            </w:pPr>
            <w:r>
              <w:rPr>
                <w:bCs/>
              </w:rPr>
              <w:t>- ändring av inkommande besök från WFP den 26 mars kl. 11:30-12:00.</w:t>
            </w:r>
          </w:p>
          <w:p w14:paraId="200FF18E" w14:textId="002A1275" w:rsidR="008C6712" w:rsidRDefault="008C6712" w:rsidP="00F126A1">
            <w:pPr>
              <w:rPr>
                <w:bCs/>
              </w:rPr>
            </w:pPr>
            <w:r>
              <w:rPr>
                <w:bCs/>
              </w:rPr>
              <w:t>- lunchmöte på Utrikesdepartementet med utrikesmin</w:t>
            </w:r>
            <w:r w:rsidR="007B0B9F">
              <w:rPr>
                <w:bCs/>
              </w:rPr>
              <w:t>i</w:t>
            </w:r>
            <w:r>
              <w:rPr>
                <w:bCs/>
              </w:rPr>
              <w:t>stern den 17 april kl. 12:00-13:00.</w:t>
            </w:r>
          </w:p>
          <w:p w14:paraId="1A5BEB6A" w14:textId="39B2EBE1" w:rsidR="008C6712" w:rsidRDefault="008C6712" w:rsidP="00F126A1">
            <w:pPr>
              <w:rPr>
                <w:b/>
              </w:rPr>
            </w:pPr>
          </w:p>
        </w:tc>
      </w:tr>
      <w:tr w:rsidR="008C6712" w:rsidRPr="004B367D" w14:paraId="763FC6A3" w14:textId="77777777" w:rsidTr="00BC1EF7">
        <w:trPr>
          <w:trHeight w:val="884"/>
        </w:trPr>
        <w:tc>
          <w:tcPr>
            <w:tcW w:w="567" w:type="dxa"/>
          </w:tcPr>
          <w:p w14:paraId="0A57047D" w14:textId="12B2A554" w:rsidR="008C6712" w:rsidRDefault="008C6712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8 </w:t>
            </w:r>
          </w:p>
        </w:tc>
        <w:tc>
          <w:tcPr>
            <w:tcW w:w="6947" w:type="dxa"/>
            <w:shd w:val="clear" w:color="auto" w:fill="auto"/>
          </w:tcPr>
          <w:p w14:paraId="42F515A8" w14:textId="77777777" w:rsidR="008C6712" w:rsidRDefault="008C6712" w:rsidP="00F126A1">
            <w:pPr>
              <w:rPr>
                <w:b/>
              </w:rPr>
            </w:pPr>
            <w:r>
              <w:rPr>
                <w:b/>
              </w:rPr>
              <w:t>Övriga frågor</w:t>
            </w:r>
          </w:p>
          <w:p w14:paraId="49CE3353" w14:textId="77777777" w:rsidR="008C6712" w:rsidRDefault="008C6712" w:rsidP="00F126A1">
            <w:pPr>
              <w:rPr>
                <w:b/>
              </w:rPr>
            </w:pPr>
          </w:p>
          <w:p w14:paraId="02CAAAD6" w14:textId="77777777" w:rsidR="008C6712" w:rsidRDefault="008C6712" w:rsidP="00F126A1">
            <w:pPr>
              <w:rPr>
                <w:bCs/>
              </w:rPr>
            </w:pPr>
            <w:r w:rsidRPr="008C6712">
              <w:rPr>
                <w:bCs/>
              </w:rPr>
              <w:t>Ordförande</w:t>
            </w:r>
            <w:r>
              <w:rPr>
                <w:bCs/>
              </w:rPr>
              <w:t xml:space="preserve"> Aron Emilsson (SD) avtackade ledamot Ulf </w:t>
            </w:r>
            <w:proofErr w:type="spellStart"/>
            <w:r w:rsidR="00E00F5D">
              <w:rPr>
                <w:bCs/>
              </w:rPr>
              <w:t>Rexefjord</w:t>
            </w:r>
            <w:proofErr w:type="spellEnd"/>
            <w:r w:rsidR="00E00F5D">
              <w:rPr>
                <w:bCs/>
              </w:rPr>
              <w:t xml:space="preserve"> (SD) för sin tid som extra suppleant i utskottet.</w:t>
            </w:r>
          </w:p>
          <w:p w14:paraId="4753D5D9" w14:textId="6B85B055" w:rsidR="00E00F5D" w:rsidRPr="008C6712" w:rsidRDefault="00E00F5D" w:rsidP="00F126A1">
            <w:pPr>
              <w:rPr>
                <w:bCs/>
              </w:rPr>
            </w:pPr>
          </w:p>
        </w:tc>
      </w:tr>
      <w:tr w:rsidR="00E00F5D" w:rsidRPr="004B367D" w14:paraId="62FB2640" w14:textId="77777777" w:rsidTr="00BC1EF7">
        <w:trPr>
          <w:trHeight w:val="884"/>
        </w:trPr>
        <w:tc>
          <w:tcPr>
            <w:tcW w:w="567" w:type="dxa"/>
          </w:tcPr>
          <w:p w14:paraId="71386933" w14:textId="3C794C43" w:rsidR="00E00F5D" w:rsidRDefault="00E00F5D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  <w:shd w:val="clear" w:color="auto" w:fill="auto"/>
          </w:tcPr>
          <w:p w14:paraId="482C6A84" w14:textId="77777777" w:rsidR="00E00F5D" w:rsidRDefault="00E00F5D" w:rsidP="00F126A1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58749B45" w14:textId="77777777" w:rsidR="00E00F5D" w:rsidRDefault="00E00F5D" w:rsidP="00F126A1">
            <w:pPr>
              <w:rPr>
                <w:b/>
              </w:rPr>
            </w:pPr>
          </w:p>
          <w:p w14:paraId="1C28C430" w14:textId="6CFAF30A" w:rsidR="00E00F5D" w:rsidRPr="00E00F5D" w:rsidRDefault="00E00F5D" w:rsidP="00F126A1">
            <w:pPr>
              <w:rPr>
                <w:bCs/>
              </w:rPr>
            </w:pPr>
            <w:r w:rsidRPr="00E00F5D">
              <w:rPr>
                <w:bCs/>
              </w:rPr>
              <w:t>Nästa sammanträde äger rum tisdagen den 2 april kl. 11:00</w:t>
            </w:r>
          </w:p>
        </w:tc>
      </w:tr>
      <w:tr w:rsidR="004C07F1" w:rsidRPr="004B367D" w14:paraId="795B6288" w14:textId="77777777" w:rsidTr="00BC1EF7">
        <w:trPr>
          <w:trHeight w:val="884"/>
        </w:trPr>
        <w:tc>
          <w:tcPr>
            <w:tcW w:w="567" w:type="dxa"/>
          </w:tcPr>
          <w:p w14:paraId="4414FC08" w14:textId="77777777" w:rsidR="004C07F1" w:rsidRDefault="004C07F1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741589FB" w14:textId="77777777" w:rsidR="004C07F1" w:rsidRDefault="004C07F1" w:rsidP="00F126A1">
            <w:pPr>
              <w:rPr>
                <w:b/>
              </w:rPr>
            </w:pP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2A87DC95" w:rsidR="00E97ABF" w:rsidRPr="006F350C" w:rsidRDefault="00E00F5D" w:rsidP="006F1C58">
            <w:pPr>
              <w:tabs>
                <w:tab w:val="left" w:pos="1701"/>
              </w:tabs>
            </w:pPr>
            <w:r>
              <w:t>Andreas Stenlund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57D5B0DC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E00F5D">
              <w:t>2</w:t>
            </w:r>
            <w:r w:rsidR="00C4366B" w:rsidRPr="00D823FE">
              <w:rPr>
                <w:bCs/>
              </w:rPr>
              <w:t xml:space="preserve"> </w:t>
            </w:r>
            <w:r w:rsidR="00E00F5D">
              <w:rPr>
                <w:bCs/>
              </w:rPr>
              <w:t>april</w:t>
            </w:r>
            <w:r w:rsidR="00772F5A">
              <w:rPr>
                <w:bCs/>
              </w:rPr>
              <w:t xml:space="preserve"> 2024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1325C387" w:rsidR="001248C4" w:rsidRPr="004B327E" w:rsidRDefault="002B10F5" w:rsidP="006F1C58">
            <w:pPr>
              <w:tabs>
                <w:tab w:val="left" w:pos="1701"/>
              </w:tabs>
            </w:pPr>
            <w:r>
              <w:t>Aron Emilsson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48D91963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</w:t>
            </w:r>
            <w:r w:rsidR="004C3C12">
              <w:rPr>
                <w:b/>
                <w:sz w:val="20"/>
              </w:rPr>
              <w:t>1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32403772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A754A4">
              <w:rPr>
                <w:sz w:val="20"/>
              </w:rPr>
              <w:t>3</w:t>
            </w:r>
            <w:r w:rsidRPr="003504FA">
              <w:rPr>
                <w:sz w:val="20"/>
              </w:rPr>
              <w:t>/2</w:t>
            </w:r>
            <w:r w:rsidR="00A754A4">
              <w:rPr>
                <w:sz w:val="20"/>
              </w:rPr>
              <w:t>4</w:t>
            </w:r>
            <w:r w:rsidRPr="007C3054">
              <w:rPr>
                <w:sz w:val="20"/>
              </w:rPr>
              <w:t>:</w:t>
            </w:r>
            <w:r w:rsidR="000662BF">
              <w:rPr>
                <w:sz w:val="20"/>
              </w:rPr>
              <w:t>2</w:t>
            </w:r>
            <w:r w:rsidR="004C3C12">
              <w:rPr>
                <w:sz w:val="20"/>
              </w:rPr>
              <w:t>7</w:t>
            </w:r>
          </w:p>
        </w:tc>
      </w:tr>
      <w:bookmarkEnd w:id="0"/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70A539FF" w:rsidR="0050083A" w:rsidRPr="00F9345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93456">
              <w:rPr>
                <w:sz w:val="19"/>
                <w:szCs w:val="19"/>
              </w:rPr>
              <w:t>§</w:t>
            </w:r>
            <w:r w:rsidR="00605583" w:rsidRPr="00F93456">
              <w:rPr>
                <w:sz w:val="19"/>
                <w:szCs w:val="19"/>
              </w:rPr>
              <w:t xml:space="preserve"> </w:t>
            </w:r>
            <w:proofErr w:type="gramStart"/>
            <w:r w:rsidR="004A6095">
              <w:rPr>
                <w:sz w:val="19"/>
                <w:szCs w:val="19"/>
              </w:rPr>
              <w:t>1</w:t>
            </w:r>
            <w:r w:rsidR="006F38FD">
              <w:rPr>
                <w:sz w:val="19"/>
                <w:szCs w:val="19"/>
              </w:rPr>
              <w:t>-2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4A38A18D" w:rsidR="0050083A" w:rsidRPr="00F9345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93456">
              <w:rPr>
                <w:sz w:val="19"/>
                <w:szCs w:val="19"/>
              </w:rPr>
              <w:t>§</w:t>
            </w:r>
            <w:r w:rsidR="00175CF2" w:rsidRPr="00F93456">
              <w:rPr>
                <w:sz w:val="19"/>
                <w:szCs w:val="19"/>
              </w:rPr>
              <w:t xml:space="preserve"> </w:t>
            </w:r>
            <w:r w:rsidR="00D05C80">
              <w:rPr>
                <w:sz w:val="19"/>
                <w:szCs w:val="19"/>
              </w:rPr>
              <w:t>3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66991D66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207A64" w:rsidRPr="00567E9F">
              <w:rPr>
                <w:sz w:val="19"/>
                <w:szCs w:val="19"/>
              </w:rPr>
              <w:t xml:space="preserve"> </w:t>
            </w:r>
            <w:proofErr w:type="gramStart"/>
            <w:r w:rsidR="00D05C80">
              <w:rPr>
                <w:sz w:val="19"/>
                <w:szCs w:val="19"/>
              </w:rPr>
              <w:t>4-9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2A6F92A8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978B9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75FFD48A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856F7F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D05C80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D05C80" w:rsidRPr="004A0318" w:rsidRDefault="00D05C80" w:rsidP="00D05C8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313A41C1" w:rsidR="00D05C80" w:rsidRPr="00993706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D05C80" w:rsidRPr="00993706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44328874" w:rsidR="00D05C80" w:rsidRPr="00993706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D05C80" w:rsidRPr="00993706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2832B946" w:rsidR="00D05C80" w:rsidRPr="00993706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D05C80" w:rsidRPr="00993706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1559F766" w:rsidR="00D05C80" w:rsidRPr="00993706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D05C80" w:rsidRPr="00993706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46EFDD3C" w:rsidR="00D05C80" w:rsidRPr="0004578D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D05C80" w:rsidRPr="00284231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D05C80" w:rsidRPr="00FE5589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D05C80" w:rsidRPr="00FE5589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D05C80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D05C80" w:rsidRPr="004A0318" w:rsidRDefault="00D05C80" w:rsidP="00D05C8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22F951F2" w:rsidR="00D05C80" w:rsidRPr="00993706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D05C80" w:rsidRPr="00993706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61A99059" w:rsidR="00D05C80" w:rsidRPr="00993706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D05C80" w:rsidRPr="00993706" w:rsidRDefault="00D05C80" w:rsidP="00D05C80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3CFA8D65" w:rsidR="00D05C80" w:rsidRPr="00993706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D05C80" w:rsidRPr="00993706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13DCCC24" w:rsidR="00D05C80" w:rsidRPr="002F53E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D05C80" w:rsidRPr="002F53E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2FDBA1B2" w:rsidR="00D05C80" w:rsidRPr="002F53E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D05C80" w:rsidRPr="002F53E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D05C80" w:rsidRPr="00FE5589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D05C80" w:rsidRPr="00FE5589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D05C80" w:rsidRPr="004A0318" w:rsidRDefault="00D05C80" w:rsidP="00D05C8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51C979AB" w:rsidR="00D05C80" w:rsidRPr="00993706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D05C80" w:rsidRPr="00993706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411387BD" w:rsidR="00D05C80" w:rsidRPr="00993706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D05C80" w:rsidRPr="00993706" w:rsidRDefault="00D05C80" w:rsidP="00D05C80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730F22CC" w:rsidR="00D05C80" w:rsidRPr="00993706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D05C80" w:rsidRPr="00993706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7167C44C" w:rsidR="00D05C80" w:rsidRPr="002F53E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D05C80" w:rsidRPr="002F53E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7CB745DE" w:rsidR="00D05C80" w:rsidRPr="002F53E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D05C80" w:rsidRPr="002F53EA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D05C80" w:rsidRPr="002F53EA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D05C80" w:rsidRPr="00FE5589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D05C80" w:rsidRPr="004A0318" w:rsidRDefault="00D05C80" w:rsidP="00D05C8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394D7D46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254B3C99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D05C80" w:rsidRPr="00337441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26B6D469" w:rsidR="00D05C80" w:rsidRPr="00337441" w:rsidRDefault="00D05C80" w:rsidP="00D05C8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6F9FA9A8" w:rsidR="00D05C80" w:rsidRPr="002F53E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D05C80" w:rsidRPr="002F53E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66B4A970" w:rsidR="00D05C80" w:rsidRPr="002F53E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D05C80" w:rsidRPr="002F53E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D05C80" w:rsidRPr="002F53EA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D05C80" w:rsidRPr="00FE5589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D05C80" w:rsidRPr="004A0318" w:rsidRDefault="00D05C80" w:rsidP="00D05C8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6CCBAC56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52607260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4EFF93FD" w:rsidR="00D05C80" w:rsidRPr="00337441" w:rsidRDefault="00D05C80" w:rsidP="00D05C8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399E2957" w:rsidR="00D05C80" w:rsidRPr="002F53E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D05C80" w:rsidRPr="002F53E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17701008" w:rsidR="00D05C80" w:rsidRPr="002F53E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D05C80" w:rsidRPr="002F53EA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D05C80" w:rsidRPr="002F53EA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D05C80" w:rsidRPr="00FE5589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D05C80" w:rsidRPr="004A0318" w:rsidRDefault="00D05C80" w:rsidP="00D05C8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5C9F4B23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5910C0F0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3DDD3491" w:rsidR="00D05C80" w:rsidRPr="00337441" w:rsidRDefault="00D05C80" w:rsidP="00D05C8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639C2FBB" w:rsidR="00D05C80" w:rsidRPr="002F53E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D05C80" w:rsidRPr="002F53E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0BE5EC7D" w:rsidR="00D05C80" w:rsidRPr="002F53E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D05C80" w:rsidRPr="002F53EA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D05C80" w:rsidRPr="002F53EA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D05C80" w:rsidRPr="00FE5589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D05C80" w:rsidRPr="004A0318" w:rsidRDefault="00D05C80" w:rsidP="00D05C8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66126D22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3550573F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D05C80" w:rsidRPr="00337441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6A36687A" w:rsidR="00D05C80" w:rsidRPr="00337441" w:rsidRDefault="00D05C80" w:rsidP="00D05C8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2276A4D1" w:rsidR="00D05C80" w:rsidRPr="002F53E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D05C80" w:rsidRPr="002F53E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53A5F78B" w:rsidR="00D05C80" w:rsidRPr="002F53E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D05C80" w:rsidRPr="002F53E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D05C80" w:rsidRPr="002F53EA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D05C80" w:rsidRPr="00FE5589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D05C80" w:rsidRPr="0004578D" w:rsidRDefault="00D05C80" w:rsidP="00D05C80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6BF18F02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48CA534A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D05C80" w:rsidRPr="002F53E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44530D4D" w:rsidR="00D05C80" w:rsidRPr="002F53EA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D05C80" w:rsidRPr="002F53E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059CCFE3" w:rsidR="00D05C80" w:rsidRPr="002F53E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D05C80" w:rsidRPr="002F53E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0EA65E96" w:rsidR="00D05C80" w:rsidRPr="002F53E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D05C80" w:rsidRPr="002F53E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D05C80" w:rsidRPr="002F53EA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D05C80" w:rsidRPr="00FE5589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D05C80" w:rsidRPr="004A0318" w:rsidRDefault="00D05C80" w:rsidP="00D05C8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2D0841E1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14EA1C38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D05C80" w:rsidRPr="002F53E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41321BEA" w:rsidR="00D05C80" w:rsidRPr="002F53EA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D05C80" w:rsidRPr="002F53E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074DBC59" w:rsidR="00D05C80" w:rsidRPr="002F53E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D05C80" w:rsidRPr="002F53E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0C7A3AF9" w:rsidR="00D05C80" w:rsidRPr="002F53E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D05C80" w:rsidRPr="002F53E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D05C80" w:rsidRPr="002F53E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D05C80" w:rsidRPr="00FE5589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D05C80" w:rsidRPr="004A0318" w:rsidRDefault="00D05C80" w:rsidP="00D05C8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30D41BD9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74495E1E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D05C80" w:rsidRPr="002F53EA" w:rsidRDefault="00D05C80" w:rsidP="00D05C80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3A65AAC9" w:rsidR="00D05C80" w:rsidRPr="002F53EA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D05C80" w:rsidRPr="002F53E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361928DF" w:rsidR="00D05C80" w:rsidRPr="002F53E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D05C80" w:rsidRPr="002F53E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6BB3880F" w:rsidR="00D05C80" w:rsidRPr="002F53E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D05C80" w:rsidRPr="002F53E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D05C80" w:rsidRPr="002F53E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D05C80" w:rsidRPr="00FE5589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D05C80" w:rsidRPr="004A0318" w:rsidRDefault="00D05C80" w:rsidP="00D05C8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543D15C5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3DAC9391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D05C80" w:rsidRPr="002F53E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27B84848" w:rsidR="00D05C80" w:rsidRPr="002F53EA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D05C80" w:rsidRPr="002F53E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3AA4F82A" w:rsidR="00D05C80" w:rsidRPr="002F53E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D05C80" w:rsidRPr="002F53E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54A10B7C" w:rsidR="00D05C80" w:rsidRPr="002F53E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D05C80" w:rsidRPr="002F53E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D05C80" w:rsidRPr="002F53E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D05C80" w:rsidRPr="00FE5589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D05C80" w:rsidRPr="004A0318" w:rsidRDefault="00D05C80" w:rsidP="00D05C8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4678FA69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20A60675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D05C80" w:rsidRPr="00337441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1A86893B" w:rsidR="00D05C80" w:rsidRPr="00337441" w:rsidRDefault="00D05C80" w:rsidP="00D05C8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270ABACA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D05C80" w:rsidRPr="002F53E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6EB2E09F" w:rsidR="00D05C80" w:rsidRPr="002F53E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D05C80" w:rsidRPr="002F53E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D05C80" w:rsidRPr="004A0318" w:rsidRDefault="00D05C80" w:rsidP="00D05C8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2A2B71CD" w:rsidR="00D05C80" w:rsidRPr="0004578D" w:rsidRDefault="00D05C80" w:rsidP="00D05C8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1C5275BF" w:rsidR="00D05C80" w:rsidRPr="0004578D" w:rsidRDefault="00D05C80" w:rsidP="00D05C8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D05C80" w:rsidRPr="00337441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69132FF9" w:rsidR="00D05C80" w:rsidRPr="00337441" w:rsidRDefault="00D05C80" w:rsidP="00D05C80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38377378" w:rsidR="00D05C80" w:rsidRPr="00337441" w:rsidRDefault="00D05C80" w:rsidP="00D05C80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D05C80" w:rsidRPr="00246B39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3FDC1E0C" w:rsidR="00D05C80" w:rsidRPr="002F53EA" w:rsidRDefault="00D05C80" w:rsidP="00D05C8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D05C80" w:rsidRPr="002F53E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D05C80" w:rsidRPr="003504FA" w:rsidRDefault="00D05C80" w:rsidP="00D05C8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D05C80" w:rsidRPr="003504FA" w:rsidRDefault="00D05C80" w:rsidP="00D05C80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D05C80" w:rsidRPr="004A0318" w:rsidRDefault="00D05C80" w:rsidP="00D05C8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5FB98F47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227BDF8E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D05C80" w:rsidRPr="00337441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067E3EB2" w:rsidR="00D05C80" w:rsidRPr="00337441" w:rsidRDefault="00D05C80" w:rsidP="00D05C8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65BBC9E5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D05C80" w:rsidRPr="002F53E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06ABE807" w:rsidR="00D05C80" w:rsidRPr="002F53E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D05C80" w:rsidRPr="002F53E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D05C80" w:rsidRPr="004A0318" w:rsidRDefault="00D05C80" w:rsidP="00D05C80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6CBA6D68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053C02C9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3437D6B5" w:rsidR="00D05C80" w:rsidRPr="00337441" w:rsidRDefault="00D05C80" w:rsidP="00D05C8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7AF78012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3DE41B19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D05C80" w:rsidRPr="004A0318" w:rsidRDefault="00D05C80" w:rsidP="00D05C8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47042E16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6A439556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D05C80" w:rsidRPr="00337441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5D349F64" w:rsidR="00D05C80" w:rsidRPr="00337441" w:rsidRDefault="00D05C80" w:rsidP="00D05C8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06849E29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7BEF531C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D05C80" w:rsidRPr="004A0318" w:rsidRDefault="00D05C80" w:rsidP="00D05C8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0668CCD9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3DC4E68C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D05C80" w:rsidRPr="00337441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46D39DAA" w:rsidR="00D05C80" w:rsidRPr="00337441" w:rsidRDefault="00D05C80" w:rsidP="00D05C8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232BD252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2C18C0B1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D05C80" w:rsidRPr="004A0318" w:rsidRDefault="00D05C80" w:rsidP="00D05C80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D05C80" w:rsidRPr="00337441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D05C80" w:rsidRPr="004A0318" w:rsidRDefault="00D05C80" w:rsidP="00D05C80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4E5DADFB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D05C80" w:rsidRPr="00337441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99E30" w:rsidR="00D05C80" w:rsidRPr="00334D0B" w:rsidRDefault="00D05C80" w:rsidP="00D05C80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 w:rsidRPr="00334D0B">
              <w:rPr>
                <w:snapToGrid w:val="0"/>
                <w:sz w:val="22"/>
                <w:szCs w:val="22"/>
              </w:rPr>
              <w:t>Yasmine Eriksson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7AE84647" w:rsidR="00D05C80" w:rsidRPr="0004578D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D05C80" w:rsidRPr="0004578D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45CD6EB0" w:rsidR="00D05C80" w:rsidRPr="0004578D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D05C80" w:rsidRPr="00337441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3F545089" w:rsidR="00D05C80" w:rsidRPr="00337441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D05C80" w:rsidRPr="00337441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4E44AC36" w:rsidR="00D05C80" w:rsidRPr="00337441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100886FE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D05C80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D05C80" w:rsidRPr="00334D0B" w:rsidRDefault="00D05C80" w:rsidP="00D05C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3BDD18AA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751C2A01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20A26014" w:rsidR="00D05C80" w:rsidRPr="00337441" w:rsidRDefault="00D05C80" w:rsidP="00D05C8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D05C80" w:rsidRPr="00337441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088691C2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58E94CDB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D05C80" w:rsidRPr="00334D0B" w:rsidRDefault="00D05C80" w:rsidP="00D05C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2C0809CD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548460EC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104C9D9C" w:rsidR="00D05C80" w:rsidRPr="00337441" w:rsidRDefault="00D05C80" w:rsidP="00D05C8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D05C80" w:rsidRPr="00337441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6534391D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3411DC8C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D05C80" w:rsidRPr="00334D0B" w:rsidRDefault="00D05C80" w:rsidP="00D05C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4B6CC15B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7587219C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D05C80" w:rsidRPr="00337441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664721F1" w:rsidR="00D05C80" w:rsidRPr="00337441" w:rsidRDefault="00D05C80" w:rsidP="00D05C8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0C71164C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3F2688AD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D05C80" w:rsidRPr="00334D0B" w:rsidRDefault="00D05C80" w:rsidP="00D05C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2642AFA1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5C2162BE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D05C80" w:rsidRPr="00337441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51EE0433" w:rsidR="00D05C80" w:rsidRPr="00337441" w:rsidRDefault="00D05C80" w:rsidP="00D05C8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D05C80" w:rsidRPr="00337441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30A7B129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79C255A0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D05C80" w:rsidRPr="00334D0B" w:rsidRDefault="00D05C80" w:rsidP="00D05C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30"/>
            <w:bookmarkStart w:id="17" w:name="_Hlk138767647"/>
            <w:r w:rsidRPr="00334D0B">
              <w:rPr>
                <w:snapToGrid w:val="0"/>
                <w:sz w:val="22"/>
                <w:szCs w:val="22"/>
              </w:rPr>
              <w:t>Adnan Dibrani (S)</w:t>
            </w:r>
            <w:bookmarkEnd w:id="1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675878B8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07D603A5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D05C80" w:rsidRPr="00337441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3323F6B7" w:rsidR="00D05C80" w:rsidRPr="00337441" w:rsidRDefault="00D05C80" w:rsidP="00D05C8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4F5D0809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5D7B2ED1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D05C80" w:rsidRPr="00334D0B" w:rsidRDefault="00D05C80" w:rsidP="00D05C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481C24C0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385684A5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D05C80" w:rsidRPr="00337441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05BC8A53" w:rsidR="00D05C80" w:rsidRPr="00337441" w:rsidRDefault="00D05C80" w:rsidP="00D05C8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005D42C1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7C021765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6F139EDE" w:rsidR="00D05C80" w:rsidRPr="00334D0B" w:rsidRDefault="00D05C80" w:rsidP="00D05C80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8" w:name="_Hlk138767660"/>
            <w:bookmarkEnd w:id="17"/>
            <w:r w:rsidRPr="00334D0B">
              <w:rPr>
                <w:sz w:val="22"/>
                <w:szCs w:val="22"/>
              </w:rPr>
              <w:t>Jytte Guteland 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7ABAC7E4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6A2B6E27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D05C80" w:rsidRPr="00337441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2D133C57" w:rsidR="00D05C80" w:rsidRPr="00337441" w:rsidRDefault="00D05C80" w:rsidP="00D05C8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7603080F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3164859A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76ACFF2A" w:rsidR="00D05C80" w:rsidRPr="00334D0B" w:rsidRDefault="00D05C80" w:rsidP="00D05C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Lars Wistedt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6A93767A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1F2DC18F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D05C80" w:rsidRPr="00337441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55FE9332" w:rsidR="00D05C80" w:rsidRPr="00337441" w:rsidRDefault="00D05C80" w:rsidP="00D05C8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0CE92ABC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4768DFC1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4D78D833" w:rsidR="00D05C80" w:rsidRPr="00334D0B" w:rsidRDefault="00D05C80" w:rsidP="00D05C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83"/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Vakant</w:t>
            </w:r>
            <w:proofErr w:type="spellEnd"/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363521E1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39675A4D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2261CAD8" w:rsidR="00D05C80" w:rsidRPr="00337441" w:rsidRDefault="00D05C80" w:rsidP="00D05C8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D05C80" w:rsidRPr="00337441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263485FC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70D82AA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D05C80" w:rsidRPr="00334D0B" w:rsidRDefault="00D05C80" w:rsidP="00D05C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2F617C5F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4CFFFD29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D05C80" w:rsidRPr="00337441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1CAF869B" w:rsidR="00D05C80" w:rsidRPr="00337441" w:rsidRDefault="00D05C80" w:rsidP="00D05C8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D04029F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151FA3BD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D05C80" w:rsidRPr="00334D0B" w:rsidRDefault="00D05C80" w:rsidP="00D05C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49ED14DD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139FE8C9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D05C80" w:rsidRPr="00337441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14CB9C63" w:rsidR="00D05C80" w:rsidRPr="00337441" w:rsidRDefault="00D05C80" w:rsidP="00D05C8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08DAA19F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5F3B74F3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D05C80" w:rsidRPr="00334D0B" w:rsidRDefault="00D05C80" w:rsidP="00D05C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2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27463FA6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78B22728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D05C80" w:rsidRPr="00337441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623B3EA8" w:rsidR="00D05C80" w:rsidRPr="00337441" w:rsidRDefault="00D05C80" w:rsidP="00D05C8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5F4F054E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007D5EA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D05C80" w:rsidRPr="00334D0B" w:rsidRDefault="00D05C80" w:rsidP="00D05C80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4D048338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659515F3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D05C80" w:rsidRPr="00337441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15DF91D2" w:rsidR="00D05C80" w:rsidRPr="00337441" w:rsidRDefault="00D05C80" w:rsidP="00D05C8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7F85EFE3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3434CEA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361FB124" w:rsidR="00D05C80" w:rsidRPr="00334D0B" w:rsidRDefault="00D05C80" w:rsidP="00D05C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412AD2DC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23780530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D05C80" w:rsidRPr="00337441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3CE9D026" w:rsidR="00D05C80" w:rsidRPr="00337441" w:rsidRDefault="00D05C80" w:rsidP="00D05C8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451BB326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22CD276D" w:rsidR="00D05C80" w:rsidRPr="00915B99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D05C80" w:rsidRPr="00334D0B" w:rsidRDefault="00D05C80" w:rsidP="00D05C80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4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22E821C2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4E6BCA38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D05C80" w:rsidRPr="00337441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70E317BF" w:rsidR="00D05C80" w:rsidRPr="00337441" w:rsidRDefault="00D05C80" w:rsidP="00D05C8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7439B7CF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5C97BDBD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D05C80" w:rsidRPr="00334D0B" w:rsidRDefault="00D05C80" w:rsidP="00D05C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3E63CF2B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1839A0A3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D05C80" w:rsidRPr="00337441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5312E156" w:rsidR="00D05C80" w:rsidRPr="00337441" w:rsidRDefault="00D05C80" w:rsidP="00D05C8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6832AD60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139791DC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7C66EEA9" w:rsidR="00D05C80" w:rsidRPr="00334D0B" w:rsidRDefault="00D05C80" w:rsidP="00D05C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160F673C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75D43BF8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D05C80" w:rsidRPr="00337441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165B9043" w:rsidR="00D05C80" w:rsidRPr="00337441" w:rsidRDefault="00D05C80" w:rsidP="00D05C8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4C947259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526E09D5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5206098B" w:rsidR="00D05C80" w:rsidRPr="00334D0B" w:rsidRDefault="00D05C80" w:rsidP="00D05C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794"/>
            <w:r w:rsidRPr="00334D0B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6F97916A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6A0D801E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D05C80" w:rsidRPr="00337441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51BA2305" w:rsidR="00D05C80" w:rsidRPr="00337441" w:rsidRDefault="00D05C80" w:rsidP="00D05C8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1F79841F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FFBF953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2CD6F023" w:rsidR="00D05C80" w:rsidRPr="00334D0B" w:rsidRDefault="00D05C80" w:rsidP="00D05C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01"/>
            <w:bookmarkEnd w:id="26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24B28B4B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22F8F5D0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D05C80" w:rsidRPr="00337441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6CDE57FF" w:rsidR="00D05C80" w:rsidRPr="00337441" w:rsidRDefault="00D05C80" w:rsidP="00D05C8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D05C80" w:rsidRPr="00337441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20EAC0EA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3BF41D4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D05C80" w:rsidRPr="00334D0B" w:rsidRDefault="00D05C80" w:rsidP="00D05C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7096726B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43FAEA27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D05C80" w:rsidRPr="00337441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28E2C208" w:rsidR="00D05C80" w:rsidRPr="00337441" w:rsidRDefault="00D05C80" w:rsidP="00D05C8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B62F20D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69C8F2EC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D05C80" w:rsidRPr="00334D0B" w:rsidRDefault="00D05C80" w:rsidP="00D05C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56B05939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0BF5BFD9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D05C80" w:rsidRPr="00337441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1E3A7211" w:rsidR="00D05C80" w:rsidRPr="00337441" w:rsidRDefault="00D05C80" w:rsidP="00D05C8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21B0AF9C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175B3AAF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D05C80" w:rsidRPr="00334D0B" w:rsidRDefault="00D05C80" w:rsidP="00D05C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465BBE57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6DCDADF6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D05C80" w:rsidRPr="00337441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4336C2C1" w:rsidR="00D05C80" w:rsidRPr="00337441" w:rsidRDefault="00D05C80" w:rsidP="00D05C8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4AD82E88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68F8D741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D05C80" w:rsidRPr="00334D0B" w:rsidRDefault="00D05C80" w:rsidP="00D05C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48A1F941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0697B72C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D05C80" w:rsidRPr="00337441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26DA3204" w:rsidR="00D05C80" w:rsidRPr="00337441" w:rsidRDefault="00D05C80" w:rsidP="00D05C8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173A916E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3916B4DC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D05C80" w:rsidRPr="00334D0B" w:rsidRDefault="00D05C80" w:rsidP="00D05C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08E410CD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055ACFC1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D05C80" w:rsidRPr="00337441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1BBD9D5F" w:rsidR="00D05C80" w:rsidRPr="00337441" w:rsidRDefault="00D05C80" w:rsidP="00D05C8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727E2913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491FE8F5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D05C80" w:rsidRPr="00334D0B" w:rsidRDefault="00D05C80" w:rsidP="00D05C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30654850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07E0DE82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D05C80" w:rsidRPr="00337441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544AF7CA" w:rsidR="00D05C80" w:rsidRPr="00337441" w:rsidRDefault="00D05C80" w:rsidP="00D05C8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6603758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4A48261F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7D628D5" w:rsidR="00D05C80" w:rsidRPr="00334D0B" w:rsidRDefault="00D05C80" w:rsidP="00D05C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3893F59C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58C4C7F7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D05C80" w:rsidRPr="00337441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5B10D5A6" w:rsidR="00D05C80" w:rsidRPr="00337441" w:rsidRDefault="00D05C80" w:rsidP="00D05C8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537EAB8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0971FC5C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D05C80" w:rsidRPr="00334D0B" w:rsidRDefault="00D05C80" w:rsidP="00D05C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1F4245A1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1038250D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D05C80" w:rsidRPr="00337441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2FE13645" w:rsidR="00D05C80" w:rsidRPr="00337441" w:rsidRDefault="00D05C80" w:rsidP="00D05C8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0728F36A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52A638F2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AF71F4" w:rsidR="00D05C80" w:rsidRPr="00334D0B" w:rsidRDefault="00D05C80" w:rsidP="00D05C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5" w:name="_Hlk138767902"/>
            <w:r w:rsidRPr="00334D0B">
              <w:rPr>
                <w:snapToGrid w:val="0"/>
                <w:sz w:val="22"/>
                <w:szCs w:val="22"/>
              </w:rPr>
              <w:t>Hans Wallmark (M)</w:t>
            </w:r>
            <w:bookmarkEnd w:id="3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4C75F0CD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54F220CA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D05C80" w:rsidRPr="00337441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6DEBBD4B" w:rsidR="00D05C80" w:rsidRPr="00337441" w:rsidRDefault="00D05C80" w:rsidP="00D05C8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5B5FF449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78FCF09E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D05C80" w:rsidRPr="00334D0B" w:rsidRDefault="00D05C80" w:rsidP="00D05C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63A3D4F8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67E0C0A5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D05C80" w:rsidRPr="00337441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07C9EA59" w:rsidR="00D05C80" w:rsidRPr="00337441" w:rsidRDefault="00D05C80" w:rsidP="00D05C8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1D9FC0CD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10A9D066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79576D9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BCA59" w14:textId="15E00A04" w:rsidR="00D05C80" w:rsidRDefault="00D05C80" w:rsidP="00D05C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Ulf Rexefjord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EB9A8" w14:textId="1F2E0889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4F81" w14:textId="77777777" w:rsidR="00D05C80" w:rsidRPr="0004578D" w:rsidRDefault="00D05C80" w:rsidP="00D05C80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7C9CE" w14:textId="344B5CEC" w:rsidR="00D05C80" w:rsidRPr="0004578D" w:rsidRDefault="00D05C80" w:rsidP="00D05C80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59151" w14:textId="77777777" w:rsidR="00D05C80" w:rsidRPr="00337441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B414" w14:textId="683014CC" w:rsidR="00D05C80" w:rsidRPr="00337441" w:rsidRDefault="00D05C80" w:rsidP="00D05C8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5396" w14:textId="77777777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6C5FAE" w14:textId="61A1BCF2" w:rsidR="00D05C80" w:rsidRPr="00337441" w:rsidRDefault="00D05C80" w:rsidP="00D05C80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F8D47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FB81F5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57170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CDC2F0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BC1E5E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E5EA4C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5A19B0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9831A1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B4CC47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0D6AA8" w14:textId="77777777" w:rsidR="00D05C80" w:rsidRPr="003504FA" w:rsidRDefault="00D05C80" w:rsidP="00D05C80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15E9D" w14:textId="77777777" w:rsidR="00D05C80" w:rsidRPr="003504FA" w:rsidRDefault="00D05C80" w:rsidP="00D05C80">
            <w:pPr>
              <w:rPr>
                <w:sz w:val="20"/>
              </w:rPr>
            </w:pPr>
          </w:p>
        </w:tc>
      </w:tr>
      <w:tr w:rsidR="00D05C80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D05C80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D05C80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</w:tr>
      <w:tr w:rsidR="00D05C80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D05C80" w:rsidRPr="003504FA" w:rsidRDefault="00D05C80" w:rsidP="00D05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D05C80" w:rsidRPr="003504FA" w:rsidRDefault="00D05C80" w:rsidP="00D05C80">
            <w:pPr>
              <w:widowControl/>
              <w:spacing w:after="160" w:line="259" w:lineRule="auto"/>
            </w:pPr>
          </w:p>
        </w:tc>
      </w:tr>
    </w:tbl>
    <w:p w14:paraId="496B62DF" w14:textId="695B7D6F" w:rsidR="005E15BB" w:rsidRDefault="005E15BB" w:rsidP="006F1C58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65"/>
        <w:gridCol w:w="355"/>
        <w:gridCol w:w="362"/>
        <w:gridCol w:w="362"/>
        <w:gridCol w:w="466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E15BB" w:rsidRPr="003504FA" w14:paraId="34061A1E" w14:textId="77777777" w:rsidTr="002D4C07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5F4ECB66" w14:textId="77777777" w:rsidR="005E15BB" w:rsidRDefault="005E15BB" w:rsidP="002D4C07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CDDEDBB" w14:textId="77777777" w:rsidR="005E15BB" w:rsidRPr="003504FA" w:rsidRDefault="005E15BB" w:rsidP="002D4C07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14:paraId="18F60B6F" w14:textId="77777777" w:rsidR="005E15BB" w:rsidRDefault="005E15BB" w:rsidP="002D4C07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32215567" w14:textId="12F05B49" w:rsidR="005E15BB" w:rsidRPr="003504FA" w:rsidRDefault="005E15BB" w:rsidP="002D4C07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DELEGATIONER FÖR </w:t>
            </w:r>
            <w:r w:rsidR="003010D4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LÄNSBESÖK OCH RESA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D60D1C" w14:textId="77777777" w:rsidR="005E15BB" w:rsidRDefault="005E15BB" w:rsidP="002D4C07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05C1C9F6" w14:textId="2FA0DDC9" w:rsidR="005E15BB" w:rsidRPr="003504FA" w:rsidRDefault="005E15BB" w:rsidP="002D4C07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2</w:t>
            </w:r>
          </w:p>
          <w:p w14:paraId="766D8D39" w14:textId="77777777" w:rsidR="005E15BB" w:rsidRPr="003504FA" w:rsidRDefault="005E15BB" w:rsidP="002D4C07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63CFC003" w14:textId="77777777" w:rsidR="005E15BB" w:rsidRPr="003504FA" w:rsidRDefault="005E15BB" w:rsidP="002D4C07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>
              <w:rPr>
                <w:sz w:val="20"/>
              </w:rPr>
              <w:t>23</w:t>
            </w:r>
            <w:r w:rsidRPr="003504FA">
              <w:rPr>
                <w:sz w:val="20"/>
              </w:rPr>
              <w:t>/2</w:t>
            </w:r>
            <w:r>
              <w:rPr>
                <w:sz w:val="20"/>
              </w:rPr>
              <w:t>4</w:t>
            </w:r>
            <w:r w:rsidRPr="007C3054">
              <w:rPr>
                <w:sz w:val="20"/>
              </w:rPr>
              <w:t>:</w:t>
            </w:r>
            <w:r>
              <w:rPr>
                <w:sz w:val="20"/>
              </w:rPr>
              <w:t>27</w:t>
            </w:r>
          </w:p>
        </w:tc>
      </w:tr>
      <w:tr w:rsidR="005E15BB" w:rsidRPr="003504FA" w14:paraId="259AC5D3" w14:textId="77777777" w:rsidTr="002D4C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2E2CAD0D" w14:textId="6981A09F" w:rsidR="005E15BB" w:rsidRPr="003504FA" w:rsidRDefault="005E15BB" w:rsidP="002D4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165" w:type="dxa"/>
          </w:tcPr>
          <w:p w14:paraId="722FB021" w14:textId="6BE9201B" w:rsidR="005E15BB" w:rsidRPr="003504FA" w:rsidRDefault="005E15BB" w:rsidP="002D4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</w:tcPr>
          <w:p w14:paraId="2A84C725" w14:textId="77777777" w:rsidR="005E15BB" w:rsidRPr="003504FA" w:rsidRDefault="005E15BB" w:rsidP="002D4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</w:tcPr>
          <w:p w14:paraId="42D8A93D" w14:textId="77777777" w:rsidR="005E15BB" w:rsidRPr="003504FA" w:rsidRDefault="005E15BB" w:rsidP="002D4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</w:tcPr>
          <w:p w14:paraId="0CE157FD" w14:textId="77777777" w:rsidR="005E15BB" w:rsidRPr="003504FA" w:rsidRDefault="005E15BB" w:rsidP="002D4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</w:tcPr>
          <w:p w14:paraId="3BF93BAF" w14:textId="77777777" w:rsidR="005E15BB" w:rsidRPr="003504FA" w:rsidRDefault="005E15BB" w:rsidP="002D4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637379F2" w14:textId="77777777" w:rsidR="005E15BB" w:rsidRPr="003504FA" w:rsidRDefault="005E15BB" w:rsidP="002D4C0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01A1CCB" w14:textId="77777777" w:rsidR="005E15BB" w:rsidRPr="003504FA" w:rsidRDefault="005E15BB" w:rsidP="002D4C0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4CF7674" w14:textId="77777777" w:rsidR="005E15BB" w:rsidRPr="003504FA" w:rsidRDefault="005E15BB" w:rsidP="002D4C0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60030C3" w14:textId="77777777" w:rsidR="005E15BB" w:rsidRPr="003504FA" w:rsidRDefault="005E15BB" w:rsidP="002D4C0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05B5C8A" w14:textId="77777777" w:rsidR="005E15BB" w:rsidRPr="003504FA" w:rsidRDefault="005E15BB" w:rsidP="002D4C0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FA00B5" w14:textId="77777777" w:rsidR="005E15BB" w:rsidRPr="003504FA" w:rsidRDefault="005E15BB" w:rsidP="002D4C0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0FA1325" w14:textId="77777777" w:rsidR="005E15BB" w:rsidRPr="003504FA" w:rsidRDefault="005E15BB" w:rsidP="002D4C0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4BD41CB" w14:textId="77777777" w:rsidR="005E15BB" w:rsidRPr="003504FA" w:rsidRDefault="005E15BB" w:rsidP="002D4C0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91C9EF" w14:textId="77777777" w:rsidR="005E15BB" w:rsidRPr="003504FA" w:rsidRDefault="005E15BB" w:rsidP="002D4C0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2FCB0B7" w14:textId="77777777" w:rsidR="005E15BB" w:rsidRPr="003504FA" w:rsidRDefault="005E15BB" w:rsidP="002D4C0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3141C9F" w14:textId="77777777" w:rsidR="005E15BB" w:rsidRPr="003504FA" w:rsidRDefault="005E15BB" w:rsidP="002D4C07">
            <w:pPr>
              <w:widowControl/>
              <w:spacing w:after="160" w:line="259" w:lineRule="auto"/>
            </w:pPr>
          </w:p>
        </w:tc>
      </w:tr>
      <w:tr w:rsidR="005E15BB" w:rsidRPr="003504FA" w14:paraId="70F3CDB8" w14:textId="77777777" w:rsidTr="002D4C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3DA3F3C3" w14:textId="5413D2B8" w:rsidR="005E15BB" w:rsidRPr="003504FA" w:rsidRDefault="005E15BB" w:rsidP="002D4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165" w:type="dxa"/>
          </w:tcPr>
          <w:p w14:paraId="55CB5DF3" w14:textId="2CFBD47F" w:rsidR="005E15BB" w:rsidRPr="003504FA" w:rsidRDefault="005E15BB" w:rsidP="002D4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5" w:type="dxa"/>
          </w:tcPr>
          <w:p w14:paraId="75E01282" w14:textId="77777777" w:rsidR="005E15BB" w:rsidRPr="003504FA" w:rsidRDefault="005E15BB" w:rsidP="002D4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</w:tcPr>
          <w:p w14:paraId="30330043" w14:textId="77777777" w:rsidR="005E15BB" w:rsidRPr="003504FA" w:rsidRDefault="005E15BB" w:rsidP="002D4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</w:tcPr>
          <w:p w14:paraId="2F9DC7B5" w14:textId="77777777" w:rsidR="005E15BB" w:rsidRPr="003504FA" w:rsidRDefault="005E15BB" w:rsidP="002D4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</w:tcPr>
          <w:p w14:paraId="53033B87" w14:textId="77777777" w:rsidR="005E15BB" w:rsidRPr="003504FA" w:rsidRDefault="005E15BB" w:rsidP="002D4C0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3E0F7C8A" w14:textId="77777777" w:rsidR="005E15BB" w:rsidRPr="003504FA" w:rsidRDefault="005E15BB" w:rsidP="002D4C0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299372" w14:textId="77777777" w:rsidR="005E15BB" w:rsidRPr="003504FA" w:rsidRDefault="005E15BB" w:rsidP="002D4C0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D0A6A09" w14:textId="77777777" w:rsidR="005E15BB" w:rsidRPr="003504FA" w:rsidRDefault="005E15BB" w:rsidP="002D4C0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392AB38" w14:textId="77777777" w:rsidR="005E15BB" w:rsidRPr="003504FA" w:rsidRDefault="005E15BB" w:rsidP="002D4C0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CBF55EB" w14:textId="77777777" w:rsidR="005E15BB" w:rsidRPr="003504FA" w:rsidRDefault="005E15BB" w:rsidP="002D4C0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4FD24A" w14:textId="77777777" w:rsidR="005E15BB" w:rsidRPr="003504FA" w:rsidRDefault="005E15BB" w:rsidP="002D4C0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8434A61" w14:textId="77777777" w:rsidR="005E15BB" w:rsidRPr="003504FA" w:rsidRDefault="005E15BB" w:rsidP="002D4C0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88961DA" w14:textId="77777777" w:rsidR="005E15BB" w:rsidRPr="003504FA" w:rsidRDefault="005E15BB" w:rsidP="002D4C0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97BB047" w14:textId="77777777" w:rsidR="005E15BB" w:rsidRPr="003504FA" w:rsidRDefault="005E15BB" w:rsidP="002D4C0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9266397" w14:textId="77777777" w:rsidR="005E15BB" w:rsidRPr="003504FA" w:rsidRDefault="005E15BB" w:rsidP="002D4C07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0C782DB" w14:textId="77777777" w:rsidR="005E15BB" w:rsidRPr="003504FA" w:rsidRDefault="005E15BB" w:rsidP="002D4C07">
            <w:pPr>
              <w:widowControl/>
              <w:spacing w:after="160" w:line="259" w:lineRule="auto"/>
            </w:pPr>
          </w:p>
        </w:tc>
      </w:tr>
    </w:tbl>
    <w:p w14:paraId="75E7F92B" w14:textId="190DF53F" w:rsidR="005E15BB" w:rsidRPr="003010D4" w:rsidRDefault="003010D4" w:rsidP="006F1C58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  <w:r w:rsidRPr="003010D4">
        <w:rPr>
          <w:rFonts w:eastAsiaTheme="minorHAnsi"/>
          <w:b/>
          <w:bCs/>
          <w:color w:val="000000"/>
          <w:szCs w:val="24"/>
          <w:u w:val="single"/>
          <w:lang w:eastAsia="en-US"/>
        </w:rPr>
        <w:t>Luleå</w:t>
      </w:r>
      <w:r>
        <w:rPr>
          <w:rFonts w:eastAsiaTheme="minorHAnsi"/>
          <w:b/>
          <w:bCs/>
          <w:color w:val="000000"/>
          <w:szCs w:val="24"/>
          <w:u w:val="single"/>
          <w:lang w:eastAsia="en-US"/>
        </w:rPr>
        <w:t xml:space="preserve"> </w:t>
      </w:r>
      <w:proofErr w:type="gramStart"/>
      <w:r w:rsidRPr="003010D4">
        <w:rPr>
          <w:rFonts w:eastAsiaTheme="minorHAnsi"/>
          <w:b/>
          <w:bCs/>
          <w:color w:val="000000"/>
          <w:szCs w:val="24"/>
          <w:u w:val="single"/>
          <w:lang w:eastAsia="en-US"/>
        </w:rPr>
        <w:t>22-23</w:t>
      </w:r>
      <w:proofErr w:type="gramEnd"/>
      <w:r w:rsidRPr="003010D4">
        <w:rPr>
          <w:rFonts w:eastAsiaTheme="minorHAnsi"/>
          <w:b/>
          <w:bCs/>
          <w:color w:val="000000"/>
          <w:szCs w:val="24"/>
          <w:u w:val="single"/>
          <w:lang w:eastAsia="en-US"/>
        </w:rPr>
        <w:t xml:space="preserve"> april</w:t>
      </w:r>
    </w:p>
    <w:p w14:paraId="0F82F26D" w14:textId="00B4A21F" w:rsidR="003010D4" w:rsidRDefault="003010D4" w:rsidP="006F1C58">
      <w:pPr>
        <w:widowControl/>
        <w:spacing w:after="160" w:line="259" w:lineRule="auto"/>
        <w:rPr>
          <w:rFonts w:eastAsiaTheme="minorHAnsi"/>
          <w:color w:val="000000"/>
          <w:szCs w:val="24"/>
          <w:lang w:eastAsia="en-US"/>
        </w:rPr>
      </w:pPr>
      <w:r w:rsidRPr="003010D4">
        <w:rPr>
          <w:rFonts w:eastAsiaTheme="minorHAnsi"/>
          <w:color w:val="000000"/>
          <w:szCs w:val="24"/>
          <w:lang w:eastAsia="en-US"/>
        </w:rPr>
        <w:t>Alexandra Völker (S)</w:t>
      </w:r>
      <w:r>
        <w:rPr>
          <w:rFonts w:eastAsiaTheme="minorHAnsi"/>
          <w:color w:val="000000"/>
          <w:szCs w:val="24"/>
          <w:lang w:eastAsia="en-US"/>
        </w:rPr>
        <w:t xml:space="preserve"> -</w:t>
      </w:r>
      <w:r w:rsidRPr="003010D4">
        <w:rPr>
          <w:rFonts w:eastAsiaTheme="minorHAnsi"/>
          <w:color w:val="000000"/>
          <w:szCs w:val="24"/>
          <w:lang w:eastAsia="en-US"/>
        </w:rPr>
        <w:t xml:space="preserve"> delegationsledare, Olle Thorell (S), Linnéa Wickman (S), Joar Forssell (L), Ann-Sofie Alm (M), Håkan Svenneling (V), Magnus Berntsson (KD), Kerstin Lundgren (C), John E Weinerhall (M), Jacob Risberg (MP), Stefan Olsson (M), Yasmine Eriksson (SD)</w:t>
      </w:r>
      <w:r w:rsidR="00367686">
        <w:rPr>
          <w:rFonts w:eastAsiaTheme="minorHAnsi"/>
          <w:color w:val="000000"/>
          <w:szCs w:val="24"/>
          <w:lang w:eastAsia="en-US"/>
        </w:rPr>
        <w:t xml:space="preserve"> och</w:t>
      </w:r>
      <w:r w:rsidRPr="003010D4">
        <w:rPr>
          <w:rFonts w:eastAsiaTheme="minorHAnsi"/>
          <w:color w:val="000000"/>
          <w:szCs w:val="24"/>
          <w:lang w:eastAsia="en-US"/>
        </w:rPr>
        <w:t xml:space="preserve"> Katarina Tolgfors (M)</w:t>
      </w:r>
    </w:p>
    <w:p w14:paraId="2CBC2ACC" w14:textId="77777777" w:rsidR="00367686" w:rsidRDefault="00367686" w:rsidP="006F1C58">
      <w:pPr>
        <w:widowControl/>
        <w:spacing w:after="160" w:line="259" w:lineRule="auto"/>
        <w:rPr>
          <w:rFonts w:eastAsiaTheme="minorHAnsi"/>
          <w:color w:val="000000"/>
          <w:szCs w:val="24"/>
          <w:lang w:eastAsia="en-US"/>
        </w:rPr>
      </w:pPr>
    </w:p>
    <w:p w14:paraId="2536528E" w14:textId="77777777" w:rsidR="00367686" w:rsidRPr="00367686" w:rsidRDefault="00367686" w:rsidP="00367686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  <w:r w:rsidRPr="00367686">
        <w:rPr>
          <w:rFonts w:eastAsiaTheme="minorHAnsi"/>
          <w:b/>
          <w:bCs/>
          <w:color w:val="000000"/>
          <w:szCs w:val="24"/>
          <w:u w:val="single"/>
          <w:lang w:eastAsia="en-US"/>
        </w:rPr>
        <w:t xml:space="preserve">Linköping </w:t>
      </w:r>
      <w:proofErr w:type="gramStart"/>
      <w:r w:rsidRPr="00367686">
        <w:rPr>
          <w:rFonts w:eastAsiaTheme="minorHAnsi"/>
          <w:b/>
          <w:bCs/>
          <w:color w:val="000000"/>
          <w:szCs w:val="24"/>
          <w:u w:val="single"/>
          <w:lang w:eastAsia="en-US"/>
        </w:rPr>
        <w:t>16-17</w:t>
      </w:r>
      <w:proofErr w:type="gramEnd"/>
      <w:r w:rsidRPr="00367686">
        <w:rPr>
          <w:rFonts w:eastAsiaTheme="minorHAnsi"/>
          <w:b/>
          <w:bCs/>
          <w:color w:val="000000"/>
          <w:szCs w:val="24"/>
          <w:u w:val="single"/>
          <w:lang w:eastAsia="en-US"/>
        </w:rPr>
        <w:t xml:space="preserve"> maj</w:t>
      </w:r>
    </w:p>
    <w:p w14:paraId="1816292D" w14:textId="2D24870A" w:rsidR="00367686" w:rsidRDefault="00367686" w:rsidP="006F1C58">
      <w:pPr>
        <w:widowControl/>
        <w:spacing w:after="160" w:line="259" w:lineRule="auto"/>
        <w:rPr>
          <w:rFonts w:eastAsiaTheme="minorHAnsi"/>
          <w:color w:val="000000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t>Aron Emilsson (SD) – delegationsledare, Morgan Johansson (S), Lotta Johnsson Fornarve (V), Håkan Svenneling (V), Olle Thorell (S), Linnéa Wickman (S), Azra Muranovic (S), Joar Forssell (L), Magnus Berntsson (KD), Kerstin Lundgren (C), John E Weinerhall (M), Ann-Sofie Alm (M), Margareta Cederfelt (M), Katarina Tolgfors (M), Yasmine Eriksson (SD), Emma Berginger (MP) och Anna Lasses (C).</w:t>
      </w:r>
    </w:p>
    <w:p w14:paraId="6D5D51F6" w14:textId="77777777" w:rsidR="00367686" w:rsidRDefault="00367686" w:rsidP="006F1C58">
      <w:pPr>
        <w:widowControl/>
        <w:spacing w:after="160" w:line="259" w:lineRule="auto"/>
        <w:rPr>
          <w:rFonts w:eastAsiaTheme="minorHAnsi"/>
          <w:color w:val="000000"/>
          <w:szCs w:val="24"/>
          <w:lang w:eastAsia="en-US"/>
        </w:rPr>
      </w:pPr>
    </w:p>
    <w:p w14:paraId="49E91F5C" w14:textId="00150616" w:rsidR="00367686" w:rsidRPr="003010D4" w:rsidRDefault="003010D4" w:rsidP="006F1C58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  <w:r w:rsidRPr="003010D4">
        <w:rPr>
          <w:rFonts w:eastAsiaTheme="minorHAnsi"/>
          <w:b/>
          <w:bCs/>
          <w:color w:val="000000"/>
          <w:szCs w:val="24"/>
          <w:u w:val="single"/>
          <w:lang w:eastAsia="en-US"/>
        </w:rPr>
        <w:t xml:space="preserve">Lund och Malmö 27 maj </w:t>
      </w:r>
      <w:r w:rsidR="005A6A21">
        <w:rPr>
          <w:rFonts w:eastAsiaTheme="minorHAnsi"/>
          <w:b/>
          <w:bCs/>
          <w:color w:val="000000"/>
          <w:szCs w:val="24"/>
          <w:u w:val="single"/>
          <w:lang w:eastAsia="en-US"/>
        </w:rPr>
        <w:t>samt</w:t>
      </w:r>
      <w:r w:rsidRPr="003010D4">
        <w:rPr>
          <w:rFonts w:eastAsiaTheme="minorHAnsi"/>
          <w:b/>
          <w:bCs/>
          <w:color w:val="000000"/>
          <w:szCs w:val="24"/>
          <w:u w:val="single"/>
          <w:lang w:eastAsia="en-US"/>
        </w:rPr>
        <w:t xml:space="preserve"> resa till Köpenhamn 28 maj</w:t>
      </w:r>
    </w:p>
    <w:p w14:paraId="43293807" w14:textId="4C816501" w:rsidR="003010D4" w:rsidRDefault="003010D4" w:rsidP="006F1C58">
      <w:pPr>
        <w:widowControl/>
        <w:spacing w:after="160" w:line="259" w:lineRule="auto"/>
        <w:rPr>
          <w:rFonts w:eastAsiaTheme="minorHAnsi"/>
          <w:color w:val="000000"/>
          <w:szCs w:val="24"/>
          <w:lang w:eastAsia="en-US"/>
        </w:rPr>
      </w:pPr>
      <w:r>
        <w:rPr>
          <w:rFonts w:eastAsiaTheme="minorHAnsi"/>
          <w:color w:val="000000"/>
          <w:szCs w:val="24"/>
          <w:lang w:eastAsia="en-US"/>
        </w:rPr>
        <w:t>Aron Emilsson (SD) – delegationsledare, Morgan Johansson (S), Olle Thorell (S), Margareta Cederfelt (M), Joar Forssell (L), Ann-Sofie Alm (M), Håkan Svenneling (</w:t>
      </w:r>
      <w:r w:rsidR="00367686">
        <w:rPr>
          <w:rFonts w:eastAsiaTheme="minorHAnsi"/>
          <w:color w:val="000000"/>
          <w:szCs w:val="24"/>
          <w:lang w:eastAsia="en-US"/>
        </w:rPr>
        <w:t>V), Magnus Berntsson (KD), Kerstin Lundgren (C), John E Weinerhall (M), Jacob Risberg (MP), Stefan Olsson (M), Yasmine Eriksson (SD), Johan Büser (S), Katarina Tolgfors (M), Azra Muranovic (S)</w:t>
      </w:r>
      <w:r w:rsidR="00E50B9D">
        <w:rPr>
          <w:rFonts w:eastAsiaTheme="minorHAnsi"/>
          <w:color w:val="000000"/>
          <w:szCs w:val="24"/>
          <w:lang w:eastAsia="en-US"/>
        </w:rPr>
        <w:t xml:space="preserve">, </w:t>
      </w:r>
      <w:r w:rsidR="00367686">
        <w:rPr>
          <w:rFonts w:eastAsiaTheme="minorHAnsi"/>
          <w:color w:val="000000"/>
          <w:szCs w:val="24"/>
          <w:lang w:eastAsia="en-US"/>
        </w:rPr>
        <w:t>Hanna Gunnarsson (V)</w:t>
      </w:r>
      <w:r w:rsidR="00E50B9D">
        <w:rPr>
          <w:rFonts w:eastAsiaTheme="minorHAnsi"/>
          <w:color w:val="000000"/>
          <w:szCs w:val="24"/>
          <w:lang w:eastAsia="en-US"/>
        </w:rPr>
        <w:t xml:space="preserve"> och Anna Lasses (C)</w:t>
      </w:r>
      <w:r w:rsidR="00367686">
        <w:rPr>
          <w:rFonts w:eastAsiaTheme="minorHAnsi"/>
          <w:color w:val="000000"/>
          <w:szCs w:val="24"/>
          <w:lang w:eastAsia="en-US"/>
        </w:rPr>
        <w:t>.</w:t>
      </w:r>
    </w:p>
    <w:p w14:paraId="430B1511" w14:textId="77777777" w:rsidR="00417F5A" w:rsidRDefault="00417F5A" w:rsidP="006F1C58">
      <w:pPr>
        <w:widowControl/>
        <w:spacing w:after="160" w:line="259" w:lineRule="auto"/>
        <w:rPr>
          <w:rFonts w:eastAsiaTheme="minorHAnsi"/>
          <w:color w:val="000000"/>
          <w:szCs w:val="24"/>
          <w:lang w:eastAsia="en-US"/>
        </w:rPr>
      </w:pPr>
    </w:p>
    <w:p w14:paraId="14AC99F6" w14:textId="3C9B37C0" w:rsidR="00367686" w:rsidRDefault="00367686" w:rsidP="006F1C58">
      <w:pPr>
        <w:widowControl/>
        <w:spacing w:after="160" w:line="259" w:lineRule="auto"/>
        <w:rPr>
          <w:rFonts w:eastAsiaTheme="minorHAnsi"/>
          <w:color w:val="000000"/>
          <w:szCs w:val="24"/>
          <w:lang w:eastAsia="en-US"/>
        </w:rPr>
      </w:pPr>
    </w:p>
    <w:p w14:paraId="29B6A23C" w14:textId="3F619168" w:rsidR="00367686" w:rsidRPr="00367686" w:rsidRDefault="00367686" w:rsidP="006F1C58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  <w:r>
        <w:rPr>
          <w:rFonts w:eastAsiaTheme="minorHAnsi"/>
          <w:i/>
          <w:iCs/>
          <w:color w:val="000000"/>
          <w:szCs w:val="24"/>
          <w:lang w:eastAsia="en-US"/>
        </w:rPr>
        <w:t>Eventuella ändringar i samtliga delegationer kan tillkomma.</w:t>
      </w:r>
    </w:p>
    <w:sectPr w:rsidR="00367686" w:rsidRPr="00367686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12"/>
  </w:num>
  <w:num w:numId="5">
    <w:abstractNumId w:val="1"/>
  </w:num>
  <w:num w:numId="6">
    <w:abstractNumId w:val="13"/>
  </w:num>
  <w:num w:numId="7">
    <w:abstractNumId w:val="21"/>
  </w:num>
  <w:num w:numId="8">
    <w:abstractNumId w:val="23"/>
  </w:num>
  <w:num w:numId="9">
    <w:abstractNumId w:val="22"/>
  </w:num>
  <w:num w:numId="10">
    <w:abstractNumId w:val="6"/>
  </w:num>
  <w:num w:numId="11">
    <w:abstractNumId w:val="10"/>
  </w:num>
  <w:num w:numId="12">
    <w:abstractNumId w:val="17"/>
  </w:num>
  <w:num w:numId="13">
    <w:abstractNumId w:val="2"/>
  </w:num>
  <w:num w:numId="14">
    <w:abstractNumId w:val="9"/>
  </w:num>
  <w:num w:numId="15">
    <w:abstractNumId w:val="5"/>
  </w:num>
  <w:num w:numId="16">
    <w:abstractNumId w:val="18"/>
  </w:num>
  <w:num w:numId="17">
    <w:abstractNumId w:val="19"/>
  </w:num>
  <w:num w:numId="18">
    <w:abstractNumId w:val="15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8"/>
  </w:num>
  <w:num w:numId="23">
    <w:abstractNumId w:val="11"/>
  </w:num>
  <w:num w:numId="24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B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662BF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64F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6455"/>
    <w:rsid w:val="000A6822"/>
    <w:rsid w:val="000B0A9E"/>
    <w:rsid w:val="000B0F4E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6620"/>
    <w:rsid w:val="0013674A"/>
    <w:rsid w:val="00136DEB"/>
    <w:rsid w:val="0013710D"/>
    <w:rsid w:val="00137DED"/>
    <w:rsid w:val="001400AD"/>
    <w:rsid w:val="001405B1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4570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85056"/>
    <w:rsid w:val="0018636C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8EB"/>
    <w:rsid w:val="001E5F81"/>
    <w:rsid w:val="001E6F6D"/>
    <w:rsid w:val="001E7038"/>
    <w:rsid w:val="001E71E1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26A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461B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C6F"/>
    <w:rsid w:val="003A7E81"/>
    <w:rsid w:val="003B012E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1439"/>
    <w:rsid w:val="003F1E81"/>
    <w:rsid w:val="003F22F1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2B82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7BD"/>
    <w:rsid w:val="00507E71"/>
    <w:rsid w:val="00512491"/>
    <w:rsid w:val="00512544"/>
    <w:rsid w:val="005129BA"/>
    <w:rsid w:val="00513FAB"/>
    <w:rsid w:val="00514D4D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3561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86B"/>
    <w:rsid w:val="005A6A21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67A2"/>
    <w:rsid w:val="006173F4"/>
    <w:rsid w:val="006202DD"/>
    <w:rsid w:val="00622061"/>
    <w:rsid w:val="006230EE"/>
    <w:rsid w:val="00623861"/>
    <w:rsid w:val="006241CB"/>
    <w:rsid w:val="00624B36"/>
    <w:rsid w:val="00626542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6E7A"/>
    <w:rsid w:val="00677EE4"/>
    <w:rsid w:val="00680BA9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352"/>
    <w:rsid w:val="006D3AF9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671C"/>
    <w:rsid w:val="006F7B83"/>
    <w:rsid w:val="0070394E"/>
    <w:rsid w:val="00703FE9"/>
    <w:rsid w:val="007046A2"/>
    <w:rsid w:val="00710EC6"/>
    <w:rsid w:val="00711EBB"/>
    <w:rsid w:val="00712584"/>
    <w:rsid w:val="00712851"/>
    <w:rsid w:val="00712E4A"/>
    <w:rsid w:val="00713678"/>
    <w:rsid w:val="007149F6"/>
    <w:rsid w:val="00714AB4"/>
    <w:rsid w:val="00715ADD"/>
    <w:rsid w:val="00715C1D"/>
    <w:rsid w:val="00716AF6"/>
    <w:rsid w:val="00720552"/>
    <w:rsid w:val="00720A76"/>
    <w:rsid w:val="00721A8A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709C"/>
    <w:rsid w:val="007571ED"/>
    <w:rsid w:val="007574B0"/>
    <w:rsid w:val="00760414"/>
    <w:rsid w:val="00761195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7DB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3C5"/>
    <w:rsid w:val="007D0628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79E8"/>
    <w:rsid w:val="00827BD7"/>
    <w:rsid w:val="0083178F"/>
    <w:rsid w:val="00833771"/>
    <w:rsid w:val="008337B9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E2A"/>
    <w:rsid w:val="008A121B"/>
    <w:rsid w:val="008A1709"/>
    <w:rsid w:val="008A1776"/>
    <w:rsid w:val="008A287C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2873"/>
    <w:rsid w:val="008C4A2F"/>
    <w:rsid w:val="008C5872"/>
    <w:rsid w:val="008C5936"/>
    <w:rsid w:val="008C5BCF"/>
    <w:rsid w:val="008C5E93"/>
    <w:rsid w:val="008C6712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006"/>
    <w:rsid w:val="00980871"/>
    <w:rsid w:val="00980BA4"/>
    <w:rsid w:val="00983DCE"/>
    <w:rsid w:val="0098518F"/>
    <w:rsid w:val="009855B9"/>
    <w:rsid w:val="00985607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B5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33D6"/>
    <w:rsid w:val="009F469E"/>
    <w:rsid w:val="009F52AD"/>
    <w:rsid w:val="009F5C62"/>
    <w:rsid w:val="009F63BA"/>
    <w:rsid w:val="009F785B"/>
    <w:rsid w:val="00A00ABD"/>
    <w:rsid w:val="00A01094"/>
    <w:rsid w:val="00A01868"/>
    <w:rsid w:val="00A019C7"/>
    <w:rsid w:val="00A02BE6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0F53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74D7"/>
    <w:rsid w:val="00A67908"/>
    <w:rsid w:val="00A73078"/>
    <w:rsid w:val="00A73668"/>
    <w:rsid w:val="00A754A4"/>
    <w:rsid w:val="00A760BC"/>
    <w:rsid w:val="00A7625F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FEB"/>
    <w:rsid w:val="00AA3F94"/>
    <w:rsid w:val="00AA4ACF"/>
    <w:rsid w:val="00AA6165"/>
    <w:rsid w:val="00AB0288"/>
    <w:rsid w:val="00AB06E4"/>
    <w:rsid w:val="00AB0E90"/>
    <w:rsid w:val="00AB20D8"/>
    <w:rsid w:val="00AB397D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5084"/>
    <w:rsid w:val="00B0543F"/>
    <w:rsid w:val="00B0666F"/>
    <w:rsid w:val="00B07170"/>
    <w:rsid w:val="00B0793F"/>
    <w:rsid w:val="00B116F7"/>
    <w:rsid w:val="00B11D91"/>
    <w:rsid w:val="00B13A1F"/>
    <w:rsid w:val="00B13ECA"/>
    <w:rsid w:val="00B14441"/>
    <w:rsid w:val="00B14A66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0FB1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BF"/>
    <w:rsid w:val="00BE10A2"/>
    <w:rsid w:val="00BE24D8"/>
    <w:rsid w:val="00BE33D9"/>
    <w:rsid w:val="00BE4742"/>
    <w:rsid w:val="00BE4B64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7B35"/>
    <w:rsid w:val="00CC018D"/>
    <w:rsid w:val="00CC0CBA"/>
    <w:rsid w:val="00CC1B78"/>
    <w:rsid w:val="00CC1C31"/>
    <w:rsid w:val="00CC1C68"/>
    <w:rsid w:val="00CC3F57"/>
    <w:rsid w:val="00CC4FE3"/>
    <w:rsid w:val="00CC556A"/>
    <w:rsid w:val="00CC5999"/>
    <w:rsid w:val="00CC5AD2"/>
    <w:rsid w:val="00CC63D8"/>
    <w:rsid w:val="00CC66D5"/>
    <w:rsid w:val="00CC7148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C80"/>
    <w:rsid w:val="00D06B46"/>
    <w:rsid w:val="00D06F8D"/>
    <w:rsid w:val="00D10200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E6"/>
    <w:rsid w:val="00D5130D"/>
    <w:rsid w:val="00D53F07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3FE"/>
    <w:rsid w:val="00D828A1"/>
    <w:rsid w:val="00D83350"/>
    <w:rsid w:val="00D8468E"/>
    <w:rsid w:val="00D84703"/>
    <w:rsid w:val="00D84D76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30C6"/>
    <w:rsid w:val="00E143B2"/>
    <w:rsid w:val="00E162F9"/>
    <w:rsid w:val="00E1633B"/>
    <w:rsid w:val="00E222C1"/>
    <w:rsid w:val="00E225DB"/>
    <w:rsid w:val="00E22E5A"/>
    <w:rsid w:val="00E23E67"/>
    <w:rsid w:val="00E241E8"/>
    <w:rsid w:val="00E30DA4"/>
    <w:rsid w:val="00E310B0"/>
    <w:rsid w:val="00E31392"/>
    <w:rsid w:val="00E31814"/>
    <w:rsid w:val="00E31E62"/>
    <w:rsid w:val="00E334FC"/>
    <w:rsid w:val="00E33A95"/>
    <w:rsid w:val="00E33D72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89B"/>
    <w:rsid w:val="00E44501"/>
    <w:rsid w:val="00E457E1"/>
    <w:rsid w:val="00E463D5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76A2"/>
    <w:rsid w:val="00ED07B0"/>
    <w:rsid w:val="00ED0ECE"/>
    <w:rsid w:val="00ED4132"/>
    <w:rsid w:val="00ED65C6"/>
    <w:rsid w:val="00EE0649"/>
    <w:rsid w:val="00EE08D0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76C5"/>
    <w:rsid w:val="00F900D6"/>
    <w:rsid w:val="00F90808"/>
    <w:rsid w:val="00F91BD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81D"/>
    <w:rsid w:val="00FB2F04"/>
    <w:rsid w:val="00FB4D19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27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98</TotalTime>
  <Pages>4</Pages>
  <Words>751</Words>
  <Characters>5101</Characters>
  <Application>Microsoft Office Word</Application>
  <DocSecurity>0</DocSecurity>
  <Lines>425</Lines>
  <Paragraphs>390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13</cp:revision>
  <cp:lastPrinted>2024-03-14T14:26:00Z</cp:lastPrinted>
  <dcterms:created xsi:type="dcterms:W3CDTF">2024-03-19T13:19:00Z</dcterms:created>
  <dcterms:modified xsi:type="dcterms:W3CDTF">2024-03-22T15:13:00Z</dcterms:modified>
</cp:coreProperties>
</file>