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93854" w:rsidRPr="005A044D" w:rsidTr="008938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93854" w:rsidRPr="005A044D" w:rsidRDefault="00305D84" w:rsidP="00893854">
            <w:pPr>
              <w:pStyle w:val="RSKRbeteckning"/>
              <w:spacing w:before="240"/>
            </w:pPr>
            <w:r w:rsidRPr="005A044D">
              <w:t>Riksdagsskrivelse</w:t>
            </w:r>
          </w:p>
          <w:p w:rsidR="00893854" w:rsidRPr="005A044D" w:rsidRDefault="00305D84" w:rsidP="00893854">
            <w:pPr>
              <w:pStyle w:val="RSKRbeteckning"/>
            </w:pPr>
            <w:r w:rsidRPr="005A044D">
              <w:t>2008/09</w:t>
            </w:r>
            <w:r w:rsidR="00893854" w:rsidRPr="005A044D">
              <w:t>:</w:t>
            </w:r>
            <w:r w:rsidRPr="005A044D">
              <w:t>188</w:t>
            </w:r>
          </w:p>
        </w:tc>
        <w:tc>
          <w:tcPr>
            <w:tcW w:w="1134" w:type="dxa"/>
          </w:tcPr>
          <w:p w:rsidR="00893854" w:rsidRPr="005A044D" w:rsidRDefault="005A044D" w:rsidP="00893854">
            <w:pPr>
              <w:jc w:val="right"/>
            </w:pPr>
            <w:r w:rsidRPr="005A044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854" w:rsidRPr="005A044D" w:rsidTr="008938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93854" w:rsidRPr="005A044D" w:rsidRDefault="00893854">
            <w:pPr>
              <w:rPr>
                <w:sz w:val="10"/>
              </w:rPr>
            </w:pPr>
          </w:p>
        </w:tc>
      </w:tr>
    </w:tbl>
    <w:p w:rsidR="00893854" w:rsidRPr="005A044D" w:rsidRDefault="00893854"/>
    <w:p w:rsidR="00893854" w:rsidRPr="005A044D" w:rsidRDefault="00305D84" w:rsidP="00893854">
      <w:pPr>
        <w:pStyle w:val="Mottagare1"/>
      </w:pPr>
      <w:r w:rsidRPr="005A044D">
        <w:t>Regeringen</w:t>
      </w:r>
    </w:p>
    <w:p w:rsidR="00893854" w:rsidRPr="005A044D" w:rsidRDefault="00305D84" w:rsidP="00893854">
      <w:pPr>
        <w:pStyle w:val="Mottagare2"/>
      </w:pPr>
      <w:r w:rsidRPr="005A044D">
        <w:t>Näringsdepartementet</w:t>
      </w:r>
    </w:p>
    <w:p w:rsidR="00893854" w:rsidRPr="005A044D" w:rsidRDefault="00893854" w:rsidP="00893854">
      <w:r w:rsidRPr="005A044D">
        <w:t xml:space="preserve">Med överlämnande av </w:t>
      </w:r>
      <w:r w:rsidR="00305D84" w:rsidRPr="005A044D">
        <w:t>trafikutskottet</w:t>
      </w:r>
      <w:r w:rsidRPr="005A044D">
        <w:t xml:space="preserve">s betänkande </w:t>
      </w:r>
      <w:r w:rsidR="00305D84" w:rsidRPr="005A044D">
        <w:t>2008/09</w:t>
      </w:r>
      <w:r w:rsidRPr="005A044D">
        <w:t>:</w:t>
      </w:r>
      <w:r w:rsidR="00305D84" w:rsidRPr="005A044D">
        <w:t>TU9</w:t>
      </w:r>
      <w:r w:rsidRPr="005A044D">
        <w:t xml:space="preserve"> </w:t>
      </w:r>
      <w:r w:rsidR="00305D84" w:rsidRPr="005A044D">
        <w:t>Godkännande av motorfordon m.m.</w:t>
      </w:r>
      <w:r w:rsidRPr="005A044D">
        <w:t xml:space="preserve"> får jag anmäla att riksdagen denna dag bifallit utskottets förslag till riksdagsbeslut.</w:t>
      </w:r>
    </w:p>
    <w:p w:rsidR="00893854" w:rsidRPr="005A044D" w:rsidRDefault="00893854" w:rsidP="00893854">
      <w:pPr>
        <w:pStyle w:val="Stockholm"/>
      </w:pPr>
      <w:r w:rsidRPr="005A044D">
        <w:t xml:space="preserve">Stockholm </w:t>
      </w:r>
      <w:r w:rsidR="00305D84" w:rsidRPr="005A044D">
        <w:t>den 11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3854" w:rsidRPr="005A044D" w:rsidTr="008938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93854" w:rsidRPr="005A044D" w:rsidRDefault="00305D84" w:rsidP="00893854">
            <w:pPr>
              <w:pStyle w:val="AvsTalman"/>
            </w:pPr>
            <w:r w:rsidRPr="005A044D">
              <w:t>Per Westerberg</w:t>
            </w:r>
          </w:p>
        </w:tc>
        <w:tc>
          <w:tcPr>
            <w:tcW w:w="3628" w:type="dxa"/>
          </w:tcPr>
          <w:p w:rsidR="00893854" w:rsidRPr="005A044D" w:rsidRDefault="00305D84" w:rsidP="00893854">
            <w:pPr>
              <w:pStyle w:val="AvsTjnsteman"/>
            </w:pPr>
            <w:r w:rsidRPr="005A044D">
              <w:t>Ulf Christoffersson</w:t>
            </w:r>
          </w:p>
        </w:tc>
      </w:tr>
    </w:tbl>
    <w:p w:rsidR="00D85057" w:rsidRPr="005A044D" w:rsidRDefault="00D85057" w:rsidP="00893854"/>
    <w:sectPr w:rsidR="00D85057" w:rsidRPr="005A044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4"/>
    <w:rsid w:val="0009098F"/>
    <w:rsid w:val="000C2D8D"/>
    <w:rsid w:val="001565E7"/>
    <w:rsid w:val="001667BD"/>
    <w:rsid w:val="001C2855"/>
    <w:rsid w:val="00224A43"/>
    <w:rsid w:val="00243D3C"/>
    <w:rsid w:val="00244660"/>
    <w:rsid w:val="0026798D"/>
    <w:rsid w:val="00305D84"/>
    <w:rsid w:val="004A0681"/>
    <w:rsid w:val="004C4FD0"/>
    <w:rsid w:val="004F1358"/>
    <w:rsid w:val="00503547"/>
    <w:rsid w:val="00510D48"/>
    <w:rsid w:val="005422B3"/>
    <w:rsid w:val="005A044D"/>
    <w:rsid w:val="005F2290"/>
    <w:rsid w:val="00621003"/>
    <w:rsid w:val="00662397"/>
    <w:rsid w:val="006668C5"/>
    <w:rsid w:val="007D2903"/>
    <w:rsid w:val="00852286"/>
    <w:rsid w:val="00860608"/>
    <w:rsid w:val="00893854"/>
    <w:rsid w:val="008D022D"/>
    <w:rsid w:val="009417EF"/>
    <w:rsid w:val="0099723E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9D2FD5-3A61-4256-9F73-4300DE68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2009-03-09T15:02:00Z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188</vt:lpwstr>
  </property>
  <property fmtid="{D5CDD505-2E9C-101B-9397-08002B2CF9AE}" pid="6" name="Datum">
    <vt:lpwstr>2009-03-11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Godkännande av motorfordon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2009</vt:lpwstr>
  </property>
</Properties>
</file>