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3E5E7805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AF0B2C4C3098400EAD5B62892DE3122E"/>
        </w:placeholder>
        <w15:appearance w15:val="hidden"/>
        <w:text/>
      </w:sdtPr>
      <w:sdtEndPr/>
      <w:sdtContent>
        <w:p w:rsidR="00AF30DD" w:rsidP="00CC4C93" w:rsidRDefault="00AF30DD" w14:paraId="3E5E780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d5badec6-5235-424c-ae49-f211aa2d9a67"/>
        <w:id w:val="4799273"/>
        <w:lock w:val="sdtLocked"/>
      </w:sdtPr>
      <w:sdtEndPr/>
      <w:sdtContent>
        <w:p w:rsidR="00D43CB1" w:rsidRDefault="00951103" w14:paraId="3E5E7807" w14:textId="77777777">
          <w:pPr>
            <w:pStyle w:val="Frslagstext"/>
          </w:pPr>
          <w:r>
            <w:t>Riksdagen ställer sig bakom det som anförs i motionen om att driftvärn för den kulturella sektorn utreds och på sikt upprättas och tillkännager detta för regeringen.</w:t>
          </w:r>
        </w:p>
      </w:sdtContent>
    </w:sdt>
    <w:p w:rsidR="00AF30DD" w:rsidP="00AF30DD" w:rsidRDefault="000156D9" w14:paraId="3E5E7808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2D7F37" w14:paraId="3E5E7809" w14:textId="77777777">
      <w:pPr>
        <w:pStyle w:val="Normalutanindragellerluft"/>
      </w:pPr>
      <w:r>
        <w:t>Civilförsvaret har många uppgifter och utan ett väl fungerande civilförsvar kan inte det militära försvaret verka</w:t>
      </w:r>
      <w:r w:rsidR="00B96297">
        <w:t xml:space="preserve"> uthålligt</w:t>
      </w:r>
      <w:r>
        <w:t>. Det finns ytterligare uppgifter för civilförsvaret som inte är direkt kopplade till att bidra till försvar</w:t>
      </w:r>
      <w:r w:rsidR="00B96297">
        <w:t>et</w:t>
      </w:r>
      <w:r>
        <w:t xml:space="preserve"> av riket, men som har desto viktigare betydelse för hur samhället ser ut efteråt.</w:t>
      </w:r>
    </w:p>
    <w:p w:rsidR="002D7F37" w:rsidP="002D7F37" w:rsidRDefault="002D7F37" w14:paraId="3E5E780A" w14:textId="77777777">
      <w:pPr>
        <w:ind w:firstLine="0"/>
      </w:pPr>
    </w:p>
    <w:p w:rsidR="002D7F37" w:rsidP="002D7F37" w:rsidRDefault="002D7F37" w14:paraId="3E5E780B" w14:textId="667137BA">
      <w:pPr>
        <w:ind w:firstLine="0"/>
      </w:pPr>
      <w:r>
        <w:t>När krig drabbar ett samhälle så är</w:t>
      </w:r>
      <w:r w:rsidR="00B96297">
        <w:t xml:space="preserve"> det stor risk att kulturarvet</w:t>
      </w:r>
      <w:r>
        <w:t xml:space="preserve"> skadas eller plundras</w:t>
      </w:r>
      <w:r w:rsidR="006C5922">
        <w:t>;</w:t>
      </w:r>
      <w:bookmarkStart w:name="_GoBack" w:id="1"/>
      <w:bookmarkEnd w:id="1"/>
      <w:r>
        <w:t xml:space="preserve"> här fyller civilförsvaret en viktig funktion. De som är verksamma inom den kulturella sektorn måste då krig utbrutit eller krigsfara föreligger agera så att kulturarvet drabbas i så liten utsträckning som möjligt.</w:t>
      </w:r>
      <w:r w:rsidR="00B96297">
        <w:t xml:space="preserve"> Exempel på uppgifter är detaljerad kartläggning av byggnader för att möjliggöra </w:t>
      </w:r>
      <w:r w:rsidR="00B96297">
        <w:lastRenderedPageBreak/>
        <w:t>återuppbyggnad</w:t>
      </w:r>
      <w:r>
        <w:t>, evakueringsplaner för kulturskatter som kan flyttas, bergrum för skydd, övningar för att snabbt kunna förflytta</w:t>
      </w:r>
      <w:r w:rsidR="00B96297">
        <w:t xml:space="preserve"> kulturella objekt och så vidare</w:t>
      </w:r>
      <w:r w:rsidR="00872B53">
        <w:t>.</w:t>
      </w:r>
    </w:p>
    <w:p w:rsidR="00872B53" w:rsidP="002D7F37" w:rsidRDefault="00872B53" w14:paraId="3E5E780C" w14:textId="77777777">
      <w:pPr>
        <w:ind w:firstLine="0"/>
      </w:pPr>
    </w:p>
    <w:p w:rsidRPr="002D7F37" w:rsidR="00872B53" w:rsidP="002D7F37" w:rsidRDefault="00872B53" w14:paraId="3E5E780D" w14:textId="77777777">
      <w:pPr>
        <w:ind w:firstLine="0"/>
      </w:pPr>
      <w:r>
        <w:t>I ett modernt civilförsvar ingår uppgiften att skydda kulturarvet från skadegörelse.</w:t>
      </w:r>
      <w:r w:rsidR="00915AFA">
        <w:t xml:space="preserve"> Ett driftvärn för att skydda detta ska på sikt upprättas och övas med lämplig frekvens och omfattning, i utredningar vad avser civilförsvaret ska detta vara en utav aspekterna som ska utredas.</w:t>
      </w:r>
      <w:r>
        <w:t xml:space="preserve">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13551369604C422982546E70276CED67"/>
        </w:placeholder>
        <w15:appearance w15:val="hidden"/>
      </w:sdtPr>
      <w:sdtEndPr/>
      <w:sdtContent>
        <w:p w:rsidRPr="00ED19F0" w:rsidR="00865E70" w:rsidP="002A1949" w:rsidRDefault="006C5922" w14:paraId="3E5E780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Jeff 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Angelika Bengtsson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Cassandra Sundin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</w:tr>
    </w:tbl>
    <w:p w:rsidR="00242589" w:rsidRDefault="00242589" w14:paraId="3E5E781B" w14:textId="77777777"/>
    <w:sectPr w:rsidR="00242589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E781D" w14:textId="77777777" w:rsidR="00AC61E8" w:rsidRDefault="00AC61E8" w:rsidP="000C1CAD">
      <w:pPr>
        <w:spacing w:line="240" w:lineRule="auto"/>
      </w:pPr>
      <w:r>
        <w:separator/>
      </w:r>
    </w:p>
  </w:endnote>
  <w:endnote w:type="continuationSeparator" w:id="0">
    <w:p w14:paraId="3E5E781E" w14:textId="77777777" w:rsidR="00AC61E8" w:rsidRDefault="00AC61E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E782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C592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E7829" w14:textId="77777777" w:rsidR="00445396" w:rsidRDefault="00445396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201510061113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201510061114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11:14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11:14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E781B" w14:textId="77777777" w:rsidR="00AC61E8" w:rsidRDefault="00AC61E8" w:rsidP="000C1CAD">
      <w:pPr>
        <w:spacing w:line="240" w:lineRule="auto"/>
      </w:pPr>
      <w:r>
        <w:separator/>
      </w:r>
    </w:p>
  </w:footnote>
  <w:footnote w:type="continuationSeparator" w:id="0">
    <w:p w14:paraId="3E5E781C" w14:textId="77777777" w:rsidR="00AC61E8" w:rsidRDefault="00AC61E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E5E782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6C5922" w14:paraId="3E5E782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:2946</w:t>
        </w:r>
      </w:sdtContent>
    </w:sdt>
  </w:p>
  <w:p w:rsidR="00A42228" w:rsidP="00283E0F" w:rsidRDefault="006C5922" w14:paraId="3E5E782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Jeff Ahl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951103" w14:paraId="3E5E7827" w14:textId="4E842EDB">
        <w:pPr>
          <w:pStyle w:val="FSHRub2"/>
        </w:pPr>
        <w:r>
          <w:t>Civilförsvar</w:t>
        </w:r>
        <w:r w:rsidR="008F2E7D">
          <w:t xml:space="preserve">et som </w:t>
        </w:r>
        <w:r>
          <w:t>driftvärn i kultursektorn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E5E782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D7F37"/>
    <w:rsid w:val="00003CCB"/>
    <w:rsid w:val="00006BF0"/>
    <w:rsid w:val="00010168"/>
    <w:rsid w:val="00010DF8"/>
    <w:rsid w:val="00011724"/>
    <w:rsid w:val="00011D07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2589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1949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D7F37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858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45396"/>
    <w:rsid w:val="00450E13"/>
    <w:rsid w:val="00453DF4"/>
    <w:rsid w:val="00454102"/>
    <w:rsid w:val="00460C75"/>
    <w:rsid w:val="004630C6"/>
    <w:rsid w:val="00463341"/>
    <w:rsid w:val="00463805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922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DB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2B53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2E7D"/>
    <w:rsid w:val="008F5117"/>
    <w:rsid w:val="008F5C48"/>
    <w:rsid w:val="008F6355"/>
    <w:rsid w:val="008F7BEB"/>
    <w:rsid w:val="00900EB8"/>
    <w:rsid w:val="00901399"/>
    <w:rsid w:val="00903FEE"/>
    <w:rsid w:val="0090574E"/>
    <w:rsid w:val="00910F3C"/>
    <w:rsid w:val="009115D1"/>
    <w:rsid w:val="009125F6"/>
    <w:rsid w:val="00915AFA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103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3B4A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C61E8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6297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3CB1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1DF8"/>
    <w:rsid w:val="00FC4761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5E7805"/>
  <w15:chartTrackingRefBased/>
  <w15:docId w15:val="{C922459E-D0B7-4B6C-92C7-2162055C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0B2C4C3098400EAD5B62892DE31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A78E5-6DC3-488C-8F4E-619A4B5D6B73}"/>
      </w:docPartPr>
      <w:docPartBody>
        <w:p w:rsidR="009678BC" w:rsidRDefault="00EF54FA">
          <w:pPr>
            <w:pStyle w:val="AF0B2C4C3098400EAD5B62892DE3122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551369604C422982546E70276CED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C987C-7F74-4C46-9090-B2538F3C4FBA}"/>
      </w:docPartPr>
      <w:docPartBody>
        <w:p w:rsidR="009678BC" w:rsidRDefault="00EF54FA">
          <w:pPr>
            <w:pStyle w:val="13551369604C422982546E70276CED6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FA"/>
    <w:rsid w:val="002F198C"/>
    <w:rsid w:val="009678BC"/>
    <w:rsid w:val="00EF54FA"/>
    <w:rsid w:val="00F4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0B2C4C3098400EAD5B62892DE3122E">
    <w:name w:val="AF0B2C4C3098400EAD5B62892DE3122E"/>
  </w:style>
  <w:style w:type="paragraph" w:customStyle="1" w:styleId="675288CF6E7F43B4A4DED0E6EDC4E6F5">
    <w:name w:val="675288CF6E7F43B4A4DED0E6EDC4E6F5"/>
  </w:style>
  <w:style w:type="paragraph" w:customStyle="1" w:styleId="13551369604C422982546E70276CED67">
    <w:name w:val="13551369604C422982546E70276CE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6065</RubrikLookup>
    <MotionGuid xmlns="00d11361-0b92-4bae-a181-288d6a55b763">1e48dc74-f7d3-45dd-923c-6ae312ac4c06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DFD4-4A2C-4845-8C12-59C4722C449B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8D7D1064-9CE1-4AAE-8450-807243CA542D}"/>
</file>

<file path=customXml/itemProps4.xml><?xml version="1.0" encoding="utf-8"?>
<ds:datastoreItem xmlns:ds="http://schemas.openxmlformats.org/officeDocument/2006/customXml" ds:itemID="{72683CB0-411A-4F71-B090-64BAA7AE7AAD}"/>
</file>

<file path=customXml/itemProps5.xml><?xml version="1.0" encoding="utf-8"?>
<ds:datastoreItem xmlns:ds="http://schemas.openxmlformats.org/officeDocument/2006/customXml" ds:itemID="{D18FC11C-27E6-4921-9F42-12F11C39B21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222</Words>
  <Characters>1280</Characters>
  <Application>Microsoft Office Word</Application>
  <DocSecurity>0</DocSecurity>
  <Lines>32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201516SD482 Civilförsvar   driftvärn i kultursektorn</vt:lpstr>
      <vt:lpstr/>
    </vt:vector>
  </TitlesOfParts>
  <Company>Sveriges riksdag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201516SD482 Civilförsvar   driftvärn i kultursektorn</dc:title>
  <dc:subject/>
  <dc:creator>Jeff Ahl</dc:creator>
  <cp:keywords/>
  <dc:description/>
  <cp:lastModifiedBy>Kerstin Carlqvist</cp:lastModifiedBy>
  <cp:revision>8</cp:revision>
  <cp:lastPrinted>2015-10-06T09:14:00Z</cp:lastPrinted>
  <dcterms:created xsi:type="dcterms:W3CDTF">2015-10-06T09:13:00Z</dcterms:created>
  <dcterms:modified xsi:type="dcterms:W3CDTF">2016-08-03T08:28:00Z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*Z69981F3A65D7*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https://filur.riksdagen.se/drop/DropOffLibrary/Z69981F3A65D7.docx</vt:lpwstr>
  </property>
  <property fmtid="{D5CDD505-2E9C-101B-9397-08002B2CF9AE}" pid="11" name="RevisionsOn">
    <vt:lpwstr>1</vt:lpwstr>
  </property>
</Properties>
</file>