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4 juni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Användningsförbud och avskyltning av fordon med obetalda felparkerings-avgifter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utlåtande UU16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Det östliga partnerskapet efter 2020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arbete för att förhindra och hantera kärntekniska olyckor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förtydligat statligt ansvar för vissa kärntekniska verksamheter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Socialtjänst- och barnfrågor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Kompetensförsörjning och prioriteringar inom hälso- och sjukvården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4 juni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2020-06-04</SAFIR_Sammantradesdatum_Doc>
    <SAFIR_SammantradeID xmlns="C07A1A6C-0B19-41D9-BDF8-F523BA3921EB">0c235f4c-45b4-4d77-ac2a-447a52d868e7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E3A63-D902-45BF-85E0-FFDCA78571E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4 juni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