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1B3B" w:rsidRDefault="00E600CA" w14:paraId="3D56000F" w14:textId="77777777">
      <w:pPr>
        <w:pStyle w:val="RubrikFrslagTIllRiksdagsbeslut"/>
      </w:pPr>
      <w:sdt>
        <w:sdtPr>
          <w:alias w:val="CC_Boilerplate_4"/>
          <w:tag w:val="CC_Boilerplate_4"/>
          <w:id w:val="-1644581176"/>
          <w:lock w:val="sdtContentLocked"/>
          <w:placeholder>
            <w:docPart w:val="65C17482F6584CB4BEE2AD203E819F0F"/>
          </w:placeholder>
          <w:text/>
        </w:sdtPr>
        <w:sdtEndPr/>
        <w:sdtContent>
          <w:r w:rsidRPr="009B062B" w:rsidR="00AF30DD">
            <w:t>Förslag till riksdagsbeslut</w:t>
          </w:r>
        </w:sdtContent>
      </w:sdt>
      <w:bookmarkEnd w:id="0"/>
      <w:bookmarkEnd w:id="1"/>
    </w:p>
    <w:sdt>
      <w:sdtPr>
        <w:alias w:val="Yrkande 1"/>
        <w:tag w:val="5bc6e39f-a485-45f0-b3db-adaabd4d4db9"/>
        <w:id w:val="-622231439"/>
        <w:lock w:val="sdtLocked"/>
      </w:sdtPr>
      <w:sdtEndPr/>
      <w:sdtContent>
        <w:p w:rsidR="00187976" w:rsidRDefault="00F77B8A" w14:paraId="7990A6B1" w14:textId="77777777">
          <w:pPr>
            <w:pStyle w:val="Frslagstext"/>
            <w:numPr>
              <w:ilvl w:val="0"/>
              <w:numId w:val="0"/>
            </w:numPr>
          </w:pPr>
          <w:r>
            <w:t>Riksdagen ställer sig bakom det som anförs i motionen om att överväga möjligheten att inrätta fler kommunala lantmäterimyndigheter för att korta handläggningstiderna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8CDB4093904DBC8E3BC7DB51D277D0"/>
        </w:placeholder>
        <w:text/>
      </w:sdtPr>
      <w:sdtEndPr/>
      <w:sdtContent>
        <w:p w:rsidRPr="009B062B" w:rsidR="006D79C9" w:rsidP="00333E95" w:rsidRDefault="006D79C9" w14:paraId="5331E4AB" w14:textId="77777777">
          <w:pPr>
            <w:pStyle w:val="Rubrik1"/>
          </w:pPr>
          <w:r>
            <w:t>Motivering</w:t>
          </w:r>
        </w:p>
      </w:sdtContent>
    </w:sdt>
    <w:bookmarkEnd w:displacedByCustomXml="prev" w:id="3"/>
    <w:bookmarkEnd w:displacedByCustomXml="prev" w:id="4"/>
    <w:p w:rsidR="00762445" w:rsidP="00762445" w:rsidRDefault="00762445" w14:paraId="2DD3FFBB" w14:textId="7E2C906E">
      <w:pPr>
        <w:pStyle w:val="Normalutanindragellerluft"/>
      </w:pPr>
      <w:r>
        <w:t>Lantmäteriet har ansvaret för att kartlägga Sverige och övervaka fastighetsindelningen. Medan 40 kommuner har rättighet att inrätta sina egna lantmäterimyndigheter, förblir resten av landets kommuner beroende av den statliga lantmäterimyndigheten. Tyvärr har denna statliga myndighet i flera år brottats med utmaningen att ha långa hand</w:t>
      </w:r>
      <w:r w:rsidR="00DD21A4">
        <w:softHyphen/>
      </w:r>
      <w:r>
        <w:t>läggningstider.</w:t>
      </w:r>
    </w:p>
    <w:p w:rsidR="00762445" w:rsidP="00762445" w:rsidRDefault="00762445" w14:paraId="460B032F" w14:textId="77777777">
      <w:r>
        <w:t>Trots en rad åtgärdsprogram och förbättringsinitiativ, inklusive satsningar med målet att minska den genomsnittliga handläggningstiden till 40 veckor, har fram</w:t>
      </w:r>
      <w:r>
        <w:softHyphen/>
        <w:t>stegen varit begränsade. För år 2023 uppgick den genomsnittliga handläggningstiden till 66 veckor. Ännu mer oroande är de särskilt långa väntetiderna i vissa regioner; i Dalarna ligger snittet på 89 veckor och som ytterligare exempel 116 veckor för infrastrukturärenden.</w:t>
      </w:r>
    </w:p>
    <w:p w:rsidR="00762445" w:rsidP="00762445" w:rsidRDefault="00762445" w14:paraId="4334E523" w14:textId="6DF6B776">
      <w:r>
        <w:t xml:space="preserve">Samtidigt lyckas kommunala lantmäterimyndigheter, som opererar med liknande mandat, uppnå bättre resultat trots att de är belägna i tillväxtkommuner. Denna skillnad i prestanda pekar på ett möjligt sätt att förbättra effektiviteten inom Lantmäteriet. Därför är det avgörande att regeringen utforskar potentialen i att inrätta fler kommunala lantmäterimyndigheter. Inte bara som ett sätt att minska handläggningstiderna </w:t>
      </w:r>
      <w:r w:rsidR="00F77B8A">
        <w:t>utan</w:t>
      </w:r>
      <w:r>
        <w:t xml:space="preserve"> även för att stimulera samhällsutvecklingen och garantera en mer effektiv och snabb service till svenska medborgare.</w:t>
      </w:r>
    </w:p>
    <w:sdt>
      <w:sdtPr>
        <w:rPr>
          <w:i/>
          <w:noProof/>
        </w:rPr>
        <w:alias w:val="CC_Underskrifter"/>
        <w:tag w:val="CC_Underskrifter"/>
        <w:id w:val="583496634"/>
        <w:lock w:val="sdtContentLocked"/>
        <w:placeholder>
          <w:docPart w:val="2509B5DE8C674AA0820A0D12D09F3475"/>
        </w:placeholder>
      </w:sdtPr>
      <w:sdtEndPr/>
      <w:sdtContent>
        <w:p w:rsidR="00641B3B" w:rsidP="00641B3B" w:rsidRDefault="00641B3B" w14:paraId="7FDDFE45" w14:textId="77777777"/>
        <w:p w:rsidR="00641B3B" w:rsidP="00641B3B" w:rsidRDefault="00E600CA" w14:paraId="1840DA1C" w14:textId="28011113"/>
      </w:sdtContent>
    </w:sdt>
    <w:tbl>
      <w:tblPr>
        <w:tblW w:w="5000" w:type="pct"/>
        <w:tblLook w:val="04A0" w:firstRow="1" w:lastRow="0" w:firstColumn="1" w:lastColumn="0" w:noHBand="0" w:noVBand="1"/>
        <w:tblCaption w:val="underskrifter"/>
      </w:tblPr>
      <w:tblGrid>
        <w:gridCol w:w="4252"/>
        <w:gridCol w:w="4252"/>
      </w:tblGrid>
      <w:tr w:rsidR="00187976" w14:paraId="3D557895" w14:textId="77777777">
        <w:trPr>
          <w:cantSplit/>
        </w:trPr>
        <w:tc>
          <w:tcPr>
            <w:tcW w:w="50" w:type="pct"/>
            <w:vAlign w:val="bottom"/>
          </w:tcPr>
          <w:p w:rsidR="00187976" w:rsidRDefault="00F77B8A" w14:paraId="6D47B0C2" w14:textId="77777777">
            <w:pPr>
              <w:pStyle w:val="Underskrifter"/>
              <w:spacing w:after="0"/>
            </w:pPr>
            <w:r>
              <w:t>Marie Olsson (S)</w:t>
            </w:r>
          </w:p>
        </w:tc>
        <w:tc>
          <w:tcPr>
            <w:tcW w:w="50" w:type="pct"/>
            <w:vAlign w:val="bottom"/>
          </w:tcPr>
          <w:p w:rsidR="00187976" w:rsidRDefault="00187976" w14:paraId="7254E155" w14:textId="77777777">
            <w:pPr>
              <w:pStyle w:val="Underskrifter"/>
              <w:spacing w:after="0"/>
            </w:pPr>
          </w:p>
        </w:tc>
      </w:tr>
      <w:tr w:rsidR="00187976" w14:paraId="17D82BD9" w14:textId="77777777">
        <w:trPr>
          <w:cantSplit/>
        </w:trPr>
        <w:tc>
          <w:tcPr>
            <w:tcW w:w="50" w:type="pct"/>
            <w:vAlign w:val="bottom"/>
          </w:tcPr>
          <w:p w:rsidR="00187976" w:rsidRDefault="00F77B8A" w14:paraId="12FFCBF7" w14:textId="77777777">
            <w:pPr>
              <w:pStyle w:val="Underskrifter"/>
              <w:spacing w:after="0"/>
            </w:pPr>
            <w:r>
              <w:lastRenderedPageBreak/>
              <w:t>Lars Isacsson (S)</w:t>
            </w:r>
          </w:p>
        </w:tc>
        <w:tc>
          <w:tcPr>
            <w:tcW w:w="50" w:type="pct"/>
            <w:vAlign w:val="bottom"/>
          </w:tcPr>
          <w:p w:rsidR="00187976" w:rsidRDefault="00F77B8A" w14:paraId="7A40826B" w14:textId="77777777">
            <w:pPr>
              <w:pStyle w:val="Underskrifter"/>
              <w:spacing w:after="0"/>
            </w:pPr>
            <w:r>
              <w:t>Peter Hultqvist (S)</w:t>
            </w:r>
          </w:p>
        </w:tc>
      </w:tr>
    </w:tbl>
    <w:p w:rsidRPr="008E0FE2" w:rsidR="004801AC" w:rsidP="00DF3554" w:rsidRDefault="004801AC" w14:paraId="4AA256A8" w14:textId="0AFC25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20BF" w14:textId="77777777" w:rsidR="00762445" w:rsidRDefault="00762445" w:rsidP="000C1CAD">
      <w:pPr>
        <w:spacing w:line="240" w:lineRule="auto"/>
      </w:pPr>
      <w:r>
        <w:separator/>
      </w:r>
    </w:p>
  </w:endnote>
  <w:endnote w:type="continuationSeparator" w:id="0">
    <w:p w14:paraId="667FB7DF" w14:textId="77777777" w:rsidR="00762445" w:rsidRDefault="007624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4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95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65F3" w14:textId="3EC0EEA0" w:rsidR="00262EA3" w:rsidRPr="00641B3B" w:rsidRDefault="00262EA3" w:rsidP="00641B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EFB5" w14:textId="77777777" w:rsidR="00762445" w:rsidRDefault="00762445" w:rsidP="000C1CAD">
      <w:pPr>
        <w:spacing w:line="240" w:lineRule="auto"/>
      </w:pPr>
      <w:r>
        <w:separator/>
      </w:r>
    </w:p>
  </w:footnote>
  <w:footnote w:type="continuationSeparator" w:id="0">
    <w:p w14:paraId="793CAFA8" w14:textId="77777777" w:rsidR="00762445" w:rsidRDefault="007624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B9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B8527A" wp14:editId="6340EA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C69C58" w14:textId="5B9FBE7B" w:rsidR="00262EA3" w:rsidRDefault="00E600CA" w:rsidP="008103B5">
                          <w:pPr>
                            <w:jc w:val="right"/>
                          </w:pPr>
                          <w:sdt>
                            <w:sdtPr>
                              <w:alias w:val="CC_Noformat_Partikod"/>
                              <w:tag w:val="CC_Noformat_Partikod"/>
                              <w:id w:val="-53464382"/>
                              <w:placeholder>
                                <w:docPart w:val="E3336C0C9B5447CFBFBEF40251BFF478"/>
                              </w:placeholder>
                              <w:text/>
                            </w:sdtPr>
                            <w:sdtEndPr/>
                            <w:sdtContent>
                              <w:r w:rsidR="00762445">
                                <w:t>S</w:t>
                              </w:r>
                            </w:sdtContent>
                          </w:sdt>
                          <w:sdt>
                            <w:sdtPr>
                              <w:alias w:val="CC_Noformat_Partinummer"/>
                              <w:tag w:val="CC_Noformat_Partinummer"/>
                              <w:id w:val="-1709555926"/>
                              <w:placeholder>
                                <w:docPart w:val="18F726334B354AEE91623E0F3EB11E71"/>
                              </w:placeholder>
                              <w:text/>
                            </w:sdtPr>
                            <w:sdtEndPr/>
                            <w:sdtContent>
                              <w:r w:rsidR="00762445">
                                <w:t>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B852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C69C58" w14:textId="5B9FBE7B" w:rsidR="00262EA3" w:rsidRDefault="00E600CA" w:rsidP="008103B5">
                    <w:pPr>
                      <w:jc w:val="right"/>
                    </w:pPr>
                    <w:sdt>
                      <w:sdtPr>
                        <w:alias w:val="CC_Noformat_Partikod"/>
                        <w:tag w:val="CC_Noformat_Partikod"/>
                        <w:id w:val="-53464382"/>
                        <w:placeholder>
                          <w:docPart w:val="E3336C0C9B5447CFBFBEF40251BFF478"/>
                        </w:placeholder>
                        <w:text/>
                      </w:sdtPr>
                      <w:sdtEndPr/>
                      <w:sdtContent>
                        <w:r w:rsidR="00762445">
                          <w:t>S</w:t>
                        </w:r>
                      </w:sdtContent>
                    </w:sdt>
                    <w:sdt>
                      <w:sdtPr>
                        <w:alias w:val="CC_Noformat_Partinummer"/>
                        <w:tag w:val="CC_Noformat_Partinummer"/>
                        <w:id w:val="-1709555926"/>
                        <w:placeholder>
                          <w:docPart w:val="18F726334B354AEE91623E0F3EB11E71"/>
                        </w:placeholder>
                        <w:text/>
                      </w:sdtPr>
                      <w:sdtEndPr/>
                      <w:sdtContent>
                        <w:r w:rsidR="00762445">
                          <w:t>48</w:t>
                        </w:r>
                      </w:sdtContent>
                    </w:sdt>
                  </w:p>
                </w:txbxContent>
              </v:textbox>
              <w10:wrap anchorx="page"/>
            </v:shape>
          </w:pict>
        </mc:Fallback>
      </mc:AlternateContent>
    </w:r>
  </w:p>
  <w:p w14:paraId="2E9465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DEC1" w14:textId="77777777" w:rsidR="00262EA3" w:rsidRDefault="00262EA3" w:rsidP="008563AC">
    <w:pPr>
      <w:jc w:val="right"/>
    </w:pPr>
  </w:p>
  <w:p w14:paraId="5DA978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EC67" w14:textId="77777777" w:rsidR="00262EA3" w:rsidRDefault="00E600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73527" wp14:editId="143EF8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311BCF" w14:textId="3D1C6E20" w:rsidR="00262EA3" w:rsidRDefault="00E600CA" w:rsidP="00A314CF">
    <w:pPr>
      <w:pStyle w:val="FSHNormal"/>
      <w:spacing w:before="40"/>
    </w:pPr>
    <w:sdt>
      <w:sdtPr>
        <w:alias w:val="CC_Noformat_Motionstyp"/>
        <w:tag w:val="CC_Noformat_Motionstyp"/>
        <w:id w:val="1162973129"/>
        <w:lock w:val="sdtContentLocked"/>
        <w15:appearance w15:val="hidden"/>
        <w:text/>
      </w:sdtPr>
      <w:sdtEndPr/>
      <w:sdtContent>
        <w:r w:rsidR="00641B3B">
          <w:t>Enskild motion</w:t>
        </w:r>
      </w:sdtContent>
    </w:sdt>
    <w:r w:rsidR="00821B36">
      <w:t xml:space="preserve"> </w:t>
    </w:r>
    <w:sdt>
      <w:sdtPr>
        <w:alias w:val="CC_Noformat_Partikod"/>
        <w:tag w:val="CC_Noformat_Partikod"/>
        <w:id w:val="1471015553"/>
        <w:text/>
      </w:sdtPr>
      <w:sdtEndPr/>
      <w:sdtContent>
        <w:r w:rsidR="00762445">
          <w:t>S</w:t>
        </w:r>
      </w:sdtContent>
    </w:sdt>
    <w:sdt>
      <w:sdtPr>
        <w:alias w:val="CC_Noformat_Partinummer"/>
        <w:tag w:val="CC_Noformat_Partinummer"/>
        <w:id w:val="-2014525982"/>
        <w:text/>
      </w:sdtPr>
      <w:sdtEndPr/>
      <w:sdtContent>
        <w:r w:rsidR="00762445">
          <w:t>48</w:t>
        </w:r>
      </w:sdtContent>
    </w:sdt>
  </w:p>
  <w:p w14:paraId="7804BFB8" w14:textId="77777777" w:rsidR="00262EA3" w:rsidRPr="008227B3" w:rsidRDefault="00E600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BE8DB" w14:textId="5CF7E4D7" w:rsidR="00262EA3" w:rsidRPr="008227B3" w:rsidRDefault="00E600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1B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1B3B">
          <w:t>:601</w:t>
        </w:r>
      </w:sdtContent>
    </w:sdt>
  </w:p>
  <w:p w14:paraId="3A6112DE" w14:textId="3F7E4AE3" w:rsidR="00262EA3" w:rsidRDefault="00E600CA" w:rsidP="00E03A3D">
    <w:pPr>
      <w:pStyle w:val="Motionr"/>
    </w:pPr>
    <w:sdt>
      <w:sdtPr>
        <w:alias w:val="CC_Noformat_Avtext"/>
        <w:tag w:val="CC_Noformat_Avtext"/>
        <w:id w:val="-2020768203"/>
        <w:lock w:val="sdtContentLocked"/>
        <w:placeholder>
          <w:docPart w:val="E3336C0C9B5447CFBFBEF40251BFF478"/>
        </w:placeholder>
        <w15:appearance w15:val="hidden"/>
        <w:text/>
      </w:sdtPr>
      <w:sdtEndPr/>
      <w:sdtContent>
        <w:r w:rsidR="00641B3B">
          <w:t>av Marie Olsson m.fl. (S)</w:t>
        </w:r>
      </w:sdtContent>
    </w:sdt>
  </w:p>
  <w:sdt>
    <w:sdtPr>
      <w:alias w:val="CC_Noformat_Rubtext"/>
      <w:tag w:val="CC_Noformat_Rubtext"/>
      <w:id w:val="-218060500"/>
      <w:lock w:val="sdtLocked"/>
      <w:placeholder>
        <w:docPart w:val="18F726334B354AEE91623E0F3EB11E71"/>
      </w:placeholder>
      <w:text/>
    </w:sdtPr>
    <w:sdtEndPr/>
    <w:sdtContent>
      <w:p w14:paraId="391DAB69" w14:textId="1FA222F1" w:rsidR="00262EA3" w:rsidRDefault="00762445" w:rsidP="00283E0F">
        <w:pPr>
          <w:pStyle w:val="FSHRub2"/>
        </w:pPr>
        <w:r>
          <w:t>Kommunala lantmäterier</w:t>
        </w:r>
      </w:p>
    </w:sdtContent>
  </w:sdt>
  <w:sdt>
    <w:sdtPr>
      <w:alias w:val="CC_Boilerplate_3"/>
      <w:tag w:val="CC_Boilerplate_3"/>
      <w:id w:val="1606463544"/>
      <w:lock w:val="sdtContentLocked"/>
      <w15:appearance w15:val="hidden"/>
      <w:text w:multiLine="1"/>
    </w:sdtPr>
    <w:sdtEndPr/>
    <w:sdtContent>
      <w:p w14:paraId="4245B0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24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976"/>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B3B"/>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44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2F"/>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1A4"/>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C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C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8A"/>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6AB14E"/>
  <w15:chartTrackingRefBased/>
  <w15:docId w15:val="{8E3BD5C2-BA45-4F0D-86D9-17A1D31C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469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C17482F6584CB4BEE2AD203E819F0F"/>
        <w:category>
          <w:name w:val="Allmänt"/>
          <w:gallery w:val="placeholder"/>
        </w:category>
        <w:types>
          <w:type w:val="bbPlcHdr"/>
        </w:types>
        <w:behaviors>
          <w:behavior w:val="content"/>
        </w:behaviors>
        <w:guid w:val="{75BCA6FC-F522-4344-BF76-A348E24104E6}"/>
      </w:docPartPr>
      <w:docPartBody>
        <w:p w:rsidR="00A84555" w:rsidRDefault="00A84555">
          <w:pPr>
            <w:pStyle w:val="65C17482F6584CB4BEE2AD203E819F0F"/>
          </w:pPr>
          <w:r w:rsidRPr="005A0A93">
            <w:rPr>
              <w:rStyle w:val="Platshllartext"/>
            </w:rPr>
            <w:t>Förslag till riksdagsbeslut</w:t>
          </w:r>
        </w:p>
      </w:docPartBody>
    </w:docPart>
    <w:docPart>
      <w:docPartPr>
        <w:name w:val="7D8CDB4093904DBC8E3BC7DB51D277D0"/>
        <w:category>
          <w:name w:val="Allmänt"/>
          <w:gallery w:val="placeholder"/>
        </w:category>
        <w:types>
          <w:type w:val="bbPlcHdr"/>
        </w:types>
        <w:behaviors>
          <w:behavior w:val="content"/>
        </w:behaviors>
        <w:guid w:val="{0E46B014-AD93-471D-A88A-30CDD3DD0F44}"/>
      </w:docPartPr>
      <w:docPartBody>
        <w:p w:rsidR="00A84555" w:rsidRDefault="00A84555">
          <w:pPr>
            <w:pStyle w:val="7D8CDB4093904DBC8E3BC7DB51D277D0"/>
          </w:pPr>
          <w:r w:rsidRPr="005A0A93">
            <w:rPr>
              <w:rStyle w:val="Platshllartext"/>
            </w:rPr>
            <w:t>Motivering</w:t>
          </w:r>
        </w:p>
      </w:docPartBody>
    </w:docPart>
    <w:docPart>
      <w:docPartPr>
        <w:name w:val="E3336C0C9B5447CFBFBEF40251BFF478"/>
        <w:category>
          <w:name w:val="Allmänt"/>
          <w:gallery w:val="placeholder"/>
        </w:category>
        <w:types>
          <w:type w:val="bbPlcHdr"/>
        </w:types>
        <w:behaviors>
          <w:behavior w:val="content"/>
        </w:behaviors>
        <w:guid w:val="{764F61F2-688B-43A1-BF6E-BBC428813A6C}"/>
      </w:docPartPr>
      <w:docPartBody>
        <w:p w:rsidR="00A84555" w:rsidRDefault="00A84555">
          <w:pPr>
            <w:pStyle w:val="E3336C0C9B5447CFBFBEF40251BFF478"/>
          </w:pPr>
          <w:r>
            <w:rPr>
              <w:rStyle w:val="Platshllartext"/>
            </w:rPr>
            <w:t xml:space="preserve"> </w:t>
          </w:r>
        </w:p>
      </w:docPartBody>
    </w:docPart>
    <w:docPart>
      <w:docPartPr>
        <w:name w:val="18F726334B354AEE91623E0F3EB11E71"/>
        <w:category>
          <w:name w:val="Allmänt"/>
          <w:gallery w:val="placeholder"/>
        </w:category>
        <w:types>
          <w:type w:val="bbPlcHdr"/>
        </w:types>
        <w:behaviors>
          <w:behavior w:val="content"/>
        </w:behaviors>
        <w:guid w:val="{50009A9A-C150-41F9-8F9E-236364EAA1BA}"/>
      </w:docPartPr>
      <w:docPartBody>
        <w:p w:rsidR="00A84555" w:rsidRDefault="00A84555">
          <w:pPr>
            <w:pStyle w:val="18F726334B354AEE91623E0F3EB11E71"/>
          </w:pPr>
          <w:r>
            <w:t xml:space="preserve"> </w:t>
          </w:r>
        </w:p>
      </w:docPartBody>
    </w:docPart>
    <w:docPart>
      <w:docPartPr>
        <w:name w:val="2509B5DE8C674AA0820A0D12D09F3475"/>
        <w:category>
          <w:name w:val="Allmänt"/>
          <w:gallery w:val="placeholder"/>
        </w:category>
        <w:types>
          <w:type w:val="bbPlcHdr"/>
        </w:types>
        <w:behaviors>
          <w:behavior w:val="content"/>
        </w:behaviors>
        <w:guid w:val="{85C44C72-DAF8-4E37-A66C-61108AA319DD}"/>
      </w:docPartPr>
      <w:docPartBody>
        <w:p w:rsidR="00846319" w:rsidRDefault="008463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55"/>
    <w:rsid w:val="00846319"/>
    <w:rsid w:val="00A84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C17482F6584CB4BEE2AD203E819F0F">
    <w:name w:val="65C17482F6584CB4BEE2AD203E819F0F"/>
  </w:style>
  <w:style w:type="paragraph" w:customStyle="1" w:styleId="7D8CDB4093904DBC8E3BC7DB51D277D0">
    <w:name w:val="7D8CDB4093904DBC8E3BC7DB51D277D0"/>
  </w:style>
  <w:style w:type="paragraph" w:customStyle="1" w:styleId="E3336C0C9B5447CFBFBEF40251BFF478">
    <w:name w:val="E3336C0C9B5447CFBFBEF40251BFF478"/>
  </w:style>
  <w:style w:type="paragraph" w:customStyle="1" w:styleId="18F726334B354AEE91623E0F3EB11E71">
    <w:name w:val="18F726334B354AEE91623E0F3EB11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A97F4-A052-432B-945C-8065E8E28428}"/>
</file>

<file path=customXml/itemProps2.xml><?xml version="1.0" encoding="utf-8"?>
<ds:datastoreItem xmlns:ds="http://schemas.openxmlformats.org/officeDocument/2006/customXml" ds:itemID="{FA6B2635-E97D-4CBA-AE82-EB02DD73FDCE}"/>
</file>

<file path=customXml/itemProps3.xml><?xml version="1.0" encoding="utf-8"?>
<ds:datastoreItem xmlns:ds="http://schemas.openxmlformats.org/officeDocument/2006/customXml" ds:itemID="{C4C19173-3AED-4328-BDCD-E753524B852B}"/>
</file>

<file path=docProps/app.xml><?xml version="1.0" encoding="utf-8"?>
<Properties xmlns="http://schemas.openxmlformats.org/officeDocument/2006/extended-properties" xmlns:vt="http://schemas.openxmlformats.org/officeDocument/2006/docPropsVTypes">
  <Template>Normal</Template>
  <TotalTime>26</TotalTime>
  <Pages>2</Pages>
  <Words>217</Words>
  <Characters>1421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S48 Kommunala lantmäterier</vt:lpstr>
      <vt:lpstr>
      </vt:lpstr>
    </vt:vector>
  </TitlesOfParts>
  <Company>Sveriges riksdag</Company>
  <LinksUpToDate>false</LinksUpToDate>
  <CharactersWithSpaces>1628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